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page" w:tblpX="993" w:tblpY="32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541"/>
      </w:tblGrid>
      <w:tr w:rsidR="004B7E44" w14:paraId="5F72A7B2" w14:textId="77777777" w:rsidTr="004B7E44">
        <w:trPr>
          <w:trHeight w:val="2536"/>
        </w:trPr>
        <w:tc>
          <w:tcPr>
            <w:tcW w:w="8541" w:type="dxa"/>
            <w:tcBorders>
              <w:top w:val="nil"/>
              <w:left w:val="nil"/>
              <w:bottom w:val="nil"/>
              <w:right w:val="nil"/>
            </w:tcBorders>
          </w:tcPr>
          <w:p w14:paraId="34CA6B93" w14:textId="0224AA39" w:rsidR="004B7E44" w:rsidRDefault="004B7E44" w:rsidP="00625A18">
            <w:pPr>
              <w:pStyle w:val="NoSpacing"/>
            </w:pPr>
            <w:r>
              <w:rPr>
                <w:noProof/>
                <w:lang w:bidi="en-GB"/>
              </w:rPr>
              <mc:AlternateContent>
                <mc:Choice Requires="wps">
                  <w:drawing>
                    <wp:inline distT="0" distB="0" distL="0" distR="0" wp14:anchorId="7D46E53C" wp14:editId="2F0E7F77">
                      <wp:extent cx="5138670" cy="1506829"/>
                      <wp:effectExtent l="0" t="0" r="0" b="0"/>
                      <wp:docPr id="8" name="Text Box 8"/>
                      <wp:cNvGraphicFramePr/>
                      <a:graphic xmlns:a="http://schemas.openxmlformats.org/drawingml/2006/main">
                        <a:graphicData uri="http://schemas.microsoft.com/office/word/2010/wordprocessingShape">
                          <wps:wsp>
                            <wps:cNvSpPr txBox="1"/>
                            <wps:spPr>
                              <a:xfrm>
                                <a:off x="0" y="0"/>
                                <a:ext cx="5138670" cy="1506829"/>
                              </a:xfrm>
                              <a:prstGeom prst="rect">
                                <a:avLst/>
                              </a:prstGeom>
                              <a:noFill/>
                              <a:ln w="6350">
                                <a:noFill/>
                              </a:ln>
                            </wps:spPr>
                            <wps:txbx>
                              <w:txbxContent>
                                <w:p w14:paraId="2F3B8D73" w14:textId="0832C898" w:rsidR="004B7E44" w:rsidRPr="00625A18" w:rsidRDefault="00625A18" w:rsidP="004B7E44">
                                  <w:pPr>
                                    <w:pStyle w:val="Title"/>
                                    <w:rPr>
                                      <w:color w:val="auto"/>
                                      <w:lang w:val="da-DK"/>
                                    </w:rPr>
                                  </w:pPr>
                                  <w:r w:rsidRPr="00625A18">
                                    <w:rPr>
                                      <w:color w:val="auto"/>
                                      <w:lang w:val="da-DK" w:bidi="en-GB"/>
                                    </w:rPr>
                                    <w:t>Business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D46E53C" id="_x0000_t202" coordsize="21600,21600" o:spt="202" path="m,l,21600r21600,l21600,xe">
                      <v:stroke joinstyle="miter"/>
                      <v:path gradientshapeok="t" o:connecttype="rect"/>
                    </v:shapetype>
                    <v:shape id="Text Box 8" o:spid="_x0000_s1026" type="#_x0000_t202" style="width:404.6pt;height:1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" filled="f" stroked="f" strokeweight=".5pt">
                      <v:textbox>
                        <w:txbxContent>
                          <w:p w14:paraId="2F3B8D73" w14:textId="0832C898" w:rsidR="004B7E44" w:rsidRPr="00625A18" w:rsidRDefault="00625A18" w:rsidP="004B7E44">
                            <w:pPr>
                              <w:pStyle w:val="Title"/>
                              <w:rPr>
                                <w:color w:val="auto"/>
                                <w:lang w:val="da-DK"/>
                              </w:rPr>
                            </w:pPr>
                            <w:r w:rsidRPr="00625A18">
                              <w:rPr>
                                <w:color w:val="auto"/>
                                <w:lang w:val="da-DK" w:bidi="en-GB"/>
                              </w:rPr>
                              <w:t>Business Plan</w:t>
                            </w:r>
                          </w:p>
                        </w:txbxContent>
                      </v:textbox>
                      <w10:anchorlock/>
                    </v:shape>
                  </w:pict>
                </mc:Fallback>
              </mc:AlternateContent>
            </w:r>
          </w:p>
          <w:p w14:paraId="548DAA36" w14:textId="77777777" w:rsidR="004B7E44" w:rsidRDefault="004B7E44" w:rsidP="00625A18">
            <w:pPr>
              <w:pStyle w:val="NoSpacing"/>
            </w:pPr>
            <w:r>
              <w:rPr>
                <w:noProof/>
                <w:lang w:bidi="en-GB"/>
              </w:rPr>
              <mc:AlternateContent>
                <mc:Choice Requires="wps">
                  <w:drawing>
                    <wp:inline distT="0" distB="0" distL="0" distR="0" wp14:anchorId="44F75F0E" wp14:editId="610686EF">
                      <wp:extent cx="785611" cy="0"/>
                      <wp:effectExtent l="0" t="38100" r="52705" b="38100"/>
                      <wp:docPr id="5" name="Straight Connector 5" descr="text divider"/>
                      <wp:cNvGraphicFramePr/>
                      <a:graphic xmlns:a="http://schemas.openxmlformats.org/drawingml/2006/main">
                        <a:graphicData uri="http://schemas.microsoft.com/office/word/2010/wordprocessingShape">
                          <wps:wsp>
                            <wps:cNvCnPr/>
                            <wps:spPr>
                              <a:xfrm>
                                <a:off x="0" y="0"/>
                                <a:ext cx="785611" cy="0"/>
                              </a:xfrm>
                              <a:prstGeom prst="line">
                                <a:avLst/>
                              </a:prstGeom>
                              <a:ln w="762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825B9B5" id="Straight Connector 5" o:spid="_x0000_s1026" alt="text divider" style="visibility:visible;mso-wrap-style:square;mso-left-percent:-10001;mso-top-percent:-10001;mso-position-horizontal:absolute;mso-position-horizontal-relative:char;mso-position-vertical:absolute;mso-position-vertical-relative:line;mso-left-percent:-10001;mso-top-percent:-10001" from="0,0" to="61.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" strokecolor="white [3212]" strokeweight="6pt">
                      <w10:anchorlock/>
                    </v:line>
                  </w:pict>
                </mc:Fallback>
              </mc:AlternateContent>
            </w:r>
          </w:p>
          <w:p w14:paraId="59C7C237" w14:textId="77777777" w:rsidR="004B7E44" w:rsidRDefault="004B7E44" w:rsidP="00625A18">
            <w:pPr>
              <w:pStyle w:val="NoSpacing"/>
            </w:pPr>
            <w:r>
              <w:rPr>
                <w:noProof/>
                <w:lang w:bidi="en-GB"/>
              </w:rPr>
              <mc:AlternateContent>
                <mc:Choice Requires="wps">
                  <w:drawing>
                    <wp:inline distT="0" distB="0" distL="0" distR="0" wp14:anchorId="52735969" wp14:editId="2E3A0223">
                      <wp:extent cx="5138670" cy="746975"/>
                      <wp:effectExtent l="0" t="0" r="0" b="0"/>
                      <wp:docPr id="3" name="Text Box 3"/>
                      <wp:cNvGraphicFramePr/>
                      <a:graphic xmlns:a="http://schemas.openxmlformats.org/drawingml/2006/main">
                        <a:graphicData uri="http://schemas.microsoft.com/office/word/2010/wordprocessingShape">
                          <wps:wsp>
                            <wps:cNvSpPr txBox="1"/>
                            <wps:spPr>
                              <a:xfrm>
                                <a:off x="0" y="0"/>
                                <a:ext cx="5138670" cy="746975"/>
                              </a:xfrm>
                              <a:prstGeom prst="rect">
                                <a:avLst/>
                              </a:prstGeom>
                              <a:noFill/>
                              <a:ln w="6350">
                                <a:noFill/>
                              </a:ln>
                            </wps:spPr>
                            <wps:txbx>
                              <w:txbxContent>
                                <w:p w14:paraId="28E5F949" w14:textId="7F3799F8" w:rsidR="004B7E44" w:rsidRPr="00625A18" w:rsidRDefault="00625A18" w:rsidP="004B7E44">
                                  <w:pPr>
                                    <w:pStyle w:val="Subtitle"/>
                                    <w:rPr>
                                      <w:color w:val="auto"/>
                                      <w:lang w:val="da-DK"/>
                                    </w:rPr>
                                  </w:pPr>
                                  <w:r w:rsidRPr="00625A18">
                                    <w:rPr>
                                      <w:color w:val="auto"/>
                                      <w:lang w:val="da-DK"/>
                                    </w:rPr>
                                    <w:t>AI as a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2735969" id="Text Box 3" o:spid="_x0000_s1027" type="#_x0000_t202" style="width:404.6pt;height:5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" filled="f" stroked="f" strokeweight=".5pt">
                      <v:textbox>
                        <w:txbxContent>
                          <w:p w14:paraId="28E5F949" w14:textId="7F3799F8" w:rsidR="004B7E44" w:rsidRPr="00625A18" w:rsidRDefault="00625A18" w:rsidP="004B7E44">
                            <w:pPr>
                              <w:pStyle w:val="Subtitle"/>
                              <w:rPr>
                                <w:color w:val="auto"/>
                                <w:lang w:val="da-DK"/>
                              </w:rPr>
                            </w:pPr>
                            <w:r w:rsidRPr="00625A18">
                              <w:rPr>
                                <w:color w:val="auto"/>
                                <w:lang w:val="da-DK"/>
                              </w:rPr>
                              <w:t>AI as a service</w:t>
                            </w:r>
                          </w:p>
                        </w:txbxContent>
                      </v:textbox>
                      <w10:anchorlock/>
                    </v:shape>
                  </w:pict>
                </mc:Fallback>
              </mc:AlternateContent>
            </w:r>
          </w:p>
        </w:tc>
      </w:tr>
      <w:tr w:rsidR="004B7E44" w14:paraId="00779FEA" w14:textId="77777777" w:rsidTr="004B7E44">
        <w:trPr>
          <w:trHeight w:val="3814"/>
        </w:trPr>
        <w:tc>
          <w:tcPr>
            <w:tcW w:w="8541" w:type="dxa"/>
            <w:tcBorders>
              <w:top w:val="nil"/>
              <w:left w:val="nil"/>
              <w:bottom w:val="nil"/>
              <w:right w:val="nil"/>
            </w:tcBorders>
            <w:vAlign w:val="bottom"/>
          </w:tcPr>
          <w:p w14:paraId="4C985133" w14:textId="1B94A948" w:rsidR="004B7E44" w:rsidRDefault="004B7E44" w:rsidP="00625A18">
            <w:pPr>
              <w:pStyle w:val="NoSpacing"/>
            </w:pPr>
            <w:r>
              <w:rPr>
                <w:noProof/>
                <w:lang w:bidi="en-GB"/>
              </w:rPr>
              <mc:AlternateContent>
                <mc:Choice Requires="wps">
                  <w:drawing>
                    <wp:inline distT="0" distB="0" distL="0" distR="0" wp14:anchorId="0270CF43" wp14:editId="3CCBE8F3">
                      <wp:extent cx="2842054" cy="469557"/>
                      <wp:effectExtent l="0" t="0" r="0" b="6985"/>
                      <wp:docPr id="6" name="Text Box 6"/>
                      <wp:cNvGraphicFramePr/>
                      <a:graphic xmlns:a="http://schemas.openxmlformats.org/drawingml/2006/main">
                        <a:graphicData uri="http://schemas.microsoft.com/office/word/2010/wordprocessingShape">
                          <wps:wsp>
                            <wps:cNvSpPr txBox="1"/>
                            <wps:spPr>
                              <a:xfrm>
                                <a:off x="0" y="0"/>
                                <a:ext cx="2842054" cy="469557"/>
                              </a:xfrm>
                              <a:prstGeom prst="rect">
                                <a:avLst/>
                              </a:prstGeom>
                              <a:noFill/>
                              <a:ln w="6350">
                                <a:noFill/>
                              </a:ln>
                            </wps:spPr>
                            <wps:txbx>
                              <w:txbxContent>
                                <w:p w14:paraId="02D94791" w14:textId="251DA519" w:rsidR="00625A18" w:rsidRPr="00625A18" w:rsidRDefault="00625A18" w:rsidP="00625A18">
                                  <w:pPr>
                                    <w:pStyle w:val="Subtitle"/>
                                    <w:rPr>
                                      <w:color w:val="auto"/>
                                      <w:sz w:val="36"/>
                                      <w:szCs w:val="10"/>
                                      <w:lang w:val="da-DK"/>
                                    </w:rPr>
                                  </w:pPr>
                                  <w:r w:rsidRPr="00625A18">
                                    <w:rPr>
                                      <w:color w:val="auto"/>
                                      <w:sz w:val="36"/>
                                      <w:szCs w:val="10"/>
                                      <w:lang w:val="da-DK" w:bidi="en-GB"/>
                                    </w:rPr>
                                    <w:t xml:space="preserve">ExecuteAI </w:t>
                                  </w:r>
                                  <w:r w:rsidR="00596180">
                                    <w:rPr>
                                      <w:color w:val="auto"/>
                                      <w:sz w:val="36"/>
                                      <w:szCs w:val="10"/>
                                      <w:lang w:val="da-DK" w:bidi="en-GB"/>
                                    </w:rPr>
                                    <w:t>Software</w:t>
                                  </w:r>
                                </w:p>
                                <w:p w14:paraId="21C27BEA" w14:textId="131AB688" w:rsidR="004B7E44" w:rsidRPr="00625A18" w:rsidRDefault="004B7E44" w:rsidP="004B7E44">
                                  <w:pPr>
                                    <w:pStyle w:val="Heading1"/>
                                    <w:rPr>
                                      <w:sz w:val="24"/>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270CF43" id="Text Box 6" o:spid="_x0000_s1028" type="#_x0000_t202" style="width:223.8pt;height:3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" filled="f" stroked="f" strokeweight=".5pt">
                      <v:textbox>
                        <w:txbxContent>
                          <w:p w14:paraId="02D94791" w14:textId="251DA519" w:rsidR="00625A18" w:rsidRPr="00625A18" w:rsidRDefault="00625A18" w:rsidP="00625A18">
                            <w:pPr>
                              <w:pStyle w:val="Subtitle"/>
                              <w:rPr>
                                <w:color w:val="auto"/>
                                <w:sz w:val="36"/>
                                <w:szCs w:val="10"/>
                                <w:lang w:val="da-DK"/>
                              </w:rPr>
                            </w:pPr>
                            <w:r w:rsidRPr="00625A18">
                              <w:rPr>
                                <w:color w:val="auto"/>
                                <w:sz w:val="36"/>
                                <w:szCs w:val="10"/>
                                <w:lang w:val="da-DK" w:bidi="en-GB"/>
                              </w:rPr>
                              <w:t xml:space="preserve">ExecuteAI </w:t>
                            </w:r>
                            <w:r w:rsidR="00596180">
                              <w:rPr>
                                <w:color w:val="auto"/>
                                <w:sz w:val="36"/>
                                <w:szCs w:val="10"/>
                                <w:lang w:val="da-DK" w:bidi="en-GB"/>
                              </w:rPr>
                              <w:t>Software</w:t>
                            </w:r>
                          </w:p>
                          <w:p w14:paraId="21C27BEA" w14:textId="131AB688" w:rsidR="004B7E44" w:rsidRPr="00625A18" w:rsidRDefault="004B7E44" w:rsidP="004B7E44">
                            <w:pPr>
                              <w:pStyle w:val="Heading1"/>
                              <w:rPr>
                                <w:sz w:val="24"/>
                                <w:szCs w:val="12"/>
                              </w:rPr>
                            </w:pPr>
                          </w:p>
                        </w:txbxContent>
                      </v:textbox>
                      <w10:anchorlock/>
                    </v:shape>
                  </w:pict>
                </mc:Fallback>
              </mc:AlternateContent>
            </w:r>
          </w:p>
          <w:p w14:paraId="0A6FDCD5" w14:textId="77777777" w:rsidR="004B7E44" w:rsidRDefault="004B7E44" w:rsidP="00625A18">
            <w:pPr>
              <w:pStyle w:val="NoSpacing"/>
            </w:pPr>
            <w:r>
              <w:rPr>
                <w:noProof/>
                <w:lang w:bidi="en-GB"/>
              </w:rPr>
              <mc:AlternateContent>
                <mc:Choice Requires="wps">
                  <w:drawing>
                    <wp:inline distT="0" distB="0" distL="0" distR="0" wp14:anchorId="75B4812D" wp14:editId="28CC9675">
                      <wp:extent cx="2524259" cy="605155"/>
                      <wp:effectExtent l="0" t="0" r="0" b="4445"/>
                      <wp:docPr id="7" name="Text Box 7"/>
                      <wp:cNvGraphicFramePr/>
                      <a:graphic xmlns:a="http://schemas.openxmlformats.org/drawingml/2006/main">
                        <a:graphicData uri="http://schemas.microsoft.com/office/word/2010/wordprocessingShape">
                          <wps:wsp>
                            <wps:cNvSpPr txBox="1"/>
                            <wps:spPr>
                              <a:xfrm>
                                <a:off x="0" y="0"/>
                                <a:ext cx="2524259" cy="605155"/>
                              </a:xfrm>
                              <a:prstGeom prst="rect">
                                <a:avLst/>
                              </a:prstGeom>
                              <a:noFill/>
                              <a:ln w="6350">
                                <a:noFill/>
                              </a:ln>
                            </wps:spPr>
                            <wps:txbx>
                              <w:txbxContent>
                                <w:p w14:paraId="70019779" w14:textId="73738DD6" w:rsidR="004B7E44" w:rsidRPr="00625A18" w:rsidRDefault="00625A18" w:rsidP="004B7E44">
                                  <w:pPr>
                                    <w:rPr>
                                      <w:color w:val="auto"/>
                                    </w:rPr>
                                  </w:pPr>
                                  <w:r w:rsidRPr="00625A18">
                                    <w:rPr>
                                      <w:color w:val="auto"/>
                                      <w:lang w:bidi="en-GB"/>
                                    </w:rPr>
                                    <w:t>Nikolajgade 22</w:t>
                                  </w:r>
                                </w:p>
                                <w:p w14:paraId="081CEA6E" w14:textId="05D3FCA4" w:rsidR="004B7E44" w:rsidRPr="00625A18" w:rsidRDefault="00625A18" w:rsidP="004B7E44">
                                  <w:pPr>
                                    <w:rPr>
                                      <w:color w:val="auto"/>
                                    </w:rPr>
                                  </w:pPr>
                                  <w:r w:rsidRPr="00625A18">
                                    <w:rPr>
                                      <w:color w:val="auto"/>
                                      <w:lang w:bidi="en-GB"/>
                                    </w:rPr>
                                    <w:t>Copenhagen K 1068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5B4812D" id="Text Box 7" o:spid="_x0000_s1029" type="#_x0000_t202" style="width:198.75pt;height:4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" filled="f" stroked="f" strokeweight=".5pt">
                      <v:textbox>
                        <w:txbxContent>
                          <w:p w14:paraId="70019779" w14:textId="73738DD6" w:rsidR="004B7E44" w:rsidRPr="00625A18" w:rsidRDefault="00625A18" w:rsidP="004B7E44">
                            <w:pPr>
                              <w:rPr>
                                <w:color w:val="auto"/>
                              </w:rPr>
                            </w:pPr>
                            <w:r w:rsidRPr="00625A18">
                              <w:rPr>
                                <w:color w:val="auto"/>
                                <w:lang w:bidi="en-GB"/>
                              </w:rPr>
                              <w:t>Nikolajgade 22</w:t>
                            </w:r>
                          </w:p>
                          <w:p w14:paraId="081CEA6E" w14:textId="05D3FCA4" w:rsidR="004B7E44" w:rsidRPr="00625A18" w:rsidRDefault="00625A18" w:rsidP="004B7E44">
                            <w:pPr>
                              <w:rPr>
                                <w:color w:val="auto"/>
                              </w:rPr>
                            </w:pPr>
                            <w:r w:rsidRPr="00625A18">
                              <w:rPr>
                                <w:color w:val="auto"/>
                                <w:lang w:bidi="en-GB"/>
                              </w:rPr>
                              <w:t>Copenhagen K 1068</w:t>
                            </w:r>
                          </w:p>
                        </w:txbxContent>
                      </v:textbox>
                      <w10:anchorlock/>
                    </v:shape>
                  </w:pict>
                </mc:Fallback>
              </mc:AlternateContent>
            </w:r>
            <w:r>
              <w:rPr>
                <w:noProof/>
                <w:lang w:bidi="en-GB"/>
              </w:rPr>
              <mc:AlternateContent>
                <mc:Choice Requires="wps">
                  <w:drawing>
                    <wp:inline distT="0" distB="0" distL="0" distR="0" wp14:anchorId="4BB4CAC3" wp14:editId="0A2CF4A0">
                      <wp:extent cx="3219450" cy="605155"/>
                      <wp:effectExtent l="0" t="0" r="0" b="4445"/>
                      <wp:docPr id="10" name="Text Box 10"/>
                      <wp:cNvGraphicFramePr/>
                      <a:graphic xmlns:a="http://schemas.openxmlformats.org/drawingml/2006/main">
                        <a:graphicData uri="http://schemas.microsoft.com/office/word/2010/wordprocessingShape">
                          <wps:wsp>
                            <wps:cNvSpPr txBox="1"/>
                            <wps:spPr>
                              <a:xfrm>
                                <a:off x="0" y="0"/>
                                <a:ext cx="3219450" cy="605155"/>
                              </a:xfrm>
                              <a:prstGeom prst="rect">
                                <a:avLst/>
                              </a:prstGeom>
                              <a:noFill/>
                              <a:ln w="6350">
                                <a:noFill/>
                              </a:ln>
                            </wps:spPr>
                            <wps:txbx>
                              <w:txbxContent>
                                <w:p w14:paraId="19550E46" w14:textId="4BE1DE3B" w:rsidR="004B7E44" w:rsidRPr="00625A18" w:rsidRDefault="004B7E44" w:rsidP="004B7E44">
                                  <w:pPr>
                                    <w:rPr>
                                      <w:color w:val="auto"/>
                                    </w:rPr>
                                  </w:pPr>
                                  <w:r w:rsidRPr="00625A18">
                                    <w:rPr>
                                      <w:color w:val="auto"/>
                                      <w:lang w:bidi="en-GB"/>
                                    </w:rPr>
                                    <w:t>Phone</w:t>
                                  </w:r>
                                  <w:r w:rsidR="00625A18" w:rsidRPr="00625A18">
                                    <w:rPr>
                                      <w:color w:val="auto"/>
                                      <w:lang w:bidi="en-GB"/>
                                    </w:rPr>
                                    <w:t xml:space="preserve"> +4561144472</w:t>
                                  </w:r>
                                </w:p>
                                <w:p w14:paraId="6F114C99" w14:textId="1C65597F" w:rsidR="004B7E44" w:rsidRPr="00625A18" w:rsidRDefault="004B7E44" w:rsidP="004B7E44">
                                  <w:pPr>
                                    <w:rPr>
                                      <w:color w:val="auto"/>
                                    </w:rPr>
                                  </w:pPr>
                                  <w:r w:rsidRPr="00625A18">
                                    <w:rPr>
                                      <w:color w:val="auto"/>
                                      <w:lang w:bidi="en-GB"/>
                                    </w:rPr>
                                    <w:t>Email</w:t>
                                  </w:r>
                                  <w:r w:rsidR="00625A18" w:rsidRPr="00625A18">
                                    <w:rPr>
                                      <w:color w:val="auto"/>
                                      <w:lang w:bidi="en-GB"/>
                                    </w:rPr>
                                    <w:t xml:space="preserve">: </w:t>
                                  </w:r>
                                  <w:proofErr w:type="spellStart"/>
                                  <w:r w:rsidR="00625A18" w:rsidRPr="00625A18">
                                    <w:rPr>
                                      <w:color w:val="auto"/>
                                      <w:lang w:bidi="en-GB"/>
                                    </w:rPr>
                                    <w:t>steffen@executeai.</w:t>
                                  </w:r>
                                  <w:r w:rsidR="00596180">
                                    <w:rPr>
                                      <w:color w:val="auto"/>
                                      <w:lang w:bidi="en-GB"/>
                                    </w:rPr>
                                    <w:t>software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BB4CAC3" id="Text Box 10" o:spid="_x0000_s1030" type="#_x0000_t202" style="width:253.5pt;height:4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" filled="f" stroked="f" strokeweight=".5pt">
                      <v:textbox>
                        <w:txbxContent>
                          <w:p w14:paraId="19550E46" w14:textId="4BE1DE3B" w:rsidR="004B7E44" w:rsidRPr="00625A18" w:rsidRDefault="004B7E44" w:rsidP="004B7E44">
                            <w:pPr>
                              <w:rPr>
                                <w:color w:val="auto"/>
                              </w:rPr>
                            </w:pPr>
                            <w:r w:rsidRPr="00625A18">
                              <w:rPr>
                                <w:color w:val="auto"/>
                                <w:lang w:bidi="en-GB"/>
                              </w:rPr>
                              <w:t>Phone</w:t>
                            </w:r>
                            <w:r w:rsidR="00625A18" w:rsidRPr="00625A18">
                              <w:rPr>
                                <w:color w:val="auto"/>
                                <w:lang w:bidi="en-GB"/>
                              </w:rPr>
                              <w:t xml:space="preserve"> +4561144472</w:t>
                            </w:r>
                          </w:p>
                          <w:p w14:paraId="6F114C99" w14:textId="1C65597F" w:rsidR="004B7E44" w:rsidRPr="00625A18" w:rsidRDefault="004B7E44" w:rsidP="004B7E44">
                            <w:pPr>
                              <w:rPr>
                                <w:color w:val="auto"/>
                              </w:rPr>
                            </w:pPr>
                            <w:r w:rsidRPr="00625A18">
                              <w:rPr>
                                <w:color w:val="auto"/>
                                <w:lang w:bidi="en-GB"/>
                              </w:rPr>
                              <w:t>Email</w:t>
                            </w:r>
                            <w:r w:rsidR="00625A18" w:rsidRPr="00625A18">
                              <w:rPr>
                                <w:color w:val="auto"/>
                                <w:lang w:bidi="en-GB"/>
                              </w:rPr>
                              <w:t xml:space="preserve">: </w:t>
                            </w:r>
                            <w:proofErr w:type="spellStart"/>
                            <w:r w:rsidR="00625A18" w:rsidRPr="00625A18">
                              <w:rPr>
                                <w:color w:val="auto"/>
                                <w:lang w:bidi="en-GB"/>
                              </w:rPr>
                              <w:t>steffen@executeai.</w:t>
                            </w:r>
                            <w:r w:rsidR="00596180">
                              <w:rPr>
                                <w:color w:val="auto"/>
                                <w:lang w:bidi="en-GB"/>
                              </w:rPr>
                              <w:t>software</w:t>
                            </w:r>
                            <w:proofErr w:type="spellEnd"/>
                          </w:p>
                        </w:txbxContent>
                      </v:textbox>
                      <w10:anchorlock/>
                    </v:shape>
                  </w:pict>
                </mc:Fallback>
              </mc:AlternateContent>
            </w:r>
          </w:p>
        </w:tc>
      </w:tr>
    </w:tbl>
    <w:p w14:paraId="083E80E5" w14:textId="1EBADDB4" w:rsidR="004B7E44" w:rsidRDefault="00563B88" w:rsidP="00625A18">
      <w:pPr>
        <w:pStyle w:val="NoSpacing"/>
      </w:pPr>
      <w:r>
        <w:rPr>
          <w:noProof/>
          <w:lang w:bidi="en-GB"/>
        </w:rPr>
        <w:drawing>
          <wp:anchor distT="0" distB="0" distL="114300" distR="114300" simplePos="0" relativeHeight="251658240" behindDoc="1" locked="0" layoutInCell="1" allowOverlap="1" wp14:anchorId="5AEA8975" wp14:editId="6BCB6ECC">
            <wp:simplePos x="0" y="0"/>
            <wp:positionH relativeFrom="margin">
              <wp:posOffset>-281940</wp:posOffset>
            </wp:positionH>
            <wp:positionV relativeFrom="page">
              <wp:posOffset>428626</wp:posOffset>
            </wp:positionV>
            <wp:extent cx="1658438" cy="11239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66233" cy="1129233"/>
                    </a:xfrm>
                    <a:prstGeom prst="rect">
                      <a:avLst/>
                    </a:prstGeom>
                  </pic:spPr>
                </pic:pic>
              </a:graphicData>
            </a:graphic>
            <wp14:sizeRelH relativeFrom="margin">
              <wp14:pctWidth>0</wp14:pctWidth>
            </wp14:sizeRelH>
            <wp14:sizeRelV relativeFrom="margin">
              <wp14:pctHeight>0</wp14:pctHeight>
            </wp14:sizeRelV>
          </wp:anchor>
        </w:drawing>
      </w:r>
    </w:p>
    <w:p w14:paraId="60E37D19" w14:textId="01D7F5DF" w:rsidR="004B7E44" w:rsidRDefault="008032B4" w:rsidP="00625A18">
      <w:pPr>
        <w:pStyle w:val="NoSpacing"/>
      </w:pPr>
      <w:r>
        <w:rPr>
          <w:noProof/>
          <w:lang w:bidi="en-GB"/>
        </w:rPr>
        <mc:AlternateContent>
          <mc:Choice Requires="wps">
            <w:drawing>
              <wp:anchor distT="0" distB="0" distL="114300" distR="114300" simplePos="0" relativeHeight="251659264" behindDoc="1" locked="0" layoutInCell="1" allowOverlap="1" wp14:anchorId="37537424" wp14:editId="76F33880">
                <wp:simplePos x="0" y="0"/>
                <wp:positionH relativeFrom="column">
                  <wp:posOffset>-729615</wp:posOffset>
                </wp:positionH>
                <wp:positionV relativeFrom="page">
                  <wp:posOffset>2057400</wp:posOffset>
                </wp:positionV>
                <wp:extent cx="6748145" cy="7105650"/>
                <wp:effectExtent l="0" t="0" r="14605" b="19050"/>
                <wp:wrapNone/>
                <wp:docPr id="2" name="Rectangle 2" descr="coloured rectangle"/>
                <wp:cNvGraphicFramePr/>
                <a:graphic xmlns:a="http://schemas.openxmlformats.org/drawingml/2006/main">
                  <a:graphicData uri="http://schemas.microsoft.com/office/word/2010/wordprocessingShape">
                    <wps:wsp>
                      <wps:cNvSpPr/>
                      <wps:spPr>
                        <a:xfrm>
                          <a:off x="0" y="0"/>
                          <a:ext cx="6748145" cy="7105650"/>
                        </a:xfrm>
                        <a:prstGeom prst="rect">
                          <a:avLst/>
                        </a:prstGeom>
                        <a:ln>
                          <a:solidFill>
                            <a:schemeClr val="bg1">
                              <a:lumMod val="75000"/>
                            </a:schemeClr>
                          </a:solidFill>
                          <a:headEnd type="none" w="med" len="med"/>
                          <a:tailEnd type="none" w="med" len="med"/>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891B0D" id="Rectangle 2" o:spid="_x0000_s1026" alt="coloured rectangle" style="position:absolute;margin-left:-57.45pt;margin-top:162pt;width:531.35pt;height:55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" fillcolor="white [3201]" strokecolor="#bfbfbf [2412]" strokeweight="2pt">
                <w10:wrap anchory="page"/>
              </v:rect>
            </w:pict>
          </mc:Fallback>
        </mc:AlternateContent>
      </w:r>
      <w:r w:rsidR="004B7E44">
        <w:rPr>
          <w:lang w:bidi="en-GB"/>
        </w:rPr>
        <w:br w:type="page"/>
      </w:r>
    </w:p>
    <w:p w14:paraId="6D86980D" w14:textId="77777777" w:rsidR="00625A18" w:rsidRPr="00E06CF8" w:rsidRDefault="00625A18" w:rsidP="00625A18">
      <w:pPr>
        <w:pStyle w:val="NoSpacing"/>
        <w:rPr>
          <w:rFonts w:ascii="Roboto" w:hAnsi="Roboto"/>
        </w:rPr>
      </w:pPr>
      <w:r w:rsidRPr="00E06CF8">
        <w:rPr>
          <w:rFonts w:ascii="Roboto" w:hAnsi="Roboto"/>
          <w:b/>
          <w:bCs/>
          <w:sz w:val="30"/>
          <w:szCs w:val="30"/>
        </w:rPr>
        <w:lastRenderedPageBreak/>
        <w:t>Executive Summary</w:t>
      </w:r>
    </w:p>
    <w:p w14:paraId="65AAF02E" w14:textId="77777777" w:rsidR="0018792E" w:rsidRDefault="0018792E" w:rsidP="00625A18">
      <w:pPr>
        <w:pStyle w:val="NoSpacing"/>
        <w:rPr>
          <w:rFonts w:ascii="Roboto" w:hAnsi="Roboto"/>
          <w:b/>
          <w:bCs/>
        </w:rPr>
      </w:pPr>
    </w:p>
    <w:p w14:paraId="5F842321" w14:textId="61466C05" w:rsidR="00625A18" w:rsidRPr="00E06CF8" w:rsidRDefault="00625A18" w:rsidP="00625A18">
      <w:pPr>
        <w:pStyle w:val="NoSpacing"/>
        <w:rPr>
          <w:rFonts w:ascii="Roboto" w:hAnsi="Roboto"/>
        </w:rPr>
      </w:pPr>
      <w:r w:rsidRPr="00E06CF8">
        <w:rPr>
          <w:rFonts w:ascii="Roboto" w:hAnsi="Roboto"/>
          <w:b/>
          <w:bCs/>
        </w:rPr>
        <w:t>Overview</w:t>
      </w:r>
    </w:p>
    <w:p w14:paraId="6B44A54B" w14:textId="77777777" w:rsidR="00625A18" w:rsidRPr="00E06CF8" w:rsidRDefault="00625A18" w:rsidP="00625A18">
      <w:pPr>
        <w:pStyle w:val="NoSpacing"/>
        <w:rPr>
          <w:rFonts w:ascii="Roboto" w:hAnsi="Roboto"/>
        </w:rPr>
      </w:pPr>
    </w:p>
    <w:p w14:paraId="43861533" w14:textId="77777777" w:rsidR="00625A18" w:rsidRPr="00E06CF8" w:rsidRDefault="00625A18" w:rsidP="00625A18">
      <w:pPr>
        <w:pStyle w:val="NoSpacing"/>
      </w:pPr>
      <w:r w:rsidRPr="00E06CF8">
        <w:t>Execute AI is a pioneering software company that leverages advanced artificial intelligence to offer an all-in-one platform, revolutionizing how businesses operate. Our cloud-based solution is designed to streamline processes, automate tasks, and maximize efficiency across various industries. By providing continuous AI model training and updates, Execute AI ensures that our platform remains at the cutting edge of technology, offering customized solutions that cater to the unique needs of each client. In partnership with industry leaders, we aim to integrate our AI capabilities into existing systems, creating new opportunities and revenue streams for our clients.</w:t>
      </w:r>
    </w:p>
    <w:p w14:paraId="09E80F2F" w14:textId="77777777" w:rsidR="00625A18" w:rsidRPr="00E06CF8" w:rsidRDefault="00625A18" w:rsidP="00625A18">
      <w:pPr>
        <w:pStyle w:val="NoSpacing"/>
        <w:rPr>
          <w:rFonts w:ascii="Roboto" w:hAnsi="Roboto"/>
        </w:rPr>
      </w:pPr>
    </w:p>
    <w:p w14:paraId="269B46C2" w14:textId="77777777" w:rsidR="00625A18" w:rsidRPr="00E06CF8" w:rsidRDefault="00625A18" w:rsidP="00625A18">
      <w:pPr>
        <w:pStyle w:val="NoSpacing"/>
        <w:rPr>
          <w:rFonts w:ascii="Roboto" w:hAnsi="Roboto"/>
        </w:rPr>
      </w:pPr>
      <w:r w:rsidRPr="00E06CF8">
        <w:rPr>
          <w:rFonts w:ascii="Roboto" w:hAnsi="Roboto"/>
        </w:rPr>
        <w:t>CUSTOMER PROBLEM</w:t>
      </w:r>
    </w:p>
    <w:p w14:paraId="2DF63B4C" w14:textId="77777777" w:rsidR="00625A18" w:rsidRPr="00E06CF8" w:rsidRDefault="00625A18" w:rsidP="00625A18">
      <w:pPr>
        <w:pStyle w:val="NoSpacing"/>
        <w:rPr>
          <w:rFonts w:ascii="Roboto" w:hAnsi="Roboto"/>
        </w:rPr>
      </w:pPr>
    </w:p>
    <w:p w14:paraId="5A4D9CA3" w14:textId="77777777" w:rsidR="00625A18" w:rsidRPr="00E06CF8" w:rsidRDefault="00625A18" w:rsidP="00625A18">
      <w:pPr>
        <w:pStyle w:val="NoSpacing"/>
        <w:rPr>
          <w:rFonts w:ascii="Roboto" w:hAnsi="Roboto"/>
        </w:rPr>
      </w:pPr>
      <w:r w:rsidRPr="00E06CF8">
        <w:rPr>
          <w:rFonts w:ascii="Roboto" w:hAnsi="Roboto"/>
        </w:rPr>
        <w:t>Businesses today face significant challenges in efficiency and automation. Many companies struggle with outdated systems that hamper productivity and growth. Execute AI addresses these issues head-on by offering an innovative solution that harnesses the power of artificial intelligence to streamline operations and automate key tasks. Our platform is specifically designed to eliminate inefficiencies and transform the way businesses operate, enabling them to achieve unprecedented levels of productivity.</w:t>
      </w:r>
    </w:p>
    <w:p w14:paraId="6E7F04BC" w14:textId="77777777" w:rsidR="00625A18" w:rsidRPr="00E06CF8" w:rsidRDefault="00625A18" w:rsidP="00625A18">
      <w:pPr>
        <w:pStyle w:val="NoSpacing"/>
        <w:rPr>
          <w:rFonts w:ascii="Roboto" w:hAnsi="Roboto"/>
        </w:rPr>
      </w:pPr>
    </w:p>
    <w:p w14:paraId="19E5933D" w14:textId="77777777" w:rsidR="00625A18" w:rsidRPr="00E06CF8" w:rsidRDefault="00625A18" w:rsidP="00625A18">
      <w:pPr>
        <w:pStyle w:val="NoSpacing"/>
        <w:rPr>
          <w:rFonts w:ascii="Roboto" w:hAnsi="Roboto"/>
        </w:rPr>
      </w:pPr>
      <w:r w:rsidRPr="00E06CF8">
        <w:rPr>
          <w:rFonts w:ascii="Roboto" w:hAnsi="Roboto"/>
        </w:rPr>
        <w:t>PRODUCTS/SERVICES</w:t>
      </w:r>
    </w:p>
    <w:p w14:paraId="174E5737" w14:textId="77777777" w:rsidR="00625A18" w:rsidRPr="00E06CF8" w:rsidRDefault="00625A18" w:rsidP="00625A18">
      <w:pPr>
        <w:pStyle w:val="NoSpacing"/>
        <w:rPr>
          <w:rFonts w:ascii="Roboto" w:hAnsi="Roboto"/>
        </w:rPr>
      </w:pPr>
    </w:p>
    <w:p w14:paraId="33749A78" w14:textId="77777777" w:rsidR="00625A18" w:rsidRPr="00E06CF8" w:rsidRDefault="00625A18" w:rsidP="00625A18">
      <w:pPr>
        <w:pStyle w:val="NoSpacing"/>
        <w:rPr>
          <w:rFonts w:ascii="Roboto" w:hAnsi="Roboto"/>
        </w:rPr>
      </w:pPr>
      <w:r w:rsidRPr="00E06CF8">
        <w:rPr>
          <w:rFonts w:ascii="Roboto" w:hAnsi="Roboto"/>
        </w:rPr>
        <w:t>Execute AI provides an all-encompassing AI-powered platform that automates business tasks and optimizes operational efficiency. Our services extend beyond mere automation; we offer continuous training for AI models to ensure they adapt over time, alongside bespoke solutions tailored to meet specific business needs. This comprehensive approach ensures that our clients can leverage the full potential of AI technology without compromising on customization or performance.</w:t>
      </w:r>
    </w:p>
    <w:p w14:paraId="1B56BDFF" w14:textId="77777777" w:rsidR="00625A18" w:rsidRPr="00E06CF8" w:rsidRDefault="00625A18" w:rsidP="00625A18">
      <w:pPr>
        <w:pStyle w:val="NoSpacing"/>
        <w:rPr>
          <w:rFonts w:ascii="Roboto" w:hAnsi="Roboto"/>
        </w:rPr>
      </w:pPr>
    </w:p>
    <w:p w14:paraId="69C38F4A" w14:textId="77777777" w:rsidR="00625A18" w:rsidRPr="00E06CF8" w:rsidRDefault="00625A18" w:rsidP="00625A18">
      <w:pPr>
        <w:pStyle w:val="NoSpacing"/>
        <w:rPr>
          <w:rFonts w:ascii="Roboto" w:hAnsi="Roboto"/>
        </w:rPr>
      </w:pPr>
      <w:r w:rsidRPr="00E06CF8">
        <w:rPr>
          <w:rFonts w:ascii="Roboto" w:hAnsi="Roboto"/>
        </w:rPr>
        <w:t>BUSINESS MODEL</w:t>
      </w:r>
    </w:p>
    <w:p w14:paraId="0E5CF7CE" w14:textId="77777777" w:rsidR="00625A18" w:rsidRPr="00E06CF8" w:rsidRDefault="00625A18" w:rsidP="00625A18">
      <w:pPr>
        <w:pStyle w:val="NoSpacing"/>
        <w:rPr>
          <w:rFonts w:ascii="Roboto" w:hAnsi="Roboto"/>
        </w:rPr>
      </w:pPr>
    </w:p>
    <w:p w14:paraId="1F9B5F39" w14:textId="77777777" w:rsidR="00625A18" w:rsidRPr="00E06CF8" w:rsidRDefault="00625A18" w:rsidP="00625A18">
      <w:pPr>
        <w:pStyle w:val="NoSpacing"/>
        <w:rPr>
          <w:rFonts w:ascii="Roboto" w:hAnsi="Roboto"/>
        </w:rPr>
      </w:pPr>
      <w:r w:rsidRPr="00E06CF8">
        <w:rPr>
          <w:rFonts w:ascii="Roboto" w:hAnsi="Roboto"/>
        </w:rPr>
        <w:t xml:space="preserve">Our business model revolves around forging strategic partnerships with industry leaders to enhance the capabilities of their existing technologies through our integrated AI solutions. This approach not only </w:t>
      </w:r>
      <w:proofErr w:type="gramStart"/>
      <w:r w:rsidRPr="00E06CF8">
        <w:rPr>
          <w:rFonts w:ascii="Roboto" w:hAnsi="Roboto"/>
        </w:rPr>
        <w:t>opens up</w:t>
      </w:r>
      <w:proofErr w:type="gramEnd"/>
      <w:r w:rsidRPr="00E06CF8">
        <w:rPr>
          <w:rFonts w:ascii="Roboto" w:hAnsi="Roboto"/>
        </w:rPr>
        <w:t xml:space="preserve"> new revenue streams for businesses but also allows us to offer our cutting-edge platform in a way that complements and elevates current systems. By focusing on these partnerships, Execute AI positions itself as an essential component in the technological ecosystem of any forward-thinking business.</w:t>
      </w:r>
    </w:p>
    <w:p w14:paraId="26A0C8D4" w14:textId="77777777" w:rsidR="00625A18" w:rsidRPr="00E06CF8" w:rsidRDefault="00625A18" w:rsidP="00625A18">
      <w:pPr>
        <w:pStyle w:val="NoSpacing"/>
        <w:rPr>
          <w:rFonts w:ascii="Roboto" w:hAnsi="Roboto"/>
        </w:rPr>
      </w:pPr>
    </w:p>
    <w:p w14:paraId="01452C8F" w14:textId="77777777" w:rsidR="00625A18" w:rsidRPr="00E06CF8" w:rsidRDefault="00625A18" w:rsidP="00625A18">
      <w:pPr>
        <w:pStyle w:val="NoSpacing"/>
        <w:rPr>
          <w:rFonts w:ascii="Roboto" w:hAnsi="Roboto"/>
        </w:rPr>
      </w:pPr>
      <w:r w:rsidRPr="00E06CF8">
        <w:rPr>
          <w:rFonts w:ascii="Roboto" w:hAnsi="Roboto"/>
        </w:rPr>
        <w:t>TARGET MARKET</w:t>
      </w:r>
    </w:p>
    <w:p w14:paraId="55CB1E9F" w14:textId="77777777" w:rsidR="00625A18" w:rsidRPr="00E06CF8" w:rsidRDefault="00625A18" w:rsidP="00625A18">
      <w:pPr>
        <w:pStyle w:val="NoSpacing"/>
        <w:rPr>
          <w:rFonts w:ascii="Roboto" w:hAnsi="Roboto"/>
        </w:rPr>
      </w:pPr>
    </w:p>
    <w:p w14:paraId="6C62AE33" w14:textId="77777777" w:rsidR="00625A18" w:rsidRPr="00E06CF8" w:rsidRDefault="00625A18" w:rsidP="00625A18">
      <w:pPr>
        <w:pStyle w:val="NoSpacing"/>
        <w:rPr>
          <w:rFonts w:ascii="Roboto" w:hAnsi="Roboto"/>
        </w:rPr>
      </w:pPr>
      <w:r w:rsidRPr="00E06CF8">
        <w:rPr>
          <w:rFonts w:ascii="Roboto" w:hAnsi="Roboto"/>
        </w:rPr>
        <w:t>The primary audience for Execute AI's platform comprises small to medium-sized businesses eager to embrace AI technology to enhance their operations. These companies are often at a pivotal stage where integrating advanced technology can significantly impact their efficiency and productivity. By targeting this market segment, Execute AI aims to democratize access to powerful AI tools, enabling more businesses to compete effectively in their respective industries.</w:t>
      </w:r>
    </w:p>
    <w:p w14:paraId="20C1CA2C" w14:textId="77777777" w:rsidR="00625A18" w:rsidRPr="00E06CF8" w:rsidRDefault="00625A18" w:rsidP="00625A18">
      <w:pPr>
        <w:pStyle w:val="NoSpacing"/>
        <w:rPr>
          <w:rFonts w:ascii="Roboto" w:hAnsi="Roboto"/>
        </w:rPr>
      </w:pPr>
    </w:p>
    <w:p w14:paraId="4575C656" w14:textId="77777777" w:rsidR="00625A18" w:rsidRPr="00E06CF8" w:rsidRDefault="00625A18" w:rsidP="00625A18">
      <w:pPr>
        <w:pStyle w:val="NoSpacing"/>
        <w:rPr>
          <w:rFonts w:ascii="Roboto" w:hAnsi="Roboto"/>
        </w:rPr>
      </w:pPr>
      <w:r w:rsidRPr="00E06CF8">
        <w:rPr>
          <w:rFonts w:ascii="Roboto" w:hAnsi="Roboto"/>
        </w:rPr>
        <w:t>SALES/MARKETING STRATEGY</w:t>
      </w:r>
    </w:p>
    <w:p w14:paraId="5246AE9A" w14:textId="77777777" w:rsidR="00625A18" w:rsidRPr="00E06CF8" w:rsidRDefault="00625A18" w:rsidP="00625A18">
      <w:pPr>
        <w:pStyle w:val="NoSpacing"/>
        <w:rPr>
          <w:rFonts w:ascii="Roboto" w:hAnsi="Roboto"/>
        </w:rPr>
      </w:pPr>
    </w:p>
    <w:p w14:paraId="7CA53038" w14:textId="77777777" w:rsidR="00625A18" w:rsidRPr="00E06CF8" w:rsidRDefault="00625A18" w:rsidP="00625A18">
      <w:pPr>
        <w:pStyle w:val="NoSpacing"/>
        <w:rPr>
          <w:rFonts w:ascii="Roboto" w:hAnsi="Roboto"/>
        </w:rPr>
      </w:pPr>
      <w:r w:rsidRPr="00E06CF8">
        <w:rPr>
          <w:rFonts w:ascii="Roboto" w:hAnsi="Roboto"/>
        </w:rPr>
        <w:t>Execute AI intends to leverage strategic partnerships with industry leaders as a cornerstone of its marketing strategy. By aligning ourselves with key players in various sectors, we aim to create a network effect that naturally drives organic growth and widespread adoption of our platform. This approach not only amplifies our reach but also reinforces our value proposition as we demonstrate tangible benefits through these collaborations.</w:t>
      </w:r>
    </w:p>
    <w:p w14:paraId="6837D239" w14:textId="77777777" w:rsidR="00625A18" w:rsidRPr="00E06CF8" w:rsidRDefault="00625A18" w:rsidP="00625A18">
      <w:pPr>
        <w:pStyle w:val="NoSpacing"/>
        <w:rPr>
          <w:rFonts w:ascii="Roboto" w:hAnsi="Roboto"/>
        </w:rPr>
      </w:pPr>
    </w:p>
    <w:p w14:paraId="3A59A98C" w14:textId="77777777" w:rsidR="0018792E" w:rsidRDefault="0018792E" w:rsidP="00625A18">
      <w:pPr>
        <w:pStyle w:val="NoSpacing"/>
        <w:rPr>
          <w:rFonts w:ascii="Roboto" w:hAnsi="Roboto"/>
        </w:rPr>
      </w:pPr>
    </w:p>
    <w:p w14:paraId="13037180" w14:textId="77777777" w:rsidR="0018792E" w:rsidRDefault="0018792E" w:rsidP="00625A18">
      <w:pPr>
        <w:pStyle w:val="NoSpacing"/>
        <w:rPr>
          <w:rFonts w:ascii="Roboto" w:hAnsi="Roboto"/>
        </w:rPr>
      </w:pPr>
    </w:p>
    <w:p w14:paraId="76E38EC9" w14:textId="77777777" w:rsidR="0018792E" w:rsidRDefault="0018792E" w:rsidP="00625A18">
      <w:pPr>
        <w:pStyle w:val="NoSpacing"/>
        <w:rPr>
          <w:rFonts w:ascii="Roboto" w:hAnsi="Roboto"/>
        </w:rPr>
      </w:pPr>
    </w:p>
    <w:p w14:paraId="4088B48A" w14:textId="12E9A2F1" w:rsidR="00625A18" w:rsidRPr="00E06CF8" w:rsidRDefault="00625A18" w:rsidP="00625A18">
      <w:pPr>
        <w:pStyle w:val="NoSpacing"/>
        <w:rPr>
          <w:rFonts w:ascii="Roboto" w:hAnsi="Roboto"/>
        </w:rPr>
      </w:pPr>
      <w:r w:rsidRPr="00E06CF8">
        <w:rPr>
          <w:rFonts w:ascii="Roboto" w:hAnsi="Roboto"/>
        </w:rPr>
        <w:t>COMPETITIVE ADVANTAGE</w:t>
      </w:r>
    </w:p>
    <w:p w14:paraId="5782F82F" w14:textId="77777777" w:rsidR="00625A18" w:rsidRPr="00E06CF8" w:rsidRDefault="00625A18" w:rsidP="00625A18">
      <w:pPr>
        <w:pStyle w:val="NoSpacing"/>
        <w:rPr>
          <w:rFonts w:ascii="Roboto" w:hAnsi="Roboto"/>
        </w:rPr>
      </w:pPr>
    </w:p>
    <w:p w14:paraId="56780C0C" w14:textId="77777777" w:rsidR="00625A18" w:rsidRPr="00E06CF8" w:rsidRDefault="00625A18" w:rsidP="00625A18">
      <w:pPr>
        <w:pStyle w:val="NoSpacing"/>
        <w:rPr>
          <w:rFonts w:ascii="Roboto" w:hAnsi="Roboto"/>
        </w:rPr>
      </w:pPr>
      <w:r w:rsidRPr="00E06CF8">
        <w:rPr>
          <w:rFonts w:ascii="Roboto" w:hAnsi="Roboto"/>
        </w:rPr>
        <w:t>What sets Execute AI apart from competitors is not just our state-of-the-art platform but also our commitment to continuous improvement through regular training and updates for our AI models. Additionally, our ability to provide customized solutions ensures that every client receives a service tailored specifically for their needs—a level of personalization unmatched by other providers in the market.</w:t>
      </w:r>
    </w:p>
    <w:p w14:paraId="5673148E" w14:textId="77777777" w:rsidR="00625A18" w:rsidRPr="00E06CF8" w:rsidRDefault="00625A18" w:rsidP="00625A18">
      <w:pPr>
        <w:pStyle w:val="NoSpacing"/>
        <w:rPr>
          <w:rFonts w:ascii="Roboto" w:hAnsi="Roboto"/>
        </w:rPr>
      </w:pPr>
    </w:p>
    <w:p w14:paraId="17E87084" w14:textId="77777777" w:rsidR="00625A18" w:rsidRPr="00E06CF8" w:rsidRDefault="00625A18" w:rsidP="00625A18">
      <w:pPr>
        <w:pStyle w:val="NoSpacing"/>
        <w:rPr>
          <w:rFonts w:ascii="Roboto" w:hAnsi="Roboto"/>
        </w:rPr>
      </w:pPr>
      <w:r w:rsidRPr="00E06CF8">
        <w:rPr>
          <w:rFonts w:ascii="Roboto" w:hAnsi="Roboto"/>
        </w:rPr>
        <w:t>By focusing on innovation, customization, and strategic partnerships, Execute AI is poised not only to lead but also transform the landscape of business operations through artificial intelligence.</w:t>
      </w:r>
    </w:p>
    <w:p w14:paraId="4B314521" w14:textId="77777777" w:rsidR="00625A18" w:rsidRPr="00E06CF8" w:rsidRDefault="00625A18" w:rsidP="00625A18">
      <w:pPr>
        <w:pStyle w:val="NoSpacing"/>
        <w:rPr>
          <w:rFonts w:ascii="Roboto" w:hAnsi="Roboto"/>
        </w:rPr>
      </w:pPr>
    </w:p>
    <w:p w14:paraId="3C35E046" w14:textId="77777777" w:rsidR="00625A18" w:rsidRPr="00E06CF8" w:rsidRDefault="00625A18" w:rsidP="00625A18">
      <w:pPr>
        <w:pStyle w:val="NoSpacing"/>
        <w:rPr>
          <w:rFonts w:ascii="Roboto" w:hAnsi="Roboto"/>
        </w:rPr>
      </w:pPr>
      <w:r w:rsidRPr="00E06CF8">
        <w:rPr>
          <w:rFonts w:ascii="Roboto" w:hAnsi="Roboto"/>
          <w:b/>
          <w:bCs/>
          <w:sz w:val="30"/>
          <w:szCs w:val="30"/>
        </w:rPr>
        <w:t>Company Overview</w:t>
      </w:r>
    </w:p>
    <w:p w14:paraId="4EEF3565" w14:textId="77777777" w:rsidR="0018792E" w:rsidRDefault="0018792E" w:rsidP="00625A18">
      <w:pPr>
        <w:pStyle w:val="NoSpacing"/>
        <w:rPr>
          <w:rFonts w:ascii="Roboto" w:hAnsi="Roboto"/>
          <w:b/>
          <w:bCs/>
        </w:rPr>
      </w:pPr>
    </w:p>
    <w:p w14:paraId="79E9BCBC" w14:textId="3C98D9FB" w:rsidR="00625A18" w:rsidRPr="00E06CF8" w:rsidRDefault="00625A18" w:rsidP="00625A18">
      <w:pPr>
        <w:pStyle w:val="NoSpacing"/>
        <w:rPr>
          <w:rFonts w:ascii="Roboto" w:hAnsi="Roboto"/>
        </w:rPr>
      </w:pPr>
      <w:r w:rsidRPr="00E06CF8">
        <w:rPr>
          <w:rFonts w:ascii="Roboto" w:hAnsi="Roboto"/>
          <w:b/>
          <w:bCs/>
        </w:rPr>
        <w:t>Problem Statement</w:t>
      </w:r>
    </w:p>
    <w:p w14:paraId="16FA7A4D" w14:textId="77777777" w:rsidR="00625A18" w:rsidRPr="00E06CF8" w:rsidRDefault="00625A18" w:rsidP="00625A18">
      <w:pPr>
        <w:pStyle w:val="NoSpacing"/>
        <w:rPr>
          <w:rFonts w:ascii="Roboto" w:hAnsi="Roboto"/>
        </w:rPr>
      </w:pPr>
    </w:p>
    <w:p w14:paraId="22329525" w14:textId="77777777" w:rsidR="00625A18" w:rsidRPr="00E06CF8" w:rsidRDefault="00625A18" w:rsidP="00625A18">
      <w:pPr>
        <w:pStyle w:val="NoSpacing"/>
        <w:rPr>
          <w:rFonts w:ascii="Roboto" w:hAnsi="Roboto"/>
        </w:rPr>
      </w:pPr>
      <w:r w:rsidRPr="00E06CF8">
        <w:rPr>
          <w:rFonts w:ascii="Roboto" w:hAnsi="Roboto"/>
        </w:rPr>
        <w:t>Execute AI aims to revolutionize the way businesses operate by providing an AI-powered solution that streamlines processes and maximizes efficiency. The specific problem we aim to solve is the inefficiency and lack of automation in traditional business operations. Many companies still rely on manual processes, which are time-consuming, error-prone, and hinder productivity. This problem is prevalent across industries and affects businesses of all sizes.</w:t>
      </w:r>
    </w:p>
    <w:p w14:paraId="099076A0" w14:textId="77777777" w:rsidR="00625A18" w:rsidRPr="00E06CF8" w:rsidRDefault="00625A18" w:rsidP="00625A18">
      <w:pPr>
        <w:pStyle w:val="NoSpacing"/>
        <w:rPr>
          <w:rFonts w:ascii="Roboto" w:hAnsi="Roboto"/>
        </w:rPr>
      </w:pPr>
    </w:p>
    <w:p w14:paraId="062384DC" w14:textId="77777777" w:rsidR="00625A18" w:rsidRPr="00E06CF8" w:rsidRDefault="00625A18" w:rsidP="00625A18">
      <w:pPr>
        <w:pStyle w:val="NoSpacing"/>
        <w:rPr>
          <w:rFonts w:ascii="Roboto" w:hAnsi="Roboto"/>
        </w:rPr>
      </w:pPr>
      <w:r w:rsidRPr="00E06CF8">
        <w:rPr>
          <w:rFonts w:ascii="Roboto" w:hAnsi="Roboto"/>
        </w:rPr>
        <w:t>In the current market scenario, businesses face numerous challenges due to inefficient processes. Manual tasks consume valuable time and resources, preventing employees from focusing on more strategic and value-added activities. This not only hampers productivity but also leads to increased costs and missed opportunities for growth. Additionally, human errors in manual processes can result in inaccuracies, delays, and customer dissatisfaction.</w:t>
      </w:r>
    </w:p>
    <w:p w14:paraId="1BACB042" w14:textId="77777777" w:rsidR="00625A18" w:rsidRPr="00E06CF8" w:rsidRDefault="00625A18" w:rsidP="00625A18">
      <w:pPr>
        <w:pStyle w:val="NoSpacing"/>
        <w:rPr>
          <w:rFonts w:ascii="Roboto" w:hAnsi="Roboto"/>
        </w:rPr>
      </w:pPr>
    </w:p>
    <w:p w14:paraId="4AF2A0A1" w14:textId="77777777" w:rsidR="00625A18" w:rsidRPr="00E06CF8" w:rsidRDefault="00625A18" w:rsidP="00625A18">
      <w:pPr>
        <w:pStyle w:val="NoSpacing"/>
        <w:rPr>
          <w:rFonts w:ascii="Roboto" w:hAnsi="Roboto"/>
        </w:rPr>
      </w:pPr>
      <w:r w:rsidRPr="00E06CF8">
        <w:rPr>
          <w:rFonts w:ascii="Roboto" w:hAnsi="Roboto"/>
        </w:rPr>
        <w:t>Existing solutions such as basic automation tools or legacy software fail to address the comprehensive needs of businesses. These solutions often lack advanced AI capabilities and customization options required for optimal performance. Moreover, they do not provide continuous training and updates to keep up with evolving business requirements.</w:t>
      </w:r>
    </w:p>
    <w:p w14:paraId="5909135C" w14:textId="77777777" w:rsidR="00625A18" w:rsidRPr="00E06CF8" w:rsidRDefault="00625A18" w:rsidP="00625A18">
      <w:pPr>
        <w:pStyle w:val="NoSpacing"/>
        <w:rPr>
          <w:rFonts w:ascii="Roboto" w:hAnsi="Roboto"/>
        </w:rPr>
      </w:pPr>
    </w:p>
    <w:p w14:paraId="4C388637" w14:textId="77777777" w:rsidR="00625A18" w:rsidRPr="00E06CF8" w:rsidRDefault="00625A18" w:rsidP="00625A18">
      <w:pPr>
        <w:pStyle w:val="NoSpacing"/>
        <w:rPr>
          <w:rFonts w:ascii="Roboto" w:hAnsi="Roboto"/>
        </w:rPr>
      </w:pPr>
      <w:r w:rsidRPr="00E06CF8">
        <w:rPr>
          <w:rFonts w:ascii="Roboto" w:hAnsi="Roboto"/>
        </w:rPr>
        <w:t>There is a clear gap in the market for an all-in-one AI-powered platform that offers end-to-end automation, optimization, customization, and continuous training. Execute AI aims to fill this gap by providing a comprehensive solution that caters specifically to the needs of each business. By leveraging advanced AI technologies, our platform automates repetitive tasks, optimizes workflows, reduces errors, and enhances overall efficiency.</w:t>
      </w:r>
    </w:p>
    <w:p w14:paraId="2F81C4FF" w14:textId="77777777" w:rsidR="00625A18" w:rsidRPr="00E06CF8" w:rsidRDefault="00625A18" w:rsidP="00625A18">
      <w:pPr>
        <w:pStyle w:val="NoSpacing"/>
        <w:rPr>
          <w:rFonts w:ascii="Roboto" w:hAnsi="Roboto"/>
        </w:rPr>
      </w:pPr>
    </w:p>
    <w:p w14:paraId="206F3C63" w14:textId="77777777" w:rsidR="00625A18" w:rsidRPr="00E06CF8" w:rsidRDefault="00625A18" w:rsidP="00625A18">
      <w:pPr>
        <w:pStyle w:val="NoSpacing"/>
        <w:rPr>
          <w:rFonts w:ascii="Roboto" w:hAnsi="Roboto"/>
        </w:rPr>
      </w:pPr>
      <w:r w:rsidRPr="00E06CF8">
        <w:rPr>
          <w:rFonts w:ascii="Roboto" w:hAnsi="Roboto"/>
        </w:rPr>
        <w:t>To address this problem effectively, Execute AI will offer continuous training and updates to ensure optimal performance and accuracy. We understand that each business has unique requirements; therefore, our platform will be highly customizable to meet specific needs. By partnering with industry leaders, we will integrate our AI solutions with existing software and technologies, creating new revenue streams for businesses.</w:t>
      </w:r>
    </w:p>
    <w:p w14:paraId="666C5BF5" w14:textId="77777777" w:rsidR="00625A18" w:rsidRPr="00E06CF8" w:rsidRDefault="00625A18" w:rsidP="00625A18">
      <w:pPr>
        <w:pStyle w:val="NoSpacing"/>
        <w:rPr>
          <w:rFonts w:ascii="Roboto" w:hAnsi="Roboto"/>
        </w:rPr>
      </w:pPr>
    </w:p>
    <w:p w14:paraId="6610B678" w14:textId="77777777" w:rsidR="00625A18" w:rsidRPr="00E06CF8" w:rsidRDefault="00625A18" w:rsidP="00625A18">
      <w:pPr>
        <w:pStyle w:val="NoSpacing"/>
        <w:rPr>
          <w:rFonts w:ascii="Roboto" w:hAnsi="Roboto"/>
        </w:rPr>
      </w:pPr>
      <w:r w:rsidRPr="00E06CF8">
        <w:rPr>
          <w:rFonts w:ascii="Roboto" w:hAnsi="Roboto"/>
        </w:rPr>
        <w:t>In summary, Execute AI aims to solve the problem of inefficiency in traditional business operations by offering an all-in-one AI-powered platform that automates tasks and optimizes efficiency. We recognize the urgent need for a comprehensive solution that addresses the limitations of existing tools while providing continuous training and customization options. Through strategic partnerships with industry leaders, we will drive organic growth and adoption of our platform while helping businesses achieve their full potential through streamlined processes powered by artificial intelligence.</w:t>
      </w:r>
    </w:p>
    <w:p w14:paraId="2A350C16" w14:textId="77777777" w:rsidR="00625A18" w:rsidRPr="00E06CF8" w:rsidRDefault="00625A18" w:rsidP="00625A18">
      <w:pPr>
        <w:pStyle w:val="NoSpacing"/>
        <w:rPr>
          <w:rFonts w:ascii="Roboto" w:hAnsi="Roboto"/>
        </w:rPr>
      </w:pPr>
    </w:p>
    <w:p w14:paraId="1DD74622" w14:textId="77777777" w:rsidR="0018792E" w:rsidRDefault="0018792E" w:rsidP="00625A18">
      <w:pPr>
        <w:pStyle w:val="NoSpacing"/>
        <w:rPr>
          <w:rFonts w:ascii="Roboto" w:hAnsi="Roboto"/>
          <w:b/>
          <w:bCs/>
        </w:rPr>
      </w:pPr>
    </w:p>
    <w:p w14:paraId="2BB888D8" w14:textId="77777777" w:rsidR="0018792E" w:rsidRDefault="0018792E" w:rsidP="00625A18">
      <w:pPr>
        <w:pStyle w:val="NoSpacing"/>
        <w:rPr>
          <w:rFonts w:ascii="Roboto" w:hAnsi="Roboto"/>
          <w:b/>
          <w:bCs/>
        </w:rPr>
      </w:pPr>
    </w:p>
    <w:p w14:paraId="501D7072" w14:textId="0967EA45" w:rsidR="00625A18" w:rsidRPr="00E06CF8" w:rsidRDefault="00625A18" w:rsidP="00625A18">
      <w:pPr>
        <w:pStyle w:val="NoSpacing"/>
        <w:rPr>
          <w:rFonts w:ascii="Roboto" w:hAnsi="Roboto"/>
        </w:rPr>
      </w:pPr>
      <w:r w:rsidRPr="00E06CF8">
        <w:rPr>
          <w:rFonts w:ascii="Roboto" w:hAnsi="Roboto"/>
          <w:b/>
          <w:bCs/>
        </w:rPr>
        <w:t>Business Description</w:t>
      </w:r>
    </w:p>
    <w:p w14:paraId="146FB80F" w14:textId="77777777" w:rsidR="00625A18" w:rsidRPr="00E06CF8" w:rsidRDefault="00625A18" w:rsidP="00625A18">
      <w:pPr>
        <w:pStyle w:val="NoSpacing"/>
        <w:rPr>
          <w:rFonts w:ascii="Roboto" w:hAnsi="Roboto"/>
        </w:rPr>
      </w:pPr>
    </w:p>
    <w:p w14:paraId="1CF4C77B" w14:textId="77777777" w:rsidR="00625A18" w:rsidRPr="00E06CF8" w:rsidRDefault="00625A18" w:rsidP="00625A18">
      <w:pPr>
        <w:pStyle w:val="NoSpacing"/>
        <w:rPr>
          <w:rFonts w:ascii="Roboto" w:hAnsi="Roboto"/>
        </w:rPr>
      </w:pPr>
      <w:r w:rsidRPr="00E06CF8">
        <w:rPr>
          <w:rFonts w:ascii="Roboto" w:hAnsi="Roboto"/>
        </w:rPr>
        <w:t>Execute AI is a software company that offers an all-in-one AI-powered platform for businesses. Our cloud solution revolutionizes the way companies operate by streamlining processes and maximizing efficiency. With advanced AI capabilities, our platform automates tasks and optimizes productivity. We also provide continuous AI model training and updates to ensure optimal performance and accuracy. Our customized solutions cater to the specific needs of each business, offering a tailored approach to problem-solving. By partnering with industry leaders, we offer integrated AI solutions that enhance the capabilities of existing software and technologies, creating new revenue streams for businesses. Our primary audience includes small to medium-sized businesses looking to leverage AI technology to streamline processes and improve efficiency. Customers choose us over competitors because our AI-powered platform not only provides automation and efficiency but also offers continuous training and customization to meet their specific needs. To market our product, we plan to leverage strategic partnerships with industry leaders, creating a network effect that drives organic growth and adoption of our AI-powered platform.</w:t>
      </w:r>
    </w:p>
    <w:p w14:paraId="75957DB7" w14:textId="77777777" w:rsidR="00625A18" w:rsidRPr="00E06CF8" w:rsidRDefault="00625A18" w:rsidP="00625A18">
      <w:pPr>
        <w:pStyle w:val="NoSpacing"/>
        <w:rPr>
          <w:rFonts w:ascii="Roboto" w:hAnsi="Roboto"/>
        </w:rPr>
      </w:pPr>
    </w:p>
    <w:p w14:paraId="0304D2FD" w14:textId="77777777" w:rsidR="00625A18" w:rsidRPr="00E06CF8" w:rsidRDefault="00625A18" w:rsidP="00625A18">
      <w:pPr>
        <w:pStyle w:val="NoSpacing"/>
        <w:rPr>
          <w:rFonts w:ascii="Roboto" w:hAnsi="Roboto"/>
        </w:rPr>
      </w:pPr>
      <w:r w:rsidRPr="00E06CF8">
        <w:rPr>
          <w:rFonts w:ascii="Roboto" w:hAnsi="Roboto"/>
          <w:b/>
          <w:bCs/>
        </w:rPr>
        <w:t>Mission Statement</w:t>
      </w:r>
    </w:p>
    <w:p w14:paraId="6B1EF0F9" w14:textId="77777777" w:rsidR="00625A18" w:rsidRPr="00E06CF8" w:rsidRDefault="00625A18" w:rsidP="00625A18">
      <w:pPr>
        <w:pStyle w:val="NoSpacing"/>
        <w:rPr>
          <w:rFonts w:ascii="Roboto" w:hAnsi="Roboto"/>
        </w:rPr>
      </w:pPr>
    </w:p>
    <w:p w14:paraId="1D0F8216" w14:textId="77777777" w:rsidR="00625A18" w:rsidRPr="00E06CF8" w:rsidRDefault="00625A18" w:rsidP="00625A18">
      <w:pPr>
        <w:pStyle w:val="NoSpacing"/>
        <w:rPr>
          <w:rFonts w:ascii="Roboto" w:hAnsi="Roboto"/>
        </w:rPr>
      </w:pPr>
      <w:r w:rsidRPr="00E06CF8">
        <w:rPr>
          <w:rFonts w:ascii="Roboto" w:hAnsi="Roboto"/>
        </w:rPr>
        <w:t>At Execute AI, our mission is to revolutionize the way businesses operate by providing an all-in-one AI-powered platform that streamlines processes and maximizes efficiency. We are driven by the belief that technology should empower businesses to reach their full potential. Our platform automates tasks, optimizes productivity, and offers continuous AI model training and updates to ensure optimal performance and accuracy. We understand that every business is unique, which is why we offer customized AI solutions tailored to meet the specific needs of each organization. By partnering with industry leaders, we provide integrated AI solutions that create new revenue streams for businesses. Our primary focus is on small to medium-sized businesses looking to leverage AI technology to streamline processes and improve efficiency. Customers choose us over competitors because we not only offer automation and efficiency but also continuous training and customization to meet their specific needs. Through strategic partnerships with industry leaders, we aim to drive organic growth and adoption of our AI-powered platform, making a lasting impact on businesses worldwide.</w:t>
      </w:r>
    </w:p>
    <w:p w14:paraId="76FE59AF" w14:textId="77777777" w:rsidR="00625A18" w:rsidRPr="00E06CF8" w:rsidRDefault="00625A18" w:rsidP="00625A18">
      <w:pPr>
        <w:pStyle w:val="NoSpacing"/>
        <w:rPr>
          <w:rFonts w:ascii="Roboto" w:hAnsi="Roboto"/>
        </w:rPr>
      </w:pPr>
    </w:p>
    <w:p w14:paraId="16C38AA9" w14:textId="77777777" w:rsidR="00625A18" w:rsidRPr="00E06CF8" w:rsidRDefault="00625A18" w:rsidP="00625A18">
      <w:pPr>
        <w:pStyle w:val="NoSpacing"/>
        <w:rPr>
          <w:rFonts w:ascii="Roboto" w:hAnsi="Roboto"/>
        </w:rPr>
      </w:pPr>
      <w:r w:rsidRPr="00E06CF8">
        <w:rPr>
          <w:rFonts w:ascii="Roboto" w:hAnsi="Roboto"/>
          <w:b/>
          <w:bCs/>
          <w:sz w:val="30"/>
          <w:szCs w:val="30"/>
        </w:rPr>
        <w:t>Business Model</w:t>
      </w:r>
    </w:p>
    <w:p w14:paraId="3A40C09B" w14:textId="77777777" w:rsidR="0018792E" w:rsidRDefault="0018792E" w:rsidP="00625A18">
      <w:pPr>
        <w:pStyle w:val="NoSpacing"/>
        <w:rPr>
          <w:rFonts w:ascii="Roboto" w:hAnsi="Roboto"/>
          <w:b/>
          <w:bCs/>
        </w:rPr>
      </w:pPr>
    </w:p>
    <w:p w14:paraId="66AB2113" w14:textId="49E03AE8" w:rsidR="00625A18" w:rsidRPr="00E06CF8" w:rsidRDefault="00625A18" w:rsidP="00625A18">
      <w:pPr>
        <w:pStyle w:val="NoSpacing"/>
        <w:rPr>
          <w:rFonts w:ascii="Roboto" w:hAnsi="Roboto"/>
        </w:rPr>
      </w:pPr>
      <w:r w:rsidRPr="00E06CF8">
        <w:rPr>
          <w:rFonts w:ascii="Roboto" w:hAnsi="Roboto"/>
          <w:b/>
          <w:bCs/>
        </w:rPr>
        <w:t>Product and Services</w:t>
      </w:r>
    </w:p>
    <w:p w14:paraId="4E20D222" w14:textId="77777777" w:rsidR="00625A18" w:rsidRPr="00E06CF8" w:rsidRDefault="00625A18" w:rsidP="00625A18">
      <w:pPr>
        <w:pStyle w:val="NoSpacing"/>
        <w:rPr>
          <w:rFonts w:ascii="Roboto" w:hAnsi="Roboto"/>
        </w:rPr>
      </w:pPr>
    </w:p>
    <w:p w14:paraId="5C2A4255" w14:textId="77777777" w:rsidR="00625A18" w:rsidRPr="00E06CF8" w:rsidRDefault="00625A18" w:rsidP="00625A18">
      <w:pPr>
        <w:pStyle w:val="NoSpacing"/>
        <w:rPr>
          <w:rFonts w:ascii="Roboto" w:hAnsi="Roboto"/>
        </w:rPr>
      </w:pPr>
      <w:r w:rsidRPr="00E06CF8">
        <w:rPr>
          <w:rFonts w:ascii="Roboto" w:hAnsi="Roboto"/>
        </w:rPr>
        <w:t>Execute AI offers an all-in-one AI-powered platform that automates tasks and optimizes efficiency for businesses. Our cloud-based solution revolutionizes the way companies operate by streamlining processes and maximizing productivity. With advanced AI capabilities, our platform eliminates manual work, reduces errors, and frees up valuable time for employees to focus on more strategic initiatives.</w:t>
      </w:r>
    </w:p>
    <w:p w14:paraId="5C3FAADE" w14:textId="77777777" w:rsidR="00625A18" w:rsidRPr="00E06CF8" w:rsidRDefault="00625A18" w:rsidP="00625A18">
      <w:pPr>
        <w:pStyle w:val="NoSpacing"/>
        <w:rPr>
          <w:rFonts w:ascii="Roboto" w:hAnsi="Roboto"/>
        </w:rPr>
      </w:pPr>
    </w:p>
    <w:p w14:paraId="118AE762" w14:textId="77777777" w:rsidR="00625A18" w:rsidRPr="00E06CF8" w:rsidRDefault="00625A18" w:rsidP="00625A18">
      <w:pPr>
        <w:pStyle w:val="NoSpacing"/>
        <w:rPr>
          <w:rFonts w:ascii="Roboto" w:hAnsi="Roboto"/>
        </w:rPr>
      </w:pPr>
      <w:r w:rsidRPr="00E06CF8">
        <w:rPr>
          <w:rFonts w:ascii="Roboto" w:hAnsi="Roboto"/>
        </w:rPr>
        <w:t>One of the core functionalities of our platform is task automation. By leveraging AI algorithms, we enable businesses to automate repetitive and time-consuming tasks, such as data entry, document processing, and customer support. This not only saves significant time but also improves accuracy and reduces human error.</w:t>
      </w:r>
    </w:p>
    <w:p w14:paraId="18DB6130" w14:textId="77777777" w:rsidR="00625A18" w:rsidRPr="00E06CF8" w:rsidRDefault="00625A18" w:rsidP="00625A18">
      <w:pPr>
        <w:pStyle w:val="NoSpacing"/>
        <w:rPr>
          <w:rFonts w:ascii="Roboto" w:hAnsi="Roboto"/>
        </w:rPr>
      </w:pPr>
    </w:p>
    <w:p w14:paraId="332C25F6" w14:textId="77777777" w:rsidR="00625A18" w:rsidRPr="00E06CF8" w:rsidRDefault="00625A18" w:rsidP="00625A18">
      <w:pPr>
        <w:pStyle w:val="NoSpacing"/>
        <w:rPr>
          <w:rFonts w:ascii="Roboto" w:hAnsi="Roboto"/>
        </w:rPr>
      </w:pPr>
      <w:r w:rsidRPr="00E06CF8">
        <w:rPr>
          <w:rFonts w:ascii="Roboto" w:hAnsi="Roboto"/>
        </w:rPr>
        <w:t xml:space="preserve">Another key feature of our platform is process optimization. We </w:t>
      </w:r>
      <w:proofErr w:type="spellStart"/>
      <w:r w:rsidRPr="00E06CF8">
        <w:rPr>
          <w:rFonts w:ascii="Roboto" w:hAnsi="Roboto"/>
        </w:rPr>
        <w:t>analyze</w:t>
      </w:r>
      <w:proofErr w:type="spellEnd"/>
      <w:r w:rsidRPr="00E06CF8">
        <w:rPr>
          <w:rFonts w:ascii="Roboto" w:hAnsi="Roboto"/>
        </w:rPr>
        <w:t xml:space="preserve"> existing workflows and identify areas for improvement using machine learning algorithms. By optimizing processes, we help businesses achieve higher efficiency levels, reduce costs, and enhance overall performance.</w:t>
      </w:r>
    </w:p>
    <w:p w14:paraId="3FB918B2" w14:textId="77777777" w:rsidR="00625A18" w:rsidRPr="00E06CF8" w:rsidRDefault="00625A18" w:rsidP="00625A18">
      <w:pPr>
        <w:pStyle w:val="NoSpacing"/>
        <w:rPr>
          <w:rFonts w:ascii="Roboto" w:hAnsi="Roboto"/>
        </w:rPr>
      </w:pPr>
    </w:p>
    <w:p w14:paraId="3AF545B2" w14:textId="77777777" w:rsidR="00625A18" w:rsidRPr="00E06CF8" w:rsidRDefault="00625A18" w:rsidP="00625A18">
      <w:pPr>
        <w:pStyle w:val="NoSpacing"/>
        <w:rPr>
          <w:rFonts w:ascii="Roboto" w:hAnsi="Roboto"/>
        </w:rPr>
      </w:pPr>
      <w:r w:rsidRPr="00E06CF8">
        <w:rPr>
          <w:rFonts w:ascii="Roboto" w:hAnsi="Roboto"/>
        </w:rPr>
        <w:t xml:space="preserve">In addition to automation and optimization, we also offer continuous AI model training and updates. This ensures that our platform stays </w:t>
      </w:r>
      <w:proofErr w:type="gramStart"/>
      <w:r w:rsidRPr="00E06CF8">
        <w:rPr>
          <w:rFonts w:ascii="Roboto" w:hAnsi="Roboto"/>
        </w:rPr>
        <w:t>up-to-date</w:t>
      </w:r>
      <w:proofErr w:type="gramEnd"/>
      <w:r w:rsidRPr="00E06CF8">
        <w:rPr>
          <w:rFonts w:ascii="Roboto" w:hAnsi="Roboto"/>
        </w:rPr>
        <w:t xml:space="preserve"> with the latest advancements in AI technology, providing businesses with optimal performance and accuracy. We understand that each business has unique needs, so we offer customized AI solutions tailored to meet specific requirements.</w:t>
      </w:r>
    </w:p>
    <w:p w14:paraId="6E7FA01E" w14:textId="77777777" w:rsidR="00625A18" w:rsidRPr="00E06CF8" w:rsidRDefault="00625A18" w:rsidP="00625A18">
      <w:pPr>
        <w:pStyle w:val="NoSpacing"/>
        <w:rPr>
          <w:rFonts w:ascii="Roboto" w:hAnsi="Roboto"/>
        </w:rPr>
      </w:pPr>
    </w:p>
    <w:p w14:paraId="312E92AA" w14:textId="77777777" w:rsidR="00625A18" w:rsidRPr="00E06CF8" w:rsidRDefault="00625A18" w:rsidP="00625A18">
      <w:pPr>
        <w:pStyle w:val="NoSpacing"/>
        <w:rPr>
          <w:rFonts w:ascii="Roboto" w:hAnsi="Roboto"/>
        </w:rPr>
      </w:pPr>
      <w:r w:rsidRPr="00E06CF8">
        <w:rPr>
          <w:rFonts w:ascii="Roboto" w:hAnsi="Roboto"/>
        </w:rPr>
        <w:t>Our platform is essential for small to medium-sized businesses looking to leverage AI technology to streamline their operations and improve efficiency. By adopting Execute AI's solution, these businesses can gain a competitive edge by reducing manual workloads, increasing productivity, and making data-driven decisions.</w:t>
      </w:r>
    </w:p>
    <w:p w14:paraId="62BD4FA9" w14:textId="77777777" w:rsidR="00625A18" w:rsidRPr="00E06CF8" w:rsidRDefault="00625A18" w:rsidP="00625A18">
      <w:pPr>
        <w:pStyle w:val="NoSpacing"/>
        <w:rPr>
          <w:rFonts w:ascii="Roboto" w:hAnsi="Roboto"/>
        </w:rPr>
      </w:pPr>
    </w:p>
    <w:p w14:paraId="13A5E050" w14:textId="77777777" w:rsidR="00625A18" w:rsidRPr="00E06CF8" w:rsidRDefault="00625A18" w:rsidP="00625A18">
      <w:pPr>
        <w:pStyle w:val="NoSpacing"/>
        <w:rPr>
          <w:rFonts w:ascii="Roboto" w:hAnsi="Roboto"/>
        </w:rPr>
      </w:pPr>
      <w:r w:rsidRPr="00E06CF8">
        <w:rPr>
          <w:rFonts w:ascii="Roboto" w:hAnsi="Roboto"/>
        </w:rPr>
        <w:t>Customers choose us over competitors because we provide not only automation and efficiency but also continuous training and customization. Our commitment to ongoing support sets us apart from others in the market.</w:t>
      </w:r>
    </w:p>
    <w:p w14:paraId="5D9B0F57" w14:textId="77777777" w:rsidR="00625A18" w:rsidRPr="00E06CF8" w:rsidRDefault="00625A18" w:rsidP="00625A18">
      <w:pPr>
        <w:pStyle w:val="NoSpacing"/>
        <w:rPr>
          <w:rFonts w:ascii="Roboto" w:hAnsi="Roboto"/>
        </w:rPr>
      </w:pPr>
    </w:p>
    <w:p w14:paraId="20A851E0" w14:textId="77777777" w:rsidR="00625A18" w:rsidRPr="00E06CF8" w:rsidRDefault="00625A18" w:rsidP="00625A18">
      <w:pPr>
        <w:pStyle w:val="NoSpacing"/>
        <w:rPr>
          <w:rFonts w:ascii="Roboto" w:hAnsi="Roboto"/>
        </w:rPr>
      </w:pPr>
      <w:r w:rsidRPr="00E06CF8">
        <w:rPr>
          <w:rFonts w:ascii="Roboto" w:hAnsi="Roboto"/>
        </w:rPr>
        <w:t>To market our product effectively, we plan to leverage strategic partnerships with industry leaders. These partnerships will create a network effect that drives organic growth and adoption of our AI-powered platform. By integrating with existing software systems used by businesses across various industries, we can enhance their capabilities while creating new revenue streams.</w:t>
      </w:r>
    </w:p>
    <w:p w14:paraId="7459CCF9" w14:textId="77777777" w:rsidR="00625A18" w:rsidRPr="00E06CF8" w:rsidRDefault="00625A18" w:rsidP="00625A18">
      <w:pPr>
        <w:pStyle w:val="NoSpacing"/>
        <w:rPr>
          <w:rFonts w:ascii="Roboto" w:hAnsi="Roboto"/>
        </w:rPr>
      </w:pPr>
    </w:p>
    <w:p w14:paraId="34195B0D" w14:textId="77777777" w:rsidR="00625A18" w:rsidRPr="00E06CF8" w:rsidRDefault="00625A18" w:rsidP="00625A18">
      <w:pPr>
        <w:pStyle w:val="NoSpacing"/>
        <w:rPr>
          <w:rFonts w:ascii="Roboto" w:hAnsi="Roboto"/>
        </w:rPr>
      </w:pPr>
      <w:r w:rsidRPr="00E06CF8">
        <w:rPr>
          <w:rFonts w:ascii="Roboto" w:hAnsi="Roboto"/>
        </w:rPr>
        <w:t>Overall, Execute AI's all-in-one AI-powered platform offers a comprehensive solution for businesses seeking increased efficiency through automation and optimization. With continuous training and customization options available, we are well-positioned to meet the unique needs of each business while driving growth in the market.</w:t>
      </w:r>
    </w:p>
    <w:p w14:paraId="4BC6DF75" w14:textId="77777777" w:rsidR="00625A18" w:rsidRPr="00E06CF8" w:rsidRDefault="00625A18" w:rsidP="00625A18">
      <w:pPr>
        <w:pStyle w:val="NoSpacing"/>
        <w:rPr>
          <w:rFonts w:ascii="Roboto" w:hAnsi="Roboto"/>
        </w:rPr>
      </w:pPr>
    </w:p>
    <w:p w14:paraId="27776E43" w14:textId="77777777" w:rsidR="00625A18" w:rsidRPr="00E06CF8" w:rsidRDefault="00625A18" w:rsidP="00625A18">
      <w:pPr>
        <w:pStyle w:val="NoSpacing"/>
        <w:rPr>
          <w:rFonts w:ascii="Roboto" w:hAnsi="Roboto"/>
        </w:rPr>
      </w:pPr>
      <w:r w:rsidRPr="00E06CF8">
        <w:rPr>
          <w:rFonts w:ascii="Roboto" w:hAnsi="Roboto"/>
          <w:b/>
          <w:bCs/>
        </w:rPr>
        <w:t>Additional Features</w:t>
      </w:r>
    </w:p>
    <w:p w14:paraId="2BCDC341" w14:textId="77777777" w:rsidR="00625A18" w:rsidRPr="00E06CF8" w:rsidRDefault="00625A18" w:rsidP="00625A18">
      <w:pPr>
        <w:pStyle w:val="NoSpacing"/>
        <w:rPr>
          <w:rFonts w:ascii="Roboto" w:hAnsi="Roboto"/>
        </w:rPr>
      </w:pPr>
    </w:p>
    <w:p w14:paraId="0FC84FF6" w14:textId="77777777" w:rsidR="00625A18" w:rsidRPr="00E06CF8" w:rsidRDefault="00625A18" w:rsidP="00625A18">
      <w:pPr>
        <w:pStyle w:val="NoSpacing"/>
        <w:rPr>
          <w:rFonts w:ascii="Roboto" w:hAnsi="Roboto"/>
        </w:rPr>
      </w:pPr>
      <w:r w:rsidRPr="00E06CF8">
        <w:rPr>
          <w:rFonts w:ascii="Roboto" w:hAnsi="Roboto"/>
        </w:rPr>
        <w:t>ADDITIONAL FEATURES</w:t>
      </w:r>
    </w:p>
    <w:p w14:paraId="12B03E74" w14:textId="77777777" w:rsidR="00625A18" w:rsidRPr="00E06CF8" w:rsidRDefault="00625A18" w:rsidP="00625A18">
      <w:pPr>
        <w:pStyle w:val="NoSpacing"/>
        <w:rPr>
          <w:rFonts w:ascii="Roboto" w:hAnsi="Roboto"/>
        </w:rPr>
      </w:pPr>
    </w:p>
    <w:p w14:paraId="0E589075" w14:textId="77777777" w:rsidR="00625A18" w:rsidRPr="00E06CF8" w:rsidRDefault="00625A18" w:rsidP="00625A18">
      <w:pPr>
        <w:pStyle w:val="NoSpacing"/>
        <w:rPr>
          <w:rFonts w:ascii="Roboto" w:hAnsi="Roboto"/>
        </w:rPr>
      </w:pPr>
      <w:r w:rsidRPr="00E06CF8">
        <w:rPr>
          <w:rFonts w:ascii="Roboto" w:hAnsi="Roboto"/>
        </w:rPr>
        <w:t>In addition to our all-in-one AI-powered platform that automates tasks and optimizes efficiency for businesses, Execute AI offers a range of additional features and services that further enhance the capabilities of our product. One key feature is continuous AI model training and updates, which ensures optimal performance and accuracy. By constantly refining and improving our AI models, we can provide businesses with the most up-to-date and effective solutions. This feature sets us apart from competitors who may offer static AI models that quickly become outdated.</w:t>
      </w:r>
    </w:p>
    <w:p w14:paraId="76AA8156" w14:textId="77777777" w:rsidR="00625A18" w:rsidRPr="00E06CF8" w:rsidRDefault="00625A18" w:rsidP="00625A18">
      <w:pPr>
        <w:pStyle w:val="NoSpacing"/>
        <w:rPr>
          <w:rFonts w:ascii="Roboto" w:hAnsi="Roboto"/>
        </w:rPr>
      </w:pPr>
    </w:p>
    <w:p w14:paraId="0630C039" w14:textId="77777777" w:rsidR="00625A18" w:rsidRPr="00E06CF8" w:rsidRDefault="00625A18" w:rsidP="00625A18">
      <w:pPr>
        <w:pStyle w:val="NoSpacing"/>
        <w:rPr>
          <w:rFonts w:ascii="Roboto" w:hAnsi="Roboto"/>
        </w:rPr>
      </w:pPr>
      <w:r w:rsidRPr="00E06CF8">
        <w:rPr>
          <w:rFonts w:ascii="Roboto" w:hAnsi="Roboto"/>
        </w:rPr>
        <w:t>Furthermore, we understand that each business has unique needs and requirements. That's why we offer customized AI solutions tailored to meet the specific demands of each client. Our team of experts works closely with businesses to understand their goals and challenges, allowing us to develop personalized solutions that address their specific pain points. This level of customization ensures that our platform seamlessly integrates into existing workflows, maximizing its impact on productivity.</w:t>
      </w:r>
    </w:p>
    <w:p w14:paraId="174B077A" w14:textId="77777777" w:rsidR="00625A18" w:rsidRPr="00E06CF8" w:rsidRDefault="00625A18" w:rsidP="00625A18">
      <w:pPr>
        <w:pStyle w:val="NoSpacing"/>
        <w:rPr>
          <w:rFonts w:ascii="Roboto" w:hAnsi="Roboto"/>
        </w:rPr>
      </w:pPr>
    </w:p>
    <w:p w14:paraId="346A92B6" w14:textId="77777777" w:rsidR="00625A18" w:rsidRPr="00E06CF8" w:rsidRDefault="00625A18" w:rsidP="00625A18">
      <w:pPr>
        <w:pStyle w:val="NoSpacing"/>
        <w:rPr>
          <w:rFonts w:ascii="Roboto" w:hAnsi="Roboto"/>
        </w:rPr>
      </w:pPr>
      <w:r w:rsidRPr="00E06CF8">
        <w:rPr>
          <w:rFonts w:ascii="Roboto" w:hAnsi="Roboto"/>
        </w:rPr>
        <w:t>IMPACT ON TARGET DEMOGRAPHIC</w:t>
      </w:r>
    </w:p>
    <w:p w14:paraId="778B1D37" w14:textId="77777777" w:rsidR="00625A18" w:rsidRPr="00E06CF8" w:rsidRDefault="00625A18" w:rsidP="00625A18">
      <w:pPr>
        <w:pStyle w:val="NoSpacing"/>
        <w:rPr>
          <w:rFonts w:ascii="Roboto" w:hAnsi="Roboto"/>
        </w:rPr>
      </w:pPr>
    </w:p>
    <w:p w14:paraId="2EECC3AA" w14:textId="77777777" w:rsidR="00625A18" w:rsidRPr="00E06CF8" w:rsidRDefault="00625A18" w:rsidP="00625A18">
      <w:pPr>
        <w:pStyle w:val="NoSpacing"/>
        <w:rPr>
          <w:rFonts w:ascii="Roboto" w:hAnsi="Roboto"/>
        </w:rPr>
      </w:pPr>
      <w:r w:rsidRPr="00E06CF8">
        <w:rPr>
          <w:rFonts w:ascii="Roboto" w:hAnsi="Roboto"/>
        </w:rPr>
        <w:t>Our additional features have a significant impact on our target demographic of small to medium-sized businesses looking to leverage AI technology for improved efficiency. Continuous AI model training and updates ensure that businesses always have access to the latest advancements in AI technology, enabling them to stay ahead of the competition. By continuously refining our models, we can provide businesses with more accurate predictions and insights, leading to better decision-making and improved outcomes.</w:t>
      </w:r>
    </w:p>
    <w:p w14:paraId="4C1B0DD3" w14:textId="77777777" w:rsidR="00625A18" w:rsidRPr="00E06CF8" w:rsidRDefault="00625A18" w:rsidP="00625A18">
      <w:pPr>
        <w:pStyle w:val="NoSpacing"/>
        <w:rPr>
          <w:rFonts w:ascii="Roboto" w:hAnsi="Roboto"/>
        </w:rPr>
      </w:pPr>
    </w:p>
    <w:p w14:paraId="44EE32EA" w14:textId="77777777" w:rsidR="00625A18" w:rsidRPr="00E06CF8" w:rsidRDefault="00625A18" w:rsidP="00625A18">
      <w:pPr>
        <w:pStyle w:val="NoSpacing"/>
        <w:rPr>
          <w:rFonts w:ascii="Roboto" w:hAnsi="Roboto"/>
        </w:rPr>
      </w:pPr>
      <w:r w:rsidRPr="00E06CF8">
        <w:rPr>
          <w:rFonts w:ascii="Roboto" w:hAnsi="Roboto"/>
        </w:rPr>
        <w:t>Moreover, our customized AI solutions address the unique challenges faced by each business. This level of personalization allows us to deliver tailored solutions that directly address pain points, resulting in increased efficiency and productivity. By offering these additional features, Execute AI empowers businesses to unlock their full potential by harnessing the power of artificial intelligence.</w:t>
      </w:r>
    </w:p>
    <w:p w14:paraId="01241DFE" w14:textId="77777777" w:rsidR="00625A18" w:rsidRPr="00E06CF8" w:rsidRDefault="00625A18" w:rsidP="00625A18">
      <w:pPr>
        <w:pStyle w:val="NoSpacing"/>
        <w:rPr>
          <w:rFonts w:ascii="Roboto" w:hAnsi="Roboto"/>
        </w:rPr>
      </w:pPr>
    </w:p>
    <w:p w14:paraId="619F4AB9" w14:textId="77777777" w:rsidR="00625A18" w:rsidRPr="00E06CF8" w:rsidRDefault="00625A18" w:rsidP="00625A18">
      <w:pPr>
        <w:pStyle w:val="NoSpacing"/>
        <w:rPr>
          <w:rFonts w:ascii="Roboto" w:hAnsi="Roboto"/>
        </w:rPr>
      </w:pPr>
      <w:r w:rsidRPr="00E06CF8">
        <w:rPr>
          <w:rFonts w:ascii="Roboto" w:hAnsi="Roboto"/>
        </w:rPr>
        <w:t xml:space="preserve">In contrast, existing efforts in the market often fall short in providing continuous training and customization options. Many competitors offer static AI models without regular updates or customization capabilities. This leaves businesses with limited flexibility and outdated technology that fails to adapt to their evolving needs. Execute AI fills this gap by providing a comprehensive solution that not only </w:t>
      </w:r>
      <w:r w:rsidRPr="00E06CF8">
        <w:rPr>
          <w:rFonts w:ascii="Roboto" w:hAnsi="Roboto"/>
        </w:rPr>
        <w:lastRenderedPageBreak/>
        <w:t>automates tasks but also ensures ongoing improvement through continuous training and customization options.</w:t>
      </w:r>
    </w:p>
    <w:p w14:paraId="370296EA" w14:textId="77777777" w:rsidR="00625A18" w:rsidRPr="00E06CF8" w:rsidRDefault="00625A18" w:rsidP="00625A18">
      <w:pPr>
        <w:pStyle w:val="NoSpacing"/>
        <w:rPr>
          <w:rFonts w:ascii="Roboto" w:hAnsi="Roboto"/>
        </w:rPr>
      </w:pPr>
    </w:p>
    <w:p w14:paraId="79647009" w14:textId="77777777" w:rsidR="00625A18" w:rsidRPr="00E06CF8" w:rsidRDefault="00625A18" w:rsidP="00625A18">
      <w:pPr>
        <w:pStyle w:val="NoSpacing"/>
        <w:rPr>
          <w:rFonts w:ascii="Roboto" w:hAnsi="Roboto"/>
        </w:rPr>
      </w:pPr>
      <w:r w:rsidRPr="00E06CF8">
        <w:rPr>
          <w:rFonts w:ascii="Roboto" w:hAnsi="Roboto"/>
        </w:rPr>
        <w:t>By offering these additional features, Execute AI solidifies its position as a leader in the industry by providing a holistic solution that addresses both current challenges and future needs of businesses seeking enhanced efficiency through artificial intelligence technology.</w:t>
      </w:r>
    </w:p>
    <w:p w14:paraId="1D2B1217" w14:textId="77777777" w:rsidR="00625A18" w:rsidRPr="00E06CF8" w:rsidRDefault="00625A18" w:rsidP="00625A18">
      <w:pPr>
        <w:pStyle w:val="NoSpacing"/>
        <w:rPr>
          <w:rFonts w:ascii="Roboto" w:hAnsi="Roboto"/>
        </w:rPr>
      </w:pPr>
    </w:p>
    <w:p w14:paraId="1861C9E9" w14:textId="77777777" w:rsidR="00625A18" w:rsidRPr="00E06CF8" w:rsidRDefault="00625A18" w:rsidP="00625A18">
      <w:pPr>
        <w:pStyle w:val="NoSpacing"/>
        <w:rPr>
          <w:rFonts w:ascii="Roboto" w:hAnsi="Roboto"/>
        </w:rPr>
      </w:pPr>
      <w:r w:rsidRPr="00E06CF8">
        <w:rPr>
          <w:rFonts w:ascii="Roboto" w:hAnsi="Roboto"/>
          <w:b/>
          <w:bCs/>
        </w:rPr>
        <w:t>Revenue Model</w:t>
      </w:r>
    </w:p>
    <w:p w14:paraId="7A8BA30B" w14:textId="77777777" w:rsidR="00625A18" w:rsidRPr="00E06CF8" w:rsidRDefault="00625A18" w:rsidP="00625A18">
      <w:pPr>
        <w:pStyle w:val="NoSpacing"/>
        <w:rPr>
          <w:rFonts w:ascii="Roboto" w:hAnsi="Roboto"/>
        </w:rPr>
      </w:pPr>
    </w:p>
    <w:p w14:paraId="59FACE10" w14:textId="77777777" w:rsidR="00625A18" w:rsidRPr="00E06CF8" w:rsidRDefault="00625A18" w:rsidP="00625A18">
      <w:pPr>
        <w:pStyle w:val="NoSpacing"/>
        <w:rPr>
          <w:rFonts w:ascii="Roboto" w:hAnsi="Roboto"/>
        </w:rPr>
      </w:pPr>
      <w:r w:rsidRPr="00E06CF8">
        <w:rPr>
          <w:rFonts w:ascii="Roboto" w:hAnsi="Roboto"/>
        </w:rPr>
        <w:t>REVENUE MODEL</w:t>
      </w:r>
    </w:p>
    <w:p w14:paraId="05C01967" w14:textId="77777777" w:rsidR="00625A18" w:rsidRPr="00E06CF8" w:rsidRDefault="00625A18" w:rsidP="00625A18">
      <w:pPr>
        <w:pStyle w:val="NoSpacing"/>
        <w:rPr>
          <w:rFonts w:ascii="Roboto" w:hAnsi="Roboto"/>
        </w:rPr>
      </w:pPr>
    </w:p>
    <w:p w14:paraId="359B32E0" w14:textId="77777777" w:rsidR="00625A18" w:rsidRPr="00E06CF8" w:rsidRDefault="00625A18" w:rsidP="00625A18">
      <w:pPr>
        <w:pStyle w:val="NoSpacing"/>
        <w:rPr>
          <w:rFonts w:ascii="Roboto" w:hAnsi="Roboto"/>
        </w:rPr>
      </w:pPr>
      <w:r w:rsidRPr="00E06CF8">
        <w:rPr>
          <w:rFonts w:ascii="Roboto" w:hAnsi="Roboto"/>
        </w:rPr>
        <w:t>Execute AI plans to monetize its product and services by partnering with industry leaders to offer integrated AI solutions that enhance the capabilities of existing software and technologies, creating new revenue streams for businesses. This revenue model is specifically tailored to the software or app business type.</w:t>
      </w:r>
    </w:p>
    <w:p w14:paraId="1DFB8688" w14:textId="77777777" w:rsidR="00625A18" w:rsidRPr="00E06CF8" w:rsidRDefault="00625A18" w:rsidP="00625A18">
      <w:pPr>
        <w:pStyle w:val="NoSpacing"/>
        <w:rPr>
          <w:rFonts w:ascii="Roboto" w:hAnsi="Roboto"/>
        </w:rPr>
      </w:pPr>
    </w:p>
    <w:p w14:paraId="5564CA00" w14:textId="77777777" w:rsidR="00625A18" w:rsidRPr="00E06CF8" w:rsidRDefault="00625A18" w:rsidP="00625A18">
      <w:pPr>
        <w:pStyle w:val="NoSpacing"/>
        <w:rPr>
          <w:rFonts w:ascii="Roboto" w:hAnsi="Roboto"/>
        </w:rPr>
      </w:pPr>
      <w:r w:rsidRPr="00E06CF8">
        <w:rPr>
          <w:rFonts w:ascii="Roboto" w:hAnsi="Roboto"/>
        </w:rPr>
        <w:t>The primary revenue stream for Execute AI will come from subscription fees charged to businesses that use our all-in-one AI-powered platform. We will offer different subscription tiers with varying features and additional offerings to cater to the diverse needs of our customers. By providing a range of options, we can attract a wide customer base and maximize our revenue potential.</w:t>
      </w:r>
    </w:p>
    <w:p w14:paraId="16A63D7E" w14:textId="77777777" w:rsidR="00625A18" w:rsidRPr="00E06CF8" w:rsidRDefault="00625A18" w:rsidP="00625A18">
      <w:pPr>
        <w:pStyle w:val="NoSpacing"/>
        <w:rPr>
          <w:rFonts w:ascii="Roboto" w:hAnsi="Roboto"/>
        </w:rPr>
      </w:pPr>
    </w:p>
    <w:p w14:paraId="0291B5F0" w14:textId="77777777" w:rsidR="00625A18" w:rsidRPr="00E06CF8" w:rsidRDefault="00625A18" w:rsidP="00625A18">
      <w:pPr>
        <w:pStyle w:val="NoSpacing"/>
        <w:rPr>
          <w:rFonts w:ascii="Roboto" w:hAnsi="Roboto"/>
        </w:rPr>
      </w:pPr>
      <w:r w:rsidRPr="00E06CF8">
        <w:rPr>
          <w:rFonts w:ascii="Roboto" w:hAnsi="Roboto"/>
        </w:rPr>
        <w:t>In addition to subscription fees, Execute AI will also generate revenue through secondary streams. These may include:</w:t>
      </w:r>
    </w:p>
    <w:p w14:paraId="2AFD5D47" w14:textId="77777777" w:rsidR="00625A18" w:rsidRPr="00E06CF8" w:rsidRDefault="00625A18" w:rsidP="00625A18">
      <w:pPr>
        <w:pStyle w:val="NoSpacing"/>
        <w:rPr>
          <w:rFonts w:ascii="Roboto" w:hAnsi="Roboto"/>
        </w:rPr>
      </w:pPr>
    </w:p>
    <w:p w14:paraId="54F04343" w14:textId="77777777" w:rsidR="00625A18" w:rsidRPr="00E06CF8" w:rsidRDefault="00625A18" w:rsidP="00625A18">
      <w:pPr>
        <w:pStyle w:val="NoSpacing"/>
        <w:rPr>
          <w:rFonts w:ascii="Roboto" w:hAnsi="Roboto"/>
        </w:rPr>
      </w:pPr>
      <w:r w:rsidRPr="00E06CF8">
        <w:rPr>
          <w:rFonts w:ascii="Roboto" w:hAnsi="Roboto"/>
        </w:rPr>
        <w:t xml:space="preserve"> 1. Customization Services: We will offer customization services to businesses that require tailored AI solutions to meet their specific needs. This could involve developing custom algorithms, integrating with existing systems, or creating unique features based on individual requirements. By offering customization services, we can generate additional revenue while providing added value to our customers.</w:t>
      </w:r>
    </w:p>
    <w:p w14:paraId="20514359" w14:textId="77777777" w:rsidR="00625A18" w:rsidRPr="00E06CF8" w:rsidRDefault="00625A18" w:rsidP="00625A18">
      <w:pPr>
        <w:pStyle w:val="NoSpacing"/>
        <w:rPr>
          <w:rFonts w:ascii="Roboto" w:hAnsi="Roboto"/>
        </w:rPr>
      </w:pPr>
    </w:p>
    <w:p w14:paraId="68917749" w14:textId="77777777" w:rsidR="00625A18" w:rsidRPr="00E06CF8" w:rsidRDefault="00625A18" w:rsidP="00625A18">
      <w:pPr>
        <w:pStyle w:val="NoSpacing"/>
        <w:rPr>
          <w:rFonts w:ascii="Roboto" w:hAnsi="Roboto"/>
        </w:rPr>
      </w:pPr>
      <w:r w:rsidRPr="00E06CF8">
        <w:rPr>
          <w:rFonts w:ascii="Roboto" w:hAnsi="Roboto"/>
        </w:rPr>
        <w:t xml:space="preserve"> 2. Training and Support: Execute AI will provide continuous AI model training and updates to ensure optimal performance and accuracy for our customers. We will offer training programs, workshops, and ongoing support services that businesses can opt for to enhance their understanding and utilization of our platform. These training and support services will be offered at an additional cost, creating an additional revenue stream for Execute AI.</w:t>
      </w:r>
    </w:p>
    <w:p w14:paraId="2F9A1013" w14:textId="77777777" w:rsidR="00625A18" w:rsidRPr="00E06CF8" w:rsidRDefault="00625A18" w:rsidP="00625A18">
      <w:pPr>
        <w:pStyle w:val="NoSpacing"/>
        <w:rPr>
          <w:rFonts w:ascii="Roboto" w:hAnsi="Roboto"/>
        </w:rPr>
      </w:pPr>
    </w:p>
    <w:p w14:paraId="4467799A" w14:textId="77777777" w:rsidR="00625A18" w:rsidRPr="00E06CF8" w:rsidRDefault="00625A18" w:rsidP="00625A18">
      <w:pPr>
        <w:pStyle w:val="NoSpacing"/>
        <w:rPr>
          <w:rFonts w:ascii="Roboto" w:hAnsi="Roboto"/>
        </w:rPr>
      </w:pPr>
      <w:r w:rsidRPr="00E06CF8">
        <w:rPr>
          <w:rFonts w:ascii="Roboto" w:hAnsi="Roboto"/>
        </w:rPr>
        <w:t xml:space="preserve"> 3. Partnership Collaborations: As part of our strategy to drive organic growth and adoption of our AI-powered platform, we will collaborate with industry leaders through strategic partnerships. These partnerships may involve joint marketing initiatives, co-branded offerings, or integration with complementary software solutions. By leveraging these collaborations, Execute AI can tap into new customer segments and generate revenue through shared success.</w:t>
      </w:r>
    </w:p>
    <w:p w14:paraId="50B0D479" w14:textId="77777777" w:rsidR="00625A18" w:rsidRPr="00E06CF8" w:rsidRDefault="00625A18" w:rsidP="00625A18">
      <w:pPr>
        <w:pStyle w:val="NoSpacing"/>
        <w:rPr>
          <w:rFonts w:ascii="Roboto" w:hAnsi="Roboto"/>
        </w:rPr>
      </w:pPr>
    </w:p>
    <w:p w14:paraId="2AD40365" w14:textId="77777777" w:rsidR="00625A18" w:rsidRPr="00E06CF8" w:rsidRDefault="00625A18" w:rsidP="00625A18">
      <w:pPr>
        <w:pStyle w:val="NoSpacing"/>
        <w:rPr>
          <w:rFonts w:ascii="Roboto" w:hAnsi="Roboto"/>
        </w:rPr>
      </w:pPr>
      <w:r w:rsidRPr="00E06CF8">
        <w:rPr>
          <w:rFonts w:ascii="Roboto" w:hAnsi="Roboto"/>
        </w:rPr>
        <w:t xml:space="preserve">To ensure competitiveness in the market, Execute AI will employ pricing strategies that align with the value provided by our platform while remaining attractive </w:t>
      </w:r>
      <w:proofErr w:type="spellStart"/>
      <w:r w:rsidRPr="00E06CF8">
        <w:rPr>
          <w:rFonts w:ascii="Roboto" w:hAnsi="Roboto"/>
        </w:rPr>
        <w:t>to</w:t>
      </w:r>
      <w:proofErr w:type="spellEnd"/>
      <w:r w:rsidRPr="00E06CF8">
        <w:rPr>
          <w:rFonts w:ascii="Roboto" w:hAnsi="Roboto"/>
        </w:rPr>
        <w:t xml:space="preserve"> small to medium-sized businesses. We may consider offering discounts for long-term subscriptions or volume-based pricing for larger organizations.</w:t>
      </w:r>
    </w:p>
    <w:p w14:paraId="22930093" w14:textId="77777777" w:rsidR="00625A18" w:rsidRPr="00E06CF8" w:rsidRDefault="00625A18" w:rsidP="00625A18">
      <w:pPr>
        <w:pStyle w:val="NoSpacing"/>
        <w:rPr>
          <w:rFonts w:ascii="Roboto" w:hAnsi="Roboto"/>
        </w:rPr>
      </w:pPr>
    </w:p>
    <w:p w14:paraId="7C89DACB" w14:textId="77777777" w:rsidR="00625A18" w:rsidRPr="00E06CF8" w:rsidRDefault="00625A18" w:rsidP="00625A18">
      <w:pPr>
        <w:pStyle w:val="NoSpacing"/>
        <w:rPr>
          <w:rFonts w:ascii="Roboto" w:hAnsi="Roboto"/>
        </w:rPr>
      </w:pPr>
      <w:r w:rsidRPr="00E06CF8">
        <w:rPr>
          <w:rFonts w:ascii="Roboto" w:hAnsi="Roboto"/>
        </w:rPr>
        <w:t>Furthermore, Execute AI aims to build customer loyalty by implementing a loyalty program that rewards customers based on their usage or referrals. This program will incentivize continued engagement with our platform and encourage word-of-mouth marketing.</w:t>
      </w:r>
    </w:p>
    <w:p w14:paraId="4F9BA451" w14:textId="77777777" w:rsidR="00625A18" w:rsidRPr="00E06CF8" w:rsidRDefault="00625A18" w:rsidP="00625A18">
      <w:pPr>
        <w:pStyle w:val="NoSpacing"/>
        <w:rPr>
          <w:rFonts w:ascii="Roboto" w:hAnsi="Roboto"/>
        </w:rPr>
      </w:pPr>
    </w:p>
    <w:p w14:paraId="20FB99F5" w14:textId="77777777" w:rsidR="00625A18" w:rsidRPr="00E06CF8" w:rsidRDefault="00625A18" w:rsidP="00625A18">
      <w:pPr>
        <w:pStyle w:val="NoSpacing"/>
        <w:rPr>
          <w:rFonts w:ascii="Roboto" w:hAnsi="Roboto"/>
        </w:rPr>
      </w:pPr>
      <w:r w:rsidRPr="00E06CF8">
        <w:rPr>
          <w:rFonts w:ascii="Roboto" w:hAnsi="Roboto"/>
        </w:rPr>
        <w:t>Overall, Execute AI's revenue model is designed around providing a comprehensive suite of products and services that cater specifically to the needs of businesses seeking efficient automation through advanced AI capabilities. By offering subscription tiers, customization services, training programs, strategic partnerships, pricing strategies, discounts, and loyalty programs; Execute AI aims to maximize its revenue potential while delivering exceptional value to its customers in the software or app industry.</w:t>
      </w:r>
    </w:p>
    <w:p w14:paraId="6F4E205F" w14:textId="77777777" w:rsidR="00625A18" w:rsidRPr="00E06CF8" w:rsidRDefault="00625A18" w:rsidP="00625A18">
      <w:pPr>
        <w:pStyle w:val="NoSpacing"/>
        <w:rPr>
          <w:rFonts w:ascii="Roboto" w:hAnsi="Roboto"/>
        </w:rPr>
      </w:pPr>
    </w:p>
    <w:p w14:paraId="233CCA95" w14:textId="77777777" w:rsidR="00625A18" w:rsidRPr="00E06CF8" w:rsidRDefault="00625A18" w:rsidP="00625A18">
      <w:pPr>
        <w:pStyle w:val="NoSpacing"/>
        <w:rPr>
          <w:rFonts w:ascii="Roboto" w:hAnsi="Roboto"/>
        </w:rPr>
      </w:pPr>
      <w:r w:rsidRPr="00E06CF8">
        <w:rPr>
          <w:rFonts w:ascii="Roboto" w:hAnsi="Roboto"/>
          <w:b/>
          <w:bCs/>
          <w:sz w:val="30"/>
          <w:szCs w:val="30"/>
        </w:rPr>
        <w:t>Market Analysis</w:t>
      </w:r>
    </w:p>
    <w:p w14:paraId="1B49B82A" w14:textId="77777777" w:rsidR="0018792E" w:rsidRDefault="0018792E" w:rsidP="00625A18">
      <w:pPr>
        <w:pStyle w:val="NoSpacing"/>
        <w:rPr>
          <w:rFonts w:ascii="Roboto" w:hAnsi="Roboto"/>
          <w:b/>
          <w:bCs/>
        </w:rPr>
      </w:pPr>
    </w:p>
    <w:p w14:paraId="6E348986" w14:textId="6129CA7B" w:rsidR="00625A18" w:rsidRPr="00E06CF8" w:rsidRDefault="00625A18" w:rsidP="00625A18">
      <w:pPr>
        <w:pStyle w:val="NoSpacing"/>
        <w:rPr>
          <w:rFonts w:ascii="Roboto" w:hAnsi="Roboto"/>
        </w:rPr>
      </w:pPr>
      <w:r w:rsidRPr="00E06CF8">
        <w:rPr>
          <w:rFonts w:ascii="Roboto" w:hAnsi="Roboto"/>
          <w:b/>
          <w:bCs/>
        </w:rPr>
        <w:t>Target Market</w:t>
      </w:r>
    </w:p>
    <w:p w14:paraId="708CB9E3" w14:textId="77777777" w:rsidR="00625A18" w:rsidRPr="00E06CF8" w:rsidRDefault="00625A18" w:rsidP="00625A18">
      <w:pPr>
        <w:pStyle w:val="NoSpacing"/>
        <w:rPr>
          <w:rFonts w:ascii="Roboto" w:hAnsi="Roboto"/>
        </w:rPr>
      </w:pPr>
    </w:p>
    <w:p w14:paraId="61C41BFE" w14:textId="77777777" w:rsidR="00625A18" w:rsidRPr="00E06CF8" w:rsidRDefault="00625A18" w:rsidP="00625A18">
      <w:pPr>
        <w:pStyle w:val="NoSpacing"/>
        <w:rPr>
          <w:rFonts w:ascii="Roboto" w:hAnsi="Roboto"/>
        </w:rPr>
      </w:pPr>
      <w:r w:rsidRPr="00E06CF8">
        <w:rPr>
          <w:rFonts w:ascii="Roboto" w:hAnsi="Roboto"/>
        </w:rPr>
        <w:t>TARGET MARKET</w:t>
      </w:r>
    </w:p>
    <w:p w14:paraId="3B72DA15" w14:textId="77777777" w:rsidR="00625A18" w:rsidRPr="00E06CF8" w:rsidRDefault="00625A18" w:rsidP="00625A18">
      <w:pPr>
        <w:pStyle w:val="NoSpacing"/>
        <w:rPr>
          <w:rFonts w:ascii="Roboto" w:hAnsi="Roboto"/>
        </w:rPr>
      </w:pPr>
    </w:p>
    <w:p w14:paraId="4025264E" w14:textId="77777777" w:rsidR="00625A18" w:rsidRPr="00E06CF8" w:rsidRDefault="00625A18" w:rsidP="00625A18">
      <w:pPr>
        <w:pStyle w:val="NoSpacing"/>
        <w:rPr>
          <w:rFonts w:ascii="Roboto" w:hAnsi="Roboto"/>
        </w:rPr>
      </w:pPr>
      <w:r w:rsidRPr="00E06CF8">
        <w:rPr>
          <w:rFonts w:ascii="Roboto" w:hAnsi="Roboto"/>
        </w:rPr>
        <w:t>Our primary audience for the Execute AI platform is small to medium-sized businesses looking to leverage AI technology to streamline processes and improve efficiency. Within this broad target market, we can further segment our audience based on various characteristics.</w:t>
      </w:r>
    </w:p>
    <w:p w14:paraId="6C3B4D88" w14:textId="77777777" w:rsidR="00625A18" w:rsidRPr="00E06CF8" w:rsidRDefault="00625A18" w:rsidP="00625A18">
      <w:pPr>
        <w:pStyle w:val="NoSpacing"/>
        <w:rPr>
          <w:rFonts w:ascii="Roboto" w:hAnsi="Roboto"/>
        </w:rPr>
      </w:pPr>
    </w:p>
    <w:p w14:paraId="3A1A5A62" w14:textId="77777777" w:rsidR="00625A18" w:rsidRPr="00E06CF8" w:rsidRDefault="00625A18" w:rsidP="00625A18">
      <w:pPr>
        <w:pStyle w:val="NoSpacing"/>
        <w:rPr>
          <w:rFonts w:ascii="Roboto" w:hAnsi="Roboto"/>
        </w:rPr>
      </w:pPr>
      <w:r w:rsidRPr="00E06CF8">
        <w:rPr>
          <w:rFonts w:ascii="Roboto" w:hAnsi="Roboto"/>
        </w:rPr>
        <w:t>Demographic Details: The target market for Execute AI consists of businesses across various industries, including retail, healthcare, finance, manufacturing, and more. These businesses may vary in size but typically have a workforce ranging from 10 to 500 employees. They are located primarily in urban and suburban areas, with a focus on regions where technology adoption is high.</w:t>
      </w:r>
    </w:p>
    <w:p w14:paraId="200A44BC" w14:textId="77777777" w:rsidR="00625A18" w:rsidRPr="00E06CF8" w:rsidRDefault="00625A18" w:rsidP="00625A18">
      <w:pPr>
        <w:pStyle w:val="NoSpacing"/>
        <w:rPr>
          <w:rFonts w:ascii="Roboto" w:hAnsi="Roboto"/>
        </w:rPr>
      </w:pPr>
    </w:p>
    <w:p w14:paraId="44FB9FB0" w14:textId="77777777" w:rsidR="00625A18" w:rsidRPr="00E06CF8" w:rsidRDefault="00625A18" w:rsidP="00625A18">
      <w:pPr>
        <w:pStyle w:val="NoSpacing"/>
        <w:rPr>
          <w:rFonts w:ascii="Roboto" w:hAnsi="Roboto"/>
        </w:rPr>
      </w:pPr>
      <w:proofErr w:type="spellStart"/>
      <w:r w:rsidRPr="00E06CF8">
        <w:rPr>
          <w:rFonts w:ascii="Roboto" w:hAnsi="Roboto"/>
        </w:rPr>
        <w:t>Behavior</w:t>
      </w:r>
      <w:proofErr w:type="spellEnd"/>
      <w:r w:rsidRPr="00E06CF8">
        <w:rPr>
          <w:rFonts w:ascii="Roboto" w:hAnsi="Roboto"/>
        </w:rPr>
        <w:t xml:space="preserve"> Patterns: Our target market demonstrates a strong inclination towards adopting technology solutions to enhance their operations. They are digitally savvy and have a significant online presence. These businesses actively seek out innovative solutions that can automate tasks, optimize productivity, and improve decision-making processes.</w:t>
      </w:r>
    </w:p>
    <w:p w14:paraId="0429F00B" w14:textId="77777777" w:rsidR="00625A18" w:rsidRPr="00E06CF8" w:rsidRDefault="00625A18" w:rsidP="00625A18">
      <w:pPr>
        <w:pStyle w:val="NoSpacing"/>
        <w:rPr>
          <w:rFonts w:ascii="Roboto" w:hAnsi="Roboto"/>
        </w:rPr>
      </w:pPr>
    </w:p>
    <w:p w14:paraId="57EA85F3" w14:textId="77777777" w:rsidR="00625A18" w:rsidRPr="00E06CF8" w:rsidRDefault="00625A18" w:rsidP="00625A18">
      <w:pPr>
        <w:pStyle w:val="NoSpacing"/>
        <w:rPr>
          <w:rFonts w:ascii="Roboto" w:hAnsi="Roboto"/>
        </w:rPr>
      </w:pPr>
      <w:r w:rsidRPr="00E06CF8">
        <w:rPr>
          <w:rFonts w:ascii="Roboto" w:hAnsi="Roboto"/>
        </w:rPr>
        <w:t>In terms of purchasing tendencies, our target market values long-term partnerships and reliable service providers. They prioritize solutions that offer continuous support and customization options tailored to their specific needs. Additionally, they are willing to invest in technologies that provide a competitive advantage and contribute to their bottom line.</w:t>
      </w:r>
    </w:p>
    <w:p w14:paraId="5B219EB5" w14:textId="77777777" w:rsidR="00625A18" w:rsidRPr="00E06CF8" w:rsidRDefault="00625A18" w:rsidP="00625A18">
      <w:pPr>
        <w:pStyle w:val="NoSpacing"/>
        <w:rPr>
          <w:rFonts w:ascii="Roboto" w:hAnsi="Roboto"/>
        </w:rPr>
      </w:pPr>
    </w:p>
    <w:p w14:paraId="33D26105" w14:textId="77777777" w:rsidR="00625A18" w:rsidRPr="00E06CF8" w:rsidRDefault="00625A18" w:rsidP="00625A18">
      <w:pPr>
        <w:pStyle w:val="NoSpacing"/>
        <w:rPr>
          <w:rFonts w:ascii="Roboto" w:hAnsi="Roboto"/>
        </w:rPr>
      </w:pPr>
      <w:r w:rsidRPr="00E06CF8">
        <w:rPr>
          <w:rFonts w:ascii="Roboto" w:hAnsi="Roboto"/>
        </w:rPr>
        <w:t>Core Needs and Pain Points: The businesses in our target market face common challenges such as manual data entry, repetitive tasks, inefficient workflows, and limited resources for data analysis. They seek solutions that can automate these processes while ensuring accuracy and reliability.</w:t>
      </w:r>
    </w:p>
    <w:p w14:paraId="28E0B96F" w14:textId="77777777" w:rsidR="00625A18" w:rsidRPr="00E06CF8" w:rsidRDefault="00625A18" w:rsidP="00625A18">
      <w:pPr>
        <w:pStyle w:val="NoSpacing"/>
        <w:rPr>
          <w:rFonts w:ascii="Roboto" w:hAnsi="Roboto"/>
        </w:rPr>
      </w:pPr>
    </w:p>
    <w:p w14:paraId="5036AF24" w14:textId="77777777" w:rsidR="00625A18" w:rsidRPr="00E06CF8" w:rsidRDefault="00625A18" w:rsidP="00625A18">
      <w:pPr>
        <w:pStyle w:val="NoSpacing"/>
        <w:rPr>
          <w:rFonts w:ascii="Roboto" w:hAnsi="Roboto"/>
        </w:rPr>
      </w:pPr>
      <w:r w:rsidRPr="00E06CF8">
        <w:rPr>
          <w:rFonts w:ascii="Roboto" w:hAnsi="Roboto"/>
        </w:rPr>
        <w:t>Furthermore, our target market recognizes the need for continuous improvement and adaptation in the rapidly evolving business landscape. They require AI models that can be trained and updated regularly to stay relevant and deliver optimal performance.</w:t>
      </w:r>
    </w:p>
    <w:p w14:paraId="5CE9CD6C" w14:textId="77777777" w:rsidR="00625A18" w:rsidRPr="00E06CF8" w:rsidRDefault="00625A18" w:rsidP="00625A18">
      <w:pPr>
        <w:pStyle w:val="NoSpacing"/>
        <w:rPr>
          <w:rFonts w:ascii="Roboto" w:hAnsi="Roboto"/>
        </w:rPr>
      </w:pPr>
    </w:p>
    <w:p w14:paraId="107A7DCE" w14:textId="77777777" w:rsidR="00625A18" w:rsidRPr="00E06CF8" w:rsidRDefault="00625A18" w:rsidP="00625A18">
      <w:pPr>
        <w:pStyle w:val="NoSpacing"/>
        <w:rPr>
          <w:rFonts w:ascii="Roboto" w:hAnsi="Roboto"/>
        </w:rPr>
      </w:pPr>
      <w:r w:rsidRPr="00E06CF8">
        <w:rPr>
          <w:rFonts w:ascii="Roboto" w:hAnsi="Roboto"/>
        </w:rPr>
        <w:t>The core needs of our target market include:</w:t>
      </w:r>
    </w:p>
    <w:p w14:paraId="46390BF2" w14:textId="77777777" w:rsidR="00625A18" w:rsidRPr="00E06CF8" w:rsidRDefault="00625A18" w:rsidP="00625A18">
      <w:pPr>
        <w:pStyle w:val="NoSpacing"/>
        <w:rPr>
          <w:rFonts w:ascii="Roboto" w:hAnsi="Roboto"/>
        </w:rPr>
      </w:pPr>
    </w:p>
    <w:p w14:paraId="158C2107" w14:textId="77777777" w:rsidR="00625A18" w:rsidRPr="00E06CF8" w:rsidRDefault="00625A18" w:rsidP="00625A18">
      <w:pPr>
        <w:pStyle w:val="NoSpacing"/>
        <w:rPr>
          <w:rFonts w:ascii="Roboto" w:hAnsi="Roboto"/>
        </w:rPr>
      </w:pPr>
      <w:r w:rsidRPr="00E06CF8">
        <w:rPr>
          <w:rFonts w:ascii="Roboto" w:hAnsi="Roboto"/>
        </w:rPr>
        <w:t xml:space="preserve"> 1. Streamlined Processes: Businesses aim to optimize their operations by automating repetitive tasks and reducing manual effort.</w:t>
      </w:r>
    </w:p>
    <w:p w14:paraId="3BDBC26A" w14:textId="77777777" w:rsidR="00625A18" w:rsidRPr="00E06CF8" w:rsidRDefault="00625A18" w:rsidP="00625A18">
      <w:pPr>
        <w:pStyle w:val="NoSpacing"/>
        <w:rPr>
          <w:rFonts w:ascii="Roboto" w:hAnsi="Roboto"/>
        </w:rPr>
      </w:pPr>
      <w:r w:rsidRPr="00E06CF8">
        <w:rPr>
          <w:rFonts w:ascii="Roboto" w:hAnsi="Roboto"/>
        </w:rPr>
        <w:t xml:space="preserve"> 2. Improved Efficiency: Our target market seeks ways to maximize productivity by leveraging AI technology.</w:t>
      </w:r>
    </w:p>
    <w:p w14:paraId="78BE312C" w14:textId="77777777" w:rsidR="00625A18" w:rsidRPr="00E06CF8" w:rsidRDefault="00625A18" w:rsidP="00625A18">
      <w:pPr>
        <w:pStyle w:val="NoSpacing"/>
        <w:rPr>
          <w:rFonts w:ascii="Roboto" w:hAnsi="Roboto"/>
        </w:rPr>
      </w:pPr>
      <w:r w:rsidRPr="00E06CF8">
        <w:rPr>
          <w:rFonts w:ascii="Roboto" w:hAnsi="Roboto"/>
        </w:rPr>
        <w:t xml:space="preserve"> 3. Customized Solutions: Businesses require tailored AI solutions that address their specific pain points.</w:t>
      </w:r>
    </w:p>
    <w:p w14:paraId="33716EEE" w14:textId="77777777" w:rsidR="00625A18" w:rsidRPr="00E06CF8" w:rsidRDefault="00625A18" w:rsidP="00625A18">
      <w:pPr>
        <w:pStyle w:val="NoSpacing"/>
        <w:rPr>
          <w:rFonts w:ascii="Roboto" w:hAnsi="Roboto"/>
        </w:rPr>
      </w:pPr>
      <w:r w:rsidRPr="00E06CF8">
        <w:rPr>
          <w:rFonts w:ascii="Roboto" w:hAnsi="Roboto"/>
        </w:rPr>
        <w:t xml:space="preserve"> 4. Continuous Training: Our target market values ongoing training for AI models to ensure accuracy and adaptability.</w:t>
      </w:r>
    </w:p>
    <w:p w14:paraId="21B96360" w14:textId="77777777" w:rsidR="00625A18" w:rsidRPr="00E06CF8" w:rsidRDefault="00625A18" w:rsidP="00625A18">
      <w:pPr>
        <w:pStyle w:val="NoSpacing"/>
        <w:rPr>
          <w:rFonts w:ascii="Roboto" w:hAnsi="Roboto"/>
        </w:rPr>
      </w:pPr>
      <w:r w:rsidRPr="00E06CF8">
        <w:rPr>
          <w:rFonts w:ascii="Roboto" w:hAnsi="Roboto"/>
        </w:rPr>
        <w:t xml:space="preserve"> 5. Integration with Existing Systems: Seamless integration with existing software or technologies is crucial for efficient adoption.</w:t>
      </w:r>
    </w:p>
    <w:p w14:paraId="60261537" w14:textId="77777777" w:rsidR="00625A18" w:rsidRPr="00E06CF8" w:rsidRDefault="00625A18" w:rsidP="00625A18">
      <w:pPr>
        <w:pStyle w:val="NoSpacing"/>
        <w:rPr>
          <w:rFonts w:ascii="Roboto" w:hAnsi="Roboto"/>
        </w:rPr>
      </w:pPr>
    </w:p>
    <w:p w14:paraId="3008D9CA" w14:textId="77777777" w:rsidR="00625A18" w:rsidRPr="00E06CF8" w:rsidRDefault="00625A18" w:rsidP="00625A18">
      <w:pPr>
        <w:pStyle w:val="NoSpacing"/>
        <w:rPr>
          <w:rFonts w:ascii="Roboto" w:hAnsi="Roboto"/>
        </w:rPr>
      </w:pPr>
      <w:r w:rsidRPr="00E06CF8">
        <w:rPr>
          <w:rFonts w:ascii="Roboto" w:hAnsi="Roboto"/>
        </w:rPr>
        <w:t xml:space="preserve">By understanding the demographics, </w:t>
      </w:r>
      <w:proofErr w:type="spellStart"/>
      <w:r w:rsidRPr="00E06CF8">
        <w:rPr>
          <w:rFonts w:ascii="Roboto" w:hAnsi="Roboto"/>
        </w:rPr>
        <w:t>behavior</w:t>
      </w:r>
      <w:proofErr w:type="spellEnd"/>
      <w:r w:rsidRPr="00E06CF8">
        <w:rPr>
          <w:rFonts w:ascii="Roboto" w:hAnsi="Roboto"/>
        </w:rPr>
        <w:t xml:space="preserve"> patterns, core needs, and pain points of our target market, Execute AI can develop targeted marketing strategies that resonate with potential customers' requirements while showcasing the unique value proposition of our all-in-one AI-powered platform.</w:t>
      </w:r>
    </w:p>
    <w:p w14:paraId="5E97E90E" w14:textId="77777777" w:rsidR="00625A18" w:rsidRPr="00E06CF8" w:rsidRDefault="00625A18" w:rsidP="00625A18">
      <w:pPr>
        <w:pStyle w:val="NoSpacing"/>
        <w:rPr>
          <w:rFonts w:ascii="Roboto" w:hAnsi="Roboto"/>
        </w:rPr>
      </w:pPr>
    </w:p>
    <w:p w14:paraId="5CB69A81" w14:textId="77777777" w:rsidR="0018792E" w:rsidRDefault="0018792E" w:rsidP="00625A18">
      <w:pPr>
        <w:pStyle w:val="NoSpacing"/>
        <w:rPr>
          <w:rFonts w:ascii="Roboto" w:hAnsi="Roboto"/>
          <w:b/>
          <w:bCs/>
        </w:rPr>
      </w:pPr>
    </w:p>
    <w:p w14:paraId="7669C312" w14:textId="77777777" w:rsidR="0018792E" w:rsidRDefault="0018792E" w:rsidP="00625A18">
      <w:pPr>
        <w:pStyle w:val="NoSpacing"/>
        <w:rPr>
          <w:rFonts w:ascii="Roboto" w:hAnsi="Roboto"/>
          <w:b/>
          <w:bCs/>
        </w:rPr>
      </w:pPr>
    </w:p>
    <w:p w14:paraId="502D25A1" w14:textId="77777777" w:rsidR="0018792E" w:rsidRDefault="0018792E" w:rsidP="00625A18">
      <w:pPr>
        <w:pStyle w:val="NoSpacing"/>
        <w:rPr>
          <w:rFonts w:ascii="Roboto" w:hAnsi="Roboto"/>
          <w:b/>
          <w:bCs/>
        </w:rPr>
      </w:pPr>
    </w:p>
    <w:p w14:paraId="04D4B3A7" w14:textId="526D8FA9" w:rsidR="00625A18" w:rsidRPr="00E06CF8" w:rsidRDefault="00625A18" w:rsidP="00625A18">
      <w:pPr>
        <w:pStyle w:val="NoSpacing"/>
        <w:rPr>
          <w:rFonts w:ascii="Roboto" w:hAnsi="Roboto"/>
        </w:rPr>
      </w:pPr>
      <w:r w:rsidRPr="00E06CF8">
        <w:rPr>
          <w:rFonts w:ascii="Roboto" w:hAnsi="Roboto"/>
          <w:b/>
          <w:bCs/>
        </w:rPr>
        <w:lastRenderedPageBreak/>
        <w:t>Market Size and Segments</w:t>
      </w:r>
    </w:p>
    <w:p w14:paraId="6EFCC0EB" w14:textId="77777777" w:rsidR="00625A18" w:rsidRPr="00E06CF8" w:rsidRDefault="00625A18" w:rsidP="00625A18">
      <w:pPr>
        <w:pStyle w:val="NoSpacing"/>
        <w:rPr>
          <w:rFonts w:ascii="Roboto" w:hAnsi="Roboto"/>
        </w:rPr>
      </w:pPr>
    </w:p>
    <w:p w14:paraId="7181DA80" w14:textId="77777777" w:rsidR="00625A18" w:rsidRPr="00E06CF8" w:rsidRDefault="00625A18" w:rsidP="00625A18">
      <w:pPr>
        <w:pStyle w:val="NoSpacing"/>
        <w:rPr>
          <w:rFonts w:ascii="Roboto" w:hAnsi="Roboto"/>
        </w:rPr>
      </w:pPr>
      <w:r w:rsidRPr="00E06CF8">
        <w:rPr>
          <w:rFonts w:ascii="Roboto" w:hAnsi="Roboto"/>
        </w:rPr>
        <w:t>MARKET SIZE AND SEGMENTS</w:t>
      </w:r>
    </w:p>
    <w:p w14:paraId="1DA84654" w14:textId="77777777" w:rsidR="00625A18" w:rsidRPr="00E06CF8" w:rsidRDefault="00625A18" w:rsidP="00625A18">
      <w:pPr>
        <w:pStyle w:val="NoSpacing"/>
        <w:rPr>
          <w:rFonts w:ascii="Roboto" w:hAnsi="Roboto"/>
        </w:rPr>
      </w:pPr>
    </w:p>
    <w:p w14:paraId="5B9ED8A9" w14:textId="77777777" w:rsidR="00625A18" w:rsidRPr="00E06CF8" w:rsidRDefault="00625A18" w:rsidP="00625A18">
      <w:pPr>
        <w:pStyle w:val="NoSpacing"/>
        <w:rPr>
          <w:rFonts w:ascii="Roboto" w:hAnsi="Roboto"/>
        </w:rPr>
      </w:pPr>
      <w:r w:rsidRPr="00E06CF8">
        <w:rPr>
          <w:rFonts w:ascii="Roboto" w:hAnsi="Roboto"/>
        </w:rPr>
        <w:t xml:space="preserve">The market for AI-powered software and platforms is vast and continues to grow rapidly. Within this market, Execute AI targets small to medium-sized businesses that are looking to leverage AI technology to streamline processes and improve efficiency. These businesses recognize the need for automation and optimization </w:t>
      </w:r>
      <w:proofErr w:type="gramStart"/>
      <w:r w:rsidRPr="00E06CF8">
        <w:rPr>
          <w:rFonts w:ascii="Roboto" w:hAnsi="Roboto"/>
        </w:rPr>
        <w:t>in order to</w:t>
      </w:r>
      <w:proofErr w:type="gramEnd"/>
      <w:r w:rsidRPr="00E06CF8">
        <w:rPr>
          <w:rFonts w:ascii="Roboto" w:hAnsi="Roboto"/>
        </w:rPr>
        <w:t xml:space="preserve"> stay competitive in today's fast-paced business landscape.</w:t>
      </w:r>
    </w:p>
    <w:p w14:paraId="77EAA48E" w14:textId="77777777" w:rsidR="00625A18" w:rsidRPr="00E06CF8" w:rsidRDefault="00625A18" w:rsidP="00625A18">
      <w:pPr>
        <w:pStyle w:val="NoSpacing"/>
        <w:rPr>
          <w:rFonts w:ascii="Roboto" w:hAnsi="Roboto"/>
        </w:rPr>
      </w:pPr>
    </w:p>
    <w:p w14:paraId="7FB7E1A1" w14:textId="77777777" w:rsidR="00625A18" w:rsidRPr="00E06CF8" w:rsidRDefault="00625A18" w:rsidP="00625A18">
      <w:pPr>
        <w:pStyle w:val="NoSpacing"/>
        <w:rPr>
          <w:rFonts w:ascii="Roboto" w:hAnsi="Roboto"/>
        </w:rPr>
      </w:pPr>
      <w:r w:rsidRPr="00E06CF8">
        <w:rPr>
          <w:rFonts w:ascii="Roboto" w:hAnsi="Roboto"/>
        </w:rPr>
        <w:t>Distinct Market Segments:</w:t>
      </w:r>
    </w:p>
    <w:p w14:paraId="4C57DC0B" w14:textId="77777777" w:rsidR="00625A18" w:rsidRPr="00E06CF8" w:rsidRDefault="00625A18" w:rsidP="00625A18">
      <w:pPr>
        <w:pStyle w:val="NoSpacing"/>
        <w:rPr>
          <w:rFonts w:ascii="Roboto" w:hAnsi="Roboto"/>
        </w:rPr>
      </w:pPr>
    </w:p>
    <w:p w14:paraId="61A163E4" w14:textId="77777777" w:rsidR="00625A18" w:rsidRPr="00E06CF8" w:rsidRDefault="00625A18" w:rsidP="00625A18">
      <w:pPr>
        <w:pStyle w:val="NoSpacing"/>
        <w:rPr>
          <w:rFonts w:ascii="Roboto" w:hAnsi="Roboto"/>
        </w:rPr>
      </w:pPr>
    </w:p>
    <w:p w14:paraId="07821020" w14:textId="77777777" w:rsidR="00625A18" w:rsidRPr="00E06CF8" w:rsidRDefault="00625A18" w:rsidP="00625A18">
      <w:pPr>
        <w:pStyle w:val="NoSpacing"/>
        <w:rPr>
          <w:rFonts w:ascii="Roboto" w:hAnsi="Roboto"/>
        </w:rPr>
      </w:pPr>
      <w:r w:rsidRPr="00E06CF8">
        <w:rPr>
          <w:rFonts w:ascii="Roboto" w:hAnsi="Roboto"/>
        </w:rPr>
        <w:t xml:space="preserve"> 1. E-commerce: This segment includes online retailers and marketplaces that rely on efficient inventory management, personalized customer experiences, and targeted marketing strategies. Execute AI's platform can automate inventory tracking, </w:t>
      </w:r>
      <w:proofErr w:type="spellStart"/>
      <w:r w:rsidRPr="00E06CF8">
        <w:rPr>
          <w:rFonts w:ascii="Roboto" w:hAnsi="Roboto"/>
        </w:rPr>
        <w:t>analyze</w:t>
      </w:r>
      <w:proofErr w:type="spellEnd"/>
      <w:r w:rsidRPr="00E06CF8">
        <w:rPr>
          <w:rFonts w:ascii="Roboto" w:hAnsi="Roboto"/>
        </w:rPr>
        <w:t xml:space="preserve"> customer data for personalized recommendations, and optimize marketing campaigns based on AI insights.</w:t>
      </w:r>
    </w:p>
    <w:p w14:paraId="23B15D7D" w14:textId="77777777" w:rsidR="00625A18" w:rsidRPr="00E06CF8" w:rsidRDefault="00625A18" w:rsidP="00625A18">
      <w:pPr>
        <w:pStyle w:val="NoSpacing"/>
        <w:rPr>
          <w:rFonts w:ascii="Roboto" w:hAnsi="Roboto"/>
        </w:rPr>
      </w:pPr>
    </w:p>
    <w:p w14:paraId="665C5149" w14:textId="77777777" w:rsidR="00625A18" w:rsidRPr="00E06CF8" w:rsidRDefault="00625A18" w:rsidP="00625A18">
      <w:pPr>
        <w:pStyle w:val="NoSpacing"/>
        <w:rPr>
          <w:rFonts w:ascii="Roboto" w:hAnsi="Roboto"/>
        </w:rPr>
      </w:pPr>
      <w:r w:rsidRPr="00E06CF8">
        <w:rPr>
          <w:rFonts w:ascii="Roboto" w:hAnsi="Roboto"/>
        </w:rPr>
        <w:t xml:space="preserve"> 2. Manufacturing: Manufacturers can benefit from Execute AI's platform by automating production processes, optimizing supply chain management, and predicting maintenance needs through machine learning algorithms. This segment values increased productivity, reduced costs, and improved quality control.</w:t>
      </w:r>
    </w:p>
    <w:p w14:paraId="7EA7454B" w14:textId="77777777" w:rsidR="00625A18" w:rsidRPr="00E06CF8" w:rsidRDefault="00625A18" w:rsidP="00625A18">
      <w:pPr>
        <w:pStyle w:val="NoSpacing"/>
        <w:rPr>
          <w:rFonts w:ascii="Roboto" w:hAnsi="Roboto"/>
        </w:rPr>
      </w:pPr>
    </w:p>
    <w:p w14:paraId="721A3E09" w14:textId="77777777" w:rsidR="00625A18" w:rsidRPr="00E06CF8" w:rsidRDefault="00625A18" w:rsidP="00625A18">
      <w:pPr>
        <w:pStyle w:val="NoSpacing"/>
        <w:rPr>
          <w:rFonts w:ascii="Roboto" w:hAnsi="Roboto"/>
        </w:rPr>
      </w:pPr>
      <w:r w:rsidRPr="00E06CF8">
        <w:rPr>
          <w:rFonts w:ascii="Roboto" w:hAnsi="Roboto"/>
        </w:rPr>
        <w:t xml:space="preserve"> 3. Healthcare: The healthcare industry is increasingly adopting AI technology to enhance patient care, optimize resource allocation, and improve diagnostics. Execute AI's platform can assist healthcare providers by automating administrative tasks, </w:t>
      </w:r>
      <w:proofErr w:type="spellStart"/>
      <w:r w:rsidRPr="00E06CF8">
        <w:rPr>
          <w:rFonts w:ascii="Roboto" w:hAnsi="Roboto"/>
        </w:rPr>
        <w:t>analyzing</w:t>
      </w:r>
      <w:proofErr w:type="spellEnd"/>
      <w:r w:rsidRPr="00E06CF8">
        <w:rPr>
          <w:rFonts w:ascii="Roboto" w:hAnsi="Roboto"/>
        </w:rPr>
        <w:t xml:space="preserve"> medical data for accurate diagnoses, and predicting patient outcomes.</w:t>
      </w:r>
    </w:p>
    <w:p w14:paraId="73CADFC5" w14:textId="77777777" w:rsidR="00625A18" w:rsidRPr="00E06CF8" w:rsidRDefault="00625A18" w:rsidP="00625A18">
      <w:pPr>
        <w:pStyle w:val="NoSpacing"/>
        <w:rPr>
          <w:rFonts w:ascii="Roboto" w:hAnsi="Roboto"/>
        </w:rPr>
      </w:pPr>
    </w:p>
    <w:p w14:paraId="48F77630" w14:textId="77777777" w:rsidR="00625A18" w:rsidRPr="00E06CF8" w:rsidRDefault="00625A18" w:rsidP="00625A18">
      <w:pPr>
        <w:pStyle w:val="NoSpacing"/>
        <w:rPr>
          <w:rFonts w:ascii="Roboto" w:hAnsi="Roboto"/>
        </w:rPr>
      </w:pPr>
      <w:r w:rsidRPr="00E06CF8">
        <w:rPr>
          <w:rFonts w:ascii="Roboto" w:hAnsi="Roboto"/>
        </w:rPr>
        <w:t xml:space="preserve"> 4. Finance: Financial institutions can leverage Execute AI's platform to automate routine tasks such as data entry, fraud detection, risk assessment, and customer support. The platform's advanced algorithms can also provide real-time insights for investment decisions and portfolio management.</w:t>
      </w:r>
    </w:p>
    <w:p w14:paraId="587DDF63" w14:textId="77777777" w:rsidR="00625A18" w:rsidRPr="00E06CF8" w:rsidRDefault="00625A18" w:rsidP="00625A18">
      <w:pPr>
        <w:pStyle w:val="NoSpacing"/>
        <w:rPr>
          <w:rFonts w:ascii="Roboto" w:hAnsi="Roboto"/>
        </w:rPr>
      </w:pPr>
    </w:p>
    <w:p w14:paraId="6FEFAB89" w14:textId="77777777" w:rsidR="00625A18" w:rsidRPr="00E06CF8" w:rsidRDefault="00625A18" w:rsidP="00625A18">
      <w:pPr>
        <w:pStyle w:val="NoSpacing"/>
        <w:rPr>
          <w:rFonts w:ascii="Roboto" w:hAnsi="Roboto"/>
        </w:rPr>
      </w:pPr>
      <w:r w:rsidRPr="00E06CF8">
        <w:rPr>
          <w:rFonts w:ascii="Roboto" w:hAnsi="Roboto"/>
        </w:rPr>
        <w:t>Potential Growth Areas and Opportunities:</w:t>
      </w:r>
    </w:p>
    <w:p w14:paraId="5894870D" w14:textId="77777777" w:rsidR="00625A18" w:rsidRPr="00E06CF8" w:rsidRDefault="00625A18" w:rsidP="00625A18">
      <w:pPr>
        <w:pStyle w:val="NoSpacing"/>
        <w:rPr>
          <w:rFonts w:ascii="Roboto" w:hAnsi="Roboto"/>
        </w:rPr>
      </w:pPr>
    </w:p>
    <w:p w14:paraId="550DE74C" w14:textId="77777777" w:rsidR="00625A18" w:rsidRPr="00E06CF8" w:rsidRDefault="00625A18" w:rsidP="00625A18">
      <w:pPr>
        <w:pStyle w:val="NoSpacing"/>
        <w:rPr>
          <w:rFonts w:ascii="Roboto" w:hAnsi="Roboto"/>
        </w:rPr>
      </w:pPr>
      <w:r w:rsidRPr="00E06CF8">
        <w:rPr>
          <w:rFonts w:ascii="Roboto" w:hAnsi="Roboto"/>
        </w:rPr>
        <w:t xml:space="preserve"> 1. Emerging Markets: As technology adoption increases globally, there are significant growth opportunities in emerging markets where businesses are seeking innovative solutions to improve their operations.</w:t>
      </w:r>
    </w:p>
    <w:p w14:paraId="116F25D4" w14:textId="77777777" w:rsidR="00625A18" w:rsidRPr="00E06CF8" w:rsidRDefault="00625A18" w:rsidP="00625A18">
      <w:pPr>
        <w:pStyle w:val="NoSpacing"/>
        <w:rPr>
          <w:rFonts w:ascii="Roboto" w:hAnsi="Roboto"/>
        </w:rPr>
      </w:pPr>
    </w:p>
    <w:p w14:paraId="700AF9F9" w14:textId="77777777" w:rsidR="00625A18" w:rsidRPr="00E06CF8" w:rsidRDefault="00625A18" w:rsidP="00625A18">
      <w:pPr>
        <w:pStyle w:val="NoSpacing"/>
        <w:rPr>
          <w:rFonts w:ascii="Roboto" w:hAnsi="Roboto"/>
        </w:rPr>
      </w:pPr>
      <w:r w:rsidRPr="00E06CF8">
        <w:rPr>
          <w:rFonts w:ascii="Roboto" w:hAnsi="Roboto"/>
        </w:rPr>
        <w:t xml:space="preserve"> 2. AI Integration with Existing Software: Many businesses already use software systems that could benefit from integrating AI capabilities. Execute AI can partner with industry leaders to enhance the capabilities of existing software solutions through integrated AI modules.</w:t>
      </w:r>
    </w:p>
    <w:p w14:paraId="7024BBFE" w14:textId="77777777" w:rsidR="00625A18" w:rsidRPr="00E06CF8" w:rsidRDefault="00625A18" w:rsidP="00625A18">
      <w:pPr>
        <w:pStyle w:val="NoSpacing"/>
        <w:rPr>
          <w:rFonts w:ascii="Roboto" w:hAnsi="Roboto"/>
        </w:rPr>
      </w:pPr>
    </w:p>
    <w:p w14:paraId="4C4CE6E6" w14:textId="77777777" w:rsidR="00625A18" w:rsidRPr="00E06CF8" w:rsidRDefault="00625A18" w:rsidP="00625A18">
      <w:pPr>
        <w:pStyle w:val="NoSpacing"/>
        <w:rPr>
          <w:rFonts w:ascii="Roboto" w:hAnsi="Roboto"/>
        </w:rPr>
      </w:pPr>
      <w:r w:rsidRPr="00E06CF8">
        <w:rPr>
          <w:rFonts w:ascii="Roboto" w:hAnsi="Roboto"/>
        </w:rPr>
        <w:t>Ongoing and Emerging Trends:</w:t>
      </w:r>
    </w:p>
    <w:p w14:paraId="3D42E77D" w14:textId="77777777" w:rsidR="00625A18" w:rsidRPr="00E06CF8" w:rsidRDefault="00625A18" w:rsidP="00625A18">
      <w:pPr>
        <w:pStyle w:val="NoSpacing"/>
        <w:rPr>
          <w:rFonts w:ascii="Roboto" w:hAnsi="Roboto"/>
        </w:rPr>
      </w:pPr>
    </w:p>
    <w:p w14:paraId="4AB76965" w14:textId="77777777" w:rsidR="00625A18" w:rsidRPr="00E06CF8" w:rsidRDefault="00625A18" w:rsidP="00625A18">
      <w:pPr>
        <w:pStyle w:val="NoSpacing"/>
        <w:rPr>
          <w:rFonts w:ascii="Roboto" w:hAnsi="Roboto"/>
        </w:rPr>
      </w:pPr>
      <w:r w:rsidRPr="00E06CF8">
        <w:rPr>
          <w:rFonts w:ascii="Roboto" w:hAnsi="Roboto"/>
        </w:rPr>
        <w:t xml:space="preserve"> 1. Continued Automation: The demand for automation across industries is expected to grow as businesses strive for increased efficiency and cost savings.</w:t>
      </w:r>
    </w:p>
    <w:p w14:paraId="7953305D" w14:textId="77777777" w:rsidR="00625A18" w:rsidRPr="00E06CF8" w:rsidRDefault="00625A18" w:rsidP="00625A18">
      <w:pPr>
        <w:pStyle w:val="NoSpacing"/>
        <w:rPr>
          <w:rFonts w:ascii="Roboto" w:hAnsi="Roboto"/>
        </w:rPr>
      </w:pPr>
    </w:p>
    <w:p w14:paraId="0773567A" w14:textId="77777777" w:rsidR="00625A18" w:rsidRPr="00E06CF8" w:rsidRDefault="00625A18" w:rsidP="00625A18">
      <w:pPr>
        <w:pStyle w:val="NoSpacing"/>
        <w:rPr>
          <w:rFonts w:ascii="Roboto" w:hAnsi="Roboto"/>
        </w:rPr>
      </w:pPr>
      <w:r w:rsidRPr="00E06CF8">
        <w:rPr>
          <w:rFonts w:ascii="Roboto" w:hAnsi="Roboto"/>
        </w:rPr>
        <w:t xml:space="preserve"> 2. Personalization: Businesses are increasingly focused on delivering personalized experiences to their customers. Execute AI's platform enables businesses to </w:t>
      </w:r>
      <w:proofErr w:type="spellStart"/>
      <w:r w:rsidRPr="00E06CF8">
        <w:rPr>
          <w:rFonts w:ascii="Roboto" w:hAnsi="Roboto"/>
        </w:rPr>
        <w:t>analyze</w:t>
      </w:r>
      <w:proofErr w:type="spellEnd"/>
      <w:r w:rsidRPr="00E06CF8">
        <w:rPr>
          <w:rFonts w:ascii="Roboto" w:hAnsi="Roboto"/>
        </w:rPr>
        <w:t xml:space="preserve"> large datasets in real-time, providing valuable insights for personalized marketing campaigns or product recommendations.</w:t>
      </w:r>
    </w:p>
    <w:p w14:paraId="6EC92F01" w14:textId="77777777" w:rsidR="00625A18" w:rsidRPr="00E06CF8" w:rsidRDefault="00625A18" w:rsidP="00625A18">
      <w:pPr>
        <w:pStyle w:val="NoSpacing"/>
        <w:rPr>
          <w:rFonts w:ascii="Roboto" w:hAnsi="Roboto"/>
        </w:rPr>
      </w:pPr>
    </w:p>
    <w:p w14:paraId="371D2B68" w14:textId="77777777" w:rsidR="00625A18" w:rsidRPr="00E06CF8" w:rsidRDefault="00625A18" w:rsidP="00625A18">
      <w:pPr>
        <w:pStyle w:val="NoSpacing"/>
        <w:rPr>
          <w:rFonts w:ascii="Roboto" w:hAnsi="Roboto"/>
        </w:rPr>
      </w:pPr>
      <w:r w:rsidRPr="00E06CF8">
        <w:rPr>
          <w:rFonts w:ascii="Roboto" w:hAnsi="Roboto"/>
        </w:rPr>
        <w:t xml:space="preserve"> 3. Data Security: With the increasing reliance on AI-powered platforms comes a greater need for robust data security measures. Execute AI prioritizes data privacy and implements state-of-the-art security protocols to ensure the protection of sensitive information.</w:t>
      </w:r>
    </w:p>
    <w:p w14:paraId="7516F9F0" w14:textId="77777777" w:rsidR="00625A18" w:rsidRPr="00E06CF8" w:rsidRDefault="00625A18" w:rsidP="00625A18">
      <w:pPr>
        <w:pStyle w:val="NoSpacing"/>
        <w:rPr>
          <w:rFonts w:ascii="Roboto" w:hAnsi="Roboto"/>
        </w:rPr>
      </w:pPr>
    </w:p>
    <w:p w14:paraId="0D7F5F22" w14:textId="77777777" w:rsidR="00625A18" w:rsidRPr="00E06CF8" w:rsidRDefault="00625A18" w:rsidP="00625A18">
      <w:pPr>
        <w:pStyle w:val="NoSpacing"/>
        <w:rPr>
          <w:rFonts w:ascii="Roboto" w:hAnsi="Roboto"/>
        </w:rPr>
      </w:pPr>
      <w:r w:rsidRPr="00E06CF8">
        <w:rPr>
          <w:rFonts w:ascii="Roboto" w:hAnsi="Roboto"/>
        </w:rPr>
        <w:lastRenderedPageBreak/>
        <w:t>In summary, the market segments that Execute AI targets include e-commerce, manufacturing, healthcare, and finance industries. There are significant growth opportunities in emerging markets as well as through partnerships with existing software providers. Ongoing trends include automation, personalization of customer experiences, and a focus on data security within the industry.</w:t>
      </w:r>
    </w:p>
    <w:p w14:paraId="6A71410A" w14:textId="77777777" w:rsidR="00625A18" w:rsidRPr="00E06CF8" w:rsidRDefault="00625A18" w:rsidP="00625A18">
      <w:pPr>
        <w:pStyle w:val="NoSpacing"/>
        <w:rPr>
          <w:rFonts w:ascii="Roboto" w:hAnsi="Roboto"/>
        </w:rPr>
      </w:pPr>
    </w:p>
    <w:p w14:paraId="15D9047C" w14:textId="77777777" w:rsidR="00625A18" w:rsidRPr="00E06CF8" w:rsidRDefault="00625A18" w:rsidP="00625A18">
      <w:pPr>
        <w:pStyle w:val="NoSpacing"/>
        <w:rPr>
          <w:rFonts w:ascii="Roboto" w:hAnsi="Roboto"/>
        </w:rPr>
      </w:pPr>
      <w:r w:rsidRPr="00E06CF8">
        <w:rPr>
          <w:rFonts w:ascii="Roboto" w:hAnsi="Roboto"/>
          <w:b/>
          <w:bCs/>
        </w:rPr>
        <w:t>Unique Value Proposition</w:t>
      </w:r>
    </w:p>
    <w:p w14:paraId="418DD972" w14:textId="77777777" w:rsidR="00625A18" w:rsidRPr="00E06CF8" w:rsidRDefault="00625A18" w:rsidP="00625A18">
      <w:pPr>
        <w:pStyle w:val="NoSpacing"/>
        <w:rPr>
          <w:rFonts w:ascii="Roboto" w:hAnsi="Roboto"/>
        </w:rPr>
      </w:pPr>
    </w:p>
    <w:p w14:paraId="79DBC06E" w14:textId="77777777" w:rsidR="00625A18" w:rsidRPr="00E06CF8" w:rsidRDefault="00625A18" w:rsidP="00625A18">
      <w:pPr>
        <w:pStyle w:val="NoSpacing"/>
        <w:rPr>
          <w:rFonts w:ascii="Roboto" w:hAnsi="Roboto"/>
        </w:rPr>
      </w:pPr>
      <w:r w:rsidRPr="00E06CF8">
        <w:rPr>
          <w:rFonts w:ascii="Roboto" w:hAnsi="Roboto"/>
        </w:rPr>
        <w:t>Our unique value proposition lies in the comprehensive and adaptive nature of our AI-powered platform. Customers choose us over competitors because we offer not only automation and efficiency but also continuous training and customization to meet their specific needs.</w:t>
      </w:r>
    </w:p>
    <w:p w14:paraId="7E7229E1" w14:textId="77777777" w:rsidR="00625A18" w:rsidRPr="00E06CF8" w:rsidRDefault="00625A18" w:rsidP="00625A18">
      <w:pPr>
        <w:pStyle w:val="NoSpacing"/>
        <w:rPr>
          <w:rFonts w:ascii="Roboto" w:hAnsi="Roboto"/>
        </w:rPr>
      </w:pPr>
    </w:p>
    <w:p w14:paraId="7CBD888F" w14:textId="77777777" w:rsidR="00625A18" w:rsidRPr="00E06CF8" w:rsidRDefault="00625A18" w:rsidP="00625A18">
      <w:pPr>
        <w:pStyle w:val="NoSpacing"/>
        <w:rPr>
          <w:rFonts w:ascii="Roboto" w:hAnsi="Roboto"/>
        </w:rPr>
      </w:pPr>
      <w:r w:rsidRPr="00E06CF8">
        <w:rPr>
          <w:rFonts w:ascii="Roboto" w:hAnsi="Roboto"/>
        </w:rPr>
        <w:t>Unlike other solutions in the market, Execute AI provides a holistic approach to streamlining processes and maximizing efficiency. Our all-in-one platform integrates advanced AI capabilities that automate tasks, optimize productivity, and enhance decision-making. By leveraging cutting-edge technology, we empower businesses to stay ahead of the curve in an increasingly competitive landscape.</w:t>
      </w:r>
    </w:p>
    <w:p w14:paraId="0E2CBE7A" w14:textId="77777777" w:rsidR="00625A18" w:rsidRPr="00E06CF8" w:rsidRDefault="00625A18" w:rsidP="00625A18">
      <w:pPr>
        <w:pStyle w:val="NoSpacing"/>
        <w:rPr>
          <w:rFonts w:ascii="Roboto" w:hAnsi="Roboto"/>
        </w:rPr>
      </w:pPr>
    </w:p>
    <w:p w14:paraId="659410C8" w14:textId="77777777" w:rsidR="00625A18" w:rsidRPr="00E06CF8" w:rsidRDefault="00625A18" w:rsidP="00625A18">
      <w:pPr>
        <w:pStyle w:val="NoSpacing"/>
        <w:rPr>
          <w:rFonts w:ascii="Roboto" w:hAnsi="Roboto"/>
        </w:rPr>
      </w:pPr>
      <w:r w:rsidRPr="00E06CF8">
        <w:rPr>
          <w:rFonts w:ascii="Roboto" w:hAnsi="Roboto"/>
        </w:rPr>
        <w:t>One key advantage of our platform is the continuous AI model training and updates we offer. We understand that AI models need to evolve with changing business dynamics, so we provide ongoing training to ensure optimal performance and accuracy. This sets us apart from competitors who may offer static solutions without considering the need for adaptation.</w:t>
      </w:r>
    </w:p>
    <w:p w14:paraId="7C54A6EA" w14:textId="77777777" w:rsidR="00625A18" w:rsidRPr="00E06CF8" w:rsidRDefault="00625A18" w:rsidP="00625A18">
      <w:pPr>
        <w:pStyle w:val="NoSpacing"/>
        <w:rPr>
          <w:rFonts w:ascii="Roboto" w:hAnsi="Roboto"/>
        </w:rPr>
      </w:pPr>
    </w:p>
    <w:p w14:paraId="56944C2D" w14:textId="77777777" w:rsidR="00625A18" w:rsidRPr="00E06CF8" w:rsidRDefault="00625A18" w:rsidP="00625A18">
      <w:pPr>
        <w:pStyle w:val="NoSpacing"/>
        <w:rPr>
          <w:rFonts w:ascii="Roboto" w:hAnsi="Roboto"/>
        </w:rPr>
      </w:pPr>
      <w:r w:rsidRPr="00E06CF8">
        <w:rPr>
          <w:rFonts w:ascii="Roboto" w:hAnsi="Roboto"/>
        </w:rPr>
        <w:t>Additionally, our customized AI solutions cater to the specific needs of each business. We recognize that every organization has unique requirements, so we tailor our platform to address those specific pain points. This level of customization allows businesses to fully leverage the power of AI while aligning with their existing processes and workflows.</w:t>
      </w:r>
    </w:p>
    <w:p w14:paraId="123B4D37" w14:textId="77777777" w:rsidR="00625A18" w:rsidRPr="00E06CF8" w:rsidRDefault="00625A18" w:rsidP="00625A18">
      <w:pPr>
        <w:pStyle w:val="NoSpacing"/>
        <w:rPr>
          <w:rFonts w:ascii="Roboto" w:hAnsi="Roboto"/>
        </w:rPr>
      </w:pPr>
    </w:p>
    <w:p w14:paraId="080DFBEB" w14:textId="77777777" w:rsidR="00625A18" w:rsidRPr="00E06CF8" w:rsidRDefault="00625A18" w:rsidP="00625A18">
      <w:pPr>
        <w:pStyle w:val="NoSpacing"/>
        <w:rPr>
          <w:rFonts w:ascii="Roboto" w:hAnsi="Roboto"/>
        </w:rPr>
      </w:pPr>
      <w:r w:rsidRPr="00E06CF8">
        <w:rPr>
          <w:rFonts w:ascii="Roboto" w:hAnsi="Roboto"/>
        </w:rPr>
        <w:t>Execute AI also stands out through strategic partnerships with industry leaders. By collaborating with established players in various sectors, we offer integrated AI solutions that enhance the capabilities of existing software and technologies. This not only creates new revenue streams for businesses but also positions us as a trusted provider within the industry.</w:t>
      </w:r>
    </w:p>
    <w:p w14:paraId="1B861E0C" w14:textId="77777777" w:rsidR="00625A18" w:rsidRPr="00E06CF8" w:rsidRDefault="00625A18" w:rsidP="00625A18">
      <w:pPr>
        <w:pStyle w:val="NoSpacing"/>
        <w:rPr>
          <w:rFonts w:ascii="Roboto" w:hAnsi="Roboto"/>
        </w:rPr>
      </w:pPr>
    </w:p>
    <w:p w14:paraId="033B6444" w14:textId="77777777" w:rsidR="00625A18" w:rsidRPr="00E06CF8" w:rsidRDefault="00625A18" w:rsidP="00625A18">
      <w:pPr>
        <w:pStyle w:val="NoSpacing"/>
        <w:rPr>
          <w:rFonts w:ascii="Roboto" w:hAnsi="Roboto"/>
        </w:rPr>
      </w:pPr>
      <w:r w:rsidRPr="00E06CF8">
        <w:rPr>
          <w:rFonts w:ascii="Roboto" w:hAnsi="Roboto"/>
        </w:rPr>
        <w:t>Our transformative impact on traditional approaches is evident in how we revolutionize the way businesses operate. We replace manual tasks with automated processes, freeing up valuable time for employees to focus on higher-value activities. Our platform empowers organizations to make data-driven decisions faster and more accurately, leading to improved operational efficiency and overall business performance.</w:t>
      </w:r>
    </w:p>
    <w:p w14:paraId="18823722" w14:textId="77777777" w:rsidR="00625A18" w:rsidRPr="00E06CF8" w:rsidRDefault="00625A18" w:rsidP="00625A18">
      <w:pPr>
        <w:pStyle w:val="NoSpacing"/>
        <w:rPr>
          <w:rFonts w:ascii="Roboto" w:hAnsi="Roboto"/>
        </w:rPr>
      </w:pPr>
    </w:p>
    <w:p w14:paraId="5689D032" w14:textId="77777777" w:rsidR="00625A18" w:rsidRPr="00E06CF8" w:rsidRDefault="00625A18" w:rsidP="00625A18">
      <w:pPr>
        <w:pStyle w:val="NoSpacing"/>
        <w:rPr>
          <w:rFonts w:ascii="Roboto" w:hAnsi="Roboto"/>
        </w:rPr>
      </w:pPr>
      <w:r w:rsidRPr="00E06CF8">
        <w:rPr>
          <w:rFonts w:ascii="Roboto" w:hAnsi="Roboto"/>
        </w:rPr>
        <w:t>In summary, Execute AI fills a critical market gap by providing an all-in-one AI-powered platform that combines automation, continuous training, customization, and strategic partnerships. Our dynamic approach ensures that businesses can adapt to evolving challenges while maximizing their efficiency potential. With Execute AI as their partner, organizations can embrace innovation and stay ahead in today's fast-paced digital landscape.</w:t>
      </w:r>
    </w:p>
    <w:p w14:paraId="0004EB87" w14:textId="77777777" w:rsidR="00625A18" w:rsidRPr="00E06CF8" w:rsidRDefault="00625A18" w:rsidP="00625A18">
      <w:pPr>
        <w:pStyle w:val="NoSpacing"/>
        <w:rPr>
          <w:rFonts w:ascii="Roboto" w:hAnsi="Roboto"/>
        </w:rPr>
      </w:pPr>
    </w:p>
    <w:p w14:paraId="3F838464" w14:textId="77777777" w:rsidR="0018792E" w:rsidRDefault="0018792E" w:rsidP="00625A18">
      <w:pPr>
        <w:pStyle w:val="NoSpacing"/>
        <w:rPr>
          <w:rFonts w:ascii="Roboto" w:hAnsi="Roboto"/>
          <w:b/>
          <w:bCs/>
          <w:sz w:val="30"/>
          <w:szCs w:val="30"/>
        </w:rPr>
      </w:pPr>
    </w:p>
    <w:p w14:paraId="0AA76E68" w14:textId="77777777" w:rsidR="0018792E" w:rsidRDefault="0018792E" w:rsidP="00625A18">
      <w:pPr>
        <w:pStyle w:val="NoSpacing"/>
        <w:rPr>
          <w:rFonts w:ascii="Roboto" w:hAnsi="Roboto"/>
          <w:b/>
          <w:bCs/>
          <w:sz w:val="30"/>
          <w:szCs w:val="30"/>
        </w:rPr>
      </w:pPr>
    </w:p>
    <w:p w14:paraId="32B93A55" w14:textId="77777777" w:rsidR="0018792E" w:rsidRDefault="0018792E" w:rsidP="00625A18">
      <w:pPr>
        <w:pStyle w:val="NoSpacing"/>
        <w:rPr>
          <w:rFonts w:ascii="Roboto" w:hAnsi="Roboto"/>
          <w:b/>
          <w:bCs/>
          <w:sz w:val="30"/>
          <w:szCs w:val="30"/>
        </w:rPr>
      </w:pPr>
    </w:p>
    <w:p w14:paraId="156EF542" w14:textId="77777777" w:rsidR="0018792E" w:rsidRDefault="0018792E" w:rsidP="00625A18">
      <w:pPr>
        <w:pStyle w:val="NoSpacing"/>
        <w:rPr>
          <w:rFonts w:ascii="Roboto" w:hAnsi="Roboto"/>
          <w:b/>
          <w:bCs/>
          <w:sz w:val="30"/>
          <w:szCs w:val="30"/>
        </w:rPr>
      </w:pPr>
    </w:p>
    <w:p w14:paraId="55BC9752" w14:textId="77777777" w:rsidR="0018792E" w:rsidRDefault="0018792E" w:rsidP="00625A18">
      <w:pPr>
        <w:pStyle w:val="NoSpacing"/>
        <w:rPr>
          <w:rFonts w:ascii="Roboto" w:hAnsi="Roboto"/>
          <w:b/>
          <w:bCs/>
          <w:sz w:val="30"/>
          <w:szCs w:val="30"/>
        </w:rPr>
      </w:pPr>
    </w:p>
    <w:p w14:paraId="672DF3D1" w14:textId="77777777" w:rsidR="0018792E" w:rsidRDefault="0018792E" w:rsidP="00625A18">
      <w:pPr>
        <w:pStyle w:val="NoSpacing"/>
        <w:rPr>
          <w:rFonts w:ascii="Roboto" w:hAnsi="Roboto"/>
          <w:b/>
          <w:bCs/>
          <w:sz w:val="30"/>
          <w:szCs w:val="30"/>
        </w:rPr>
      </w:pPr>
    </w:p>
    <w:p w14:paraId="49B005B9" w14:textId="77777777" w:rsidR="0018792E" w:rsidRDefault="0018792E" w:rsidP="00625A18">
      <w:pPr>
        <w:pStyle w:val="NoSpacing"/>
        <w:rPr>
          <w:rFonts w:ascii="Roboto" w:hAnsi="Roboto"/>
          <w:b/>
          <w:bCs/>
          <w:sz w:val="30"/>
          <w:szCs w:val="30"/>
        </w:rPr>
      </w:pPr>
    </w:p>
    <w:p w14:paraId="57CC59F5" w14:textId="00D85DD5" w:rsidR="00625A18" w:rsidRPr="00E06CF8" w:rsidRDefault="00625A18" w:rsidP="00625A18">
      <w:pPr>
        <w:pStyle w:val="NoSpacing"/>
        <w:rPr>
          <w:rFonts w:ascii="Roboto" w:hAnsi="Roboto"/>
        </w:rPr>
      </w:pPr>
      <w:r w:rsidRPr="00E06CF8">
        <w:rPr>
          <w:rFonts w:ascii="Roboto" w:hAnsi="Roboto"/>
          <w:b/>
          <w:bCs/>
          <w:sz w:val="30"/>
          <w:szCs w:val="30"/>
        </w:rPr>
        <w:lastRenderedPageBreak/>
        <w:t>Financials</w:t>
      </w:r>
    </w:p>
    <w:p w14:paraId="4163A108" w14:textId="77777777" w:rsidR="0018792E" w:rsidRDefault="0018792E" w:rsidP="00625A18">
      <w:pPr>
        <w:pStyle w:val="NoSpacing"/>
        <w:rPr>
          <w:rFonts w:ascii="Roboto" w:hAnsi="Roboto"/>
          <w:b/>
          <w:bCs/>
        </w:rPr>
      </w:pPr>
    </w:p>
    <w:p w14:paraId="55A3E385" w14:textId="6452390D" w:rsidR="00625A18" w:rsidRPr="00E06CF8" w:rsidRDefault="00625A18" w:rsidP="00625A18">
      <w:pPr>
        <w:pStyle w:val="NoSpacing"/>
        <w:rPr>
          <w:rFonts w:ascii="Roboto" w:hAnsi="Roboto"/>
        </w:rPr>
      </w:pPr>
      <w:r w:rsidRPr="00E06CF8">
        <w:rPr>
          <w:rFonts w:ascii="Roboto" w:hAnsi="Roboto"/>
          <w:b/>
          <w:bCs/>
        </w:rPr>
        <w:t>Financial Overview</w:t>
      </w:r>
    </w:p>
    <w:p w14:paraId="0B5C5304" w14:textId="77777777" w:rsidR="00625A18" w:rsidRPr="00E06CF8" w:rsidRDefault="00625A18" w:rsidP="00625A18">
      <w:pPr>
        <w:pStyle w:val="NoSpacing"/>
        <w:rPr>
          <w:rFonts w:ascii="Roboto" w:hAnsi="Roboto"/>
        </w:rPr>
      </w:pPr>
    </w:p>
    <w:p w14:paraId="6FE970EE" w14:textId="77777777" w:rsidR="00625A18" w:rsidRPr="00E06CF8" w:rsidRDefault="00625A18" w:rsidP="00625A18">
      <w:pPr>
        <w:pStyle w:val="NoSpacing"/>
        <w:rPr>
          <w:rFonts w:ascii="Roboto" w:hAnsi="Roboto"/>
        </w:rPr>
      </w:pPr>
      <w:r w:rsidRPr="00E06CF8">
        <w:rPr>
          <w:rFonts w:ascii="Roboto" w:hAnsi="Roboto"/>
        </w:rPr>
        <w:t>Execute AI is poised for impressive financial performance in its initial years, underpinned by a solid business model and a clear path to scaling operations. This financial overview encapsulates the company's revenue expectations, growth trajectories, and anticipated expenses over the next three years, providing a detailed snapshot of its fiscal outlook.</w:t>
      </w:r>
    </w:p>
    <w:p w14:paraId="699E484E" w14:textId="77777777" w:rsidR="00625A18" w:rsidRPr="00E06CF8" w:rsidRDefault="00625A18" w:rsidP="00625A18">
      <w:pPr>
        <w:pStyle w:val="NoSpacing"/>
        <w:rPr>
          <w:rFonts w:ascii="Roboto" w:hAnsi="Roboto"/>
        </w:rPr>
      </w:pPr>
    </w:p>
    <w:p w14:paraId="7848BD43" w14:textId="77777777" w:rsidR="00625A18" w:rsidRPr="00E06CF8" w:rsidRDefault="00625A18" w:rsidP="00625A18">
      <w:pPr>
        <w:pStyle w:val="NoSpacing"/>
        <w:rPr>
          <w:rFonts w:ascii="Roboto" w:hAnsi="Roboto"/>
        </w:rPr>
      </w:pPr>
    </w:p>
    <w:p w14:paraId="1991A6E2" w14:textId="77777777" w:rsidR="00625A18" w:rsidRPr="00E06CF8" w:rsidRDefault="00625A18" w:rsidP="00625A18">
      <w:pPr>
        <w:pStyle w:val="NoSpacing"/>
        <w:rPr>
          <w:rFonts w:ascii="Roboto" w:hAnsi="Roboto"/>
        </w:rPr>
      </w:pPr>
      <w:r w:rsidRPr="00E06CF8">
        <w:rPr>
          <w:rFonts w:ascii="Roboto" w:hAnsi="Roboto"/>
        </w:rPr>
        <w:t>YEAR 1 FINANCIAL PROJECTIONS</w:t>
      </w:r>
    </w:p>
    <w:p w14:paraId="03BBE32E" w14:textId="77777777" w:rsidR="00625A18" w:rsidRPr="00E06CF8" w:rsidRDefault="00625A18" w:rsidP="00625A18">
      <w:pPr>
        <w:pStyle w:val="NoSpacing"/>
        <w:rPr>
          <w:rFonts w:ascii="Roboto" w:hAnsi="Roboto"/>
        </w:rPr>
      </w:pPr>
    </w:p>
    <w:p w14:paraId="5A06FC3B" w14:textId="77777777" w:rsidR="00625A18" w:rsidRPr="00E06CF8" w:rsidRDefault="00625A18" w:rsidP="00625A18">
      <w:pPr>
        <w:pStyle w:val="NoSpacing"/>
        <w:rPr>
          <w:rFonts w:ascii="Roboto" w:hAnsi="Roboto"/>
        </w:rPr>
      </w:pPr>
      <w:r w:rsidRPr="00E06CF8">
        <w:rPr>
          <w:rFonts w:ascii="Roboto" w:hAnsi="Roboto"/>
        </w:rPr>
        <w:t>In its inaugural year, Execute AI is projected to generate $300,000 in revenue. This figure is based on the company's strategic go-to-market approach, leveraging partnerships with industry leaders and capitalizing on the growing demand for AI-powered efficiency solutions among small to medium-sized businesses.</w:t>
      </w:r>
    </w:p>
    <w:p w14:paraId="590736D4" w14:textId="77777777" w:rsidR="00625A18" w:rsidRPr="00E06CF8" w:rsidRDefault="00625A18" w:rsidP="00625A18">
      <w:pPr>
        <w:pStyle w:val="NoSpacing"/>
        <w:rPr>
          <w:rFonts w:ascii="Roboto" w:hAnsi="Roboto"/>
        </w:rPr>
      </w:pPr>
    </w:p>
    <w:p w14:paraId="04CF433A" w14:textId="77777777" w:rsidR="00625A18" w:rsidRPr="00E06CF8" w:rsidRDefault="00625A18" w:rsidP="00625A18">
      <w:pPr>
        <w:pStyle w:val="NoSpacing"/>
        <w:rPr>
          <w:rFonts w:ascii="Roboto" w:hAnsi="Roboto"/>
        </w:rPr>
      </w:pPr>
      <w:r w:rsidRPr="00E06CF8">
        <w:rPr>
          <w:rFonts w:ascii="Roboto" w:hAnsi="Roboto"/>
        </w:rPr>
        <w:t xml:space="preserve">The cost structure for the first year is carefully planned to support sustainable growth. The Cost of Goods Sold (COGS) is expected to be 12% of revenue, amounting to $36,000. This encompasses all direct costs related to the provision of services, including but not limited to cloud hosting fees and direct </w:t>
      </w:r>
      <w:proofErr w:type="spellStart"/>
      <w:r w:rsidRPr="00E06CF8">
        <w:rPr>
          <w:rFonts w:ascii="Roboto" w:hAnsi="Roboto"/>
        </w:rPr>
        <w:t>labor</w:t>
      </w:r>
      <w:proofErr w:type="spellEnd"/>
      <w:r w:rsidRPr="00E06CF8">
        <w:rPr>
          <w:rFonts w:ascii="Roboto" w:hAnsi="Roboto"/>
        </w:rPr>
        <w:t xml:space="preserve"> costs associated with software development.</w:t>
      </w:r>
    </w:p>
    <w:p w14:paraId="1E52C43D" w14:textId="77777777" w:rsidR="00625A18" w:rsidRPr="00E06CF8" w:rsidRDefault="00625A18" w:rsidP="00625A18">
      <w:pPr>
        <w:pStyle w:val="NoSpacing"/>
        <w:rPr>
          <w:rFonts w:ascii="Roboto" w:hAnsi="Roboto"/>
        </w:rPr>
      </w:pPr>
    </w:p>
    <w:p w14:paraId="683F2C87" w14:textId="77777777" w:rsidR="00625A18" w:rsidRPr="00E06CF8" w:rsidRDefault="00625A18" w:rsidP="00625A18">
      <w:pPr>
        <w:pStyle w:val="NoSpacing"/>
        <w:rPr>
          <w:rFonts w:ascii="Roboto" w:hAnsi="Roboto"/>
        </w:rPr>
      </w:pPr>
      <w:r w:rsidRPr="00E06CF8">
        <w:rPr>
          <w:rFonts w:ascii="Roboto" w:hAnsi="Roboto"/>
        </w:rPr>
        <w:t>Wages and benefits are projected at 20% of revenue ($60,000), reflecting Execute AI's commitment to attracting and retaining top talent. Marketing and advertising efforts are allocated 25% of revenue ($75,000), underscoring the importance of establishing a strong market presence from the outset. Rent and utilities are forecasted at 8% of revenue ($24,000), with general and administrative expenses at 10% ($30,000). The strategy includes setting aside 22% for income taxes ($66,000) and an additional 5% ($15,000) for miscellaneous expenses.</w:t>
      </w:r>
    </w:p>
    <w:p w14:paraId="5A9C251D" w14:textId="77777777" w:rsidR="00625A18" w:rsidRPr="00E06CF8" w:rsidRDefault="00625A18" w:rsidP="00625A18">
      <w:pPr>
        <w:pStyle w:val="NoSpacing"/>
        <w:rPr>
          <w:rFonts w:ascii="Roboto" w:hAnsi="Roboto"/>
        </w:rPr>
      </w:pPr>
    </w:p>
    <w:p w14:paraId="33489CDB" w14:textId="77777777" w:rsidR="00625A18" w:rsidRPr="00E06CF8" w:rsidRDefault="00625A18" w:rsidP="00625A18">
      <w:pPr>
        <w:pStyle w:val="NoSpacing"/>
        <w:rPr>
          <w:rFonts w:ascii="Roboto" w:hAnsi="Roboto"/>
        </w:rPr>
      </w:pPr>
    </w:p>
    <w:p w14:paraId="03B656CD" w14:textId="77777777" w:rsidR="00625A18" w:rsidRPr="00E06CF8" w:rsidRDefault="00625A18" w:rsidP="00625A18">
      <w:pPr>
        <w:pStyle w:val="NoSpacing"/>
        <w:rPr>
          <w:rFonts w:ascii="Roboto" w:hAnsi="Roboto"/>
        </w:rPr>
      </w:pPr>
      <w:r w:rsidRPr="00E06CF8">
        <w:rPr>
          <w:rFonts w:ascii="Roboto" w:hAnsi="Roboto"/>
        </w:rPr>
        <w:t>REVENUE GROWTH &amp; PROJECTIONS (YEARS 2 &amp; 3)</w:t>
      </w:r>
    </w:p>
    <w:p w14:paraId="052CB6C4" w14:textId="77777777" w:rsidR="00625A18" w:rsidRPr="00E06CF8" w:rsidRDefault="00625A18" w:rsidP="00625A18">
      <w:pPr>
        <w:pStyle w:val="NoSpacing"/>
        <w:rPr>
          <w:rFonts w:ascii="Roboto" w:hAnsi="Roboto"/>
        </w:rPr>
      </w:pPr>
    </w:p>
    <w:p w14:paraId="1F6C2AD6" w14:textId="77777777" w:rsidR="00625A18" w:rsidRPr="00E06CF8" w:rsidRDefault="00625A18" w:rsidP="00625A18">
      <w:pPr>
        <w:pStyle w:val="NoSpacing"/>
        <w:rPr>
          <w:rFonts w:ascii="Roboto" w:hAnsi="Roboto"/>
        </w:rPr>
      </w:pPr>
      <w:r w:rsidRPr="00E06CF8">
        <w:rPr>
          <w:rFonts w:ascii="Roboto" w:hAnsi="Roboto"/>
        </w:rPr>
        <w:t>For years two and three, Execute AI anticipates a yearly revenue growth rate of 25%. This increase reflects the expansion into new markets and further penetration into existing ones. By leveraging continuous innovation in AI technology and reinforcing customer relationships through stellar service delivery, Execute AI expects revenues to reach approximately $375,000 in year two and around $468,750 in year three.</w:t>
      </w:r>
    </w:p>
    <w:p w14:paraId="13B41EF9" w14:textId="77777777" w:rsidR="00625A18" w:rsidRPr="00E06CF8" w:rsidRDefault="00625A18" w:rsidP="00625A18">
      <w:pPr>
        <w:pStyle w:val="NoSpacing"/>
        <w:rPr>
          <w:rFonts w:ascii="Roboto" w:hAnsi="Roboto"/>
        </w:rPr>
      </w:pPr>
    </w:p>
    <w:p w14:paraId="0014F806" w14:textId="77777777" w:rsidR="00625A18" w:rsidRPr="00E06CF8" w:rsidRDefault="00625A18" w:rsidP="00625A18">
      <w:pPr>
        <w:pStyle w:val="NoSpacing"/>
        <w:rPr>
          <w:rFonts w:ascii="Roboto" w:hAnsi="Roboto"/>
        </w:rPr>
      </w:pPr>
      <w:r w:rsidRPr="00E06CF8">
        <w:rPr>
          <w:rFonts w:ascii="Roboto" w:hAnsi="Roboto"/>
        </w:rPr>
        <w:t>As revenues grow, so will absolute expenditure figures; however, as a percentage of revenue:</w:t>
      </w:r>
    </w:p>
    <w:p w14:paraId="3F7BAF2F" w14:textId="77777777" w:rsidR="00625A18" w:rsidRPr="00E06CF8" w:rsidRDefault="00625A18" w:rsidP="00625A18">
      <w:pPr>
        <w:pStyle w:val="NoSpacing"/>
        <w:rPr>
          <w:rFonts w:ascii="Roboto" w:hAnsi="Roboto"/>
        </w:rPr>
      </w:pPr>
    </w:p>
    <w:p w14:paraId="06FC6FFA" w14:textId="77777777" w:rsidR="00625A18" w:rsidRPr="00E06CF8" w:rsidRDefault="00625A18" w:rsidP="00625A18">
      <w:pPr>
        <w:pStyle w:val="NoSpacing"/>
        <w:rPr>
          <w:rFonts w:ascii="Roboto" w:hAnsi="Roboto"/>
        </w:rPr>
      </w:pPr>
      <w:r w:rsidRPr="00E06CF8">
        <w:rPr>
          <w:rFonts w:ascii="Roboto" w:hAnsi="Roboto"/>
        </w:rPr>
        <w:t xml:space="preserve"> * COGS will be maintained at a steady rate reflecting operational efficiencies gained through scale.</w:t>
      </w:r>
    </w:p>
    <w:p w14:paraId="1D607907" w14:textId="77777777" w:rsidR="00625A18" w:rsidRPr="00E06CF8" w:rsidRDefault="00625A18" w:rsidP="00625A18">
      <w:pPr>
        <w:pStyle w:val="NoSpacing"/>
        <w:rPr>
          <w:rFonts w:ascii="Roboto" w:hAnsi="Roboto"/>
        </w:rPr>
      </w:pPr>
      <w:r w:rsidRPr="00E06CF8">
        <w:rPr>
          <w:rFonts w:ascii="Roboto" w:hAnsi="Roboto"/>
        </w:rPr>
        <w:t xml:space="preserve"> * Wages might slightly increase in absolute terms but remain proportionally aligned with growth as we invest in our team.</w:t>
      </w:r>
    </w:p>
    <w:p w14:paraId="190FC5A8" w14:textId="77777777" w:rsidR="00625A18" w:rsidRPr="00E06CF8" w:rsidRDefault="00625A18" w:rsidP="00625A18">
      <w:pPr>
        <w:pStyle w:val="NoSpacing"/>
        <w:rPr>
          <w:rFonts w:ascii="Roboto" w:hAnsi="Roboto"/>
        </w:rPr>
      </w:pPr>
      <w:r w:rsidRPr="00E06CF8">
        <w:rPr>
          <w:rFonts w:ascii="Roboto" w:hAnsi="Roboto"/>
        </w:rPr>
        <w:t xml:space="preserve"> * Marketing initiatives will continue aggressively in year two but might see a slight proportional decrease by year three as brand recognition strengthens.</w:t>
      </w:r>
    </w:p>
    <w:p w14:paraId="0D1E75C8" w14:textId="77777777" w:rsidR="00625A18" w:rsidRPr="00E06CF8" w:rsidRDefault="00625A18" w:rsidP="00625A18">
      <w:pPr>
        <w:pStyle w:val="NoSpacing"/>
        <w:rPr>
          <w:rFonts w:ascii="Roboto" w:hAnsi="Roboto"/>
        </w:rPr>
      </w:pPr>
      <w:r w:rsidRPr="00E06CF8">
        <w:rPr>
          <w:rFonts w:ascii="Roboto" w:hAnsi="Roboto"/>
        </w:rPr>
        <w:t xml:space="preserve"> * Rent and utilities will likely remain stable as a percentage of revenue unless significant expansion warrants increased investment.</w:t>
      </w:r>
    </w:p>
    <w:p w14:paraId="64993286" w14:textId="77777777" w:rsidR="00625A18" w:rsidRPr="00E06CF8" w:rsidRDefault="00625A18" w:rsidP="00625A18">
      <w:pPr>
        <w:pStyle w:val="NoSpacing"/>
        <w:rPr>
          <w:rFonts w:ascii="Roboto" w:hAnsi="Roboto"/>
        </w:rPr>
      </w:pPr>
      <w:r w:rsidRPr="00E06CF8">
        <w:rPr>
          <w:rFonts w:ascii="Roboto" w:hAnsi="Roboto"/>
        </w:rPr>
        <w:t xml:space="preserve"> * General/administrative expenses as well as income tax percentages are expected to remain stable barring any unforeseen regulatory changes.</w:t>
      </w:r>
    </w:p>
    <w:p w14:paraId="643439B6" w14:textId="77777777" w:rsidR="00625A18" w:rsidRPr="00E06CF8" w:rsidRDefault="00625A18" w:rsidP="00625A18">
      <w:pPr>
        <w:pStyle w:val="NoSpacing"/>
        <w:rPr>
          <w:rFonts w:ascii="Roboto" w:hAnsi="Roboto"/>
        </w:rPr>
      </w:pPr>
      <w:r w:rsidRPr="00E06CF8">
        <w:rPr>
          <w:rFonts w:ascii="Roboto" w:hAnsi="Roboto"/>
        </w:rPr>
        <w:t xml:space="preserve"> * Miscellaneous expenses will continue being tightly managed but flexible enough to accommodate strategic opportunities.</w:t>
      </w:r>
    </w:p>
    <w:p w14:paraId="4296DEB2" w14:textId="77777777" w:rsidR="00625A18" w:rsidRPr="00E06CF8" w:rsidRDefault="00625A18" w:rsidP="00625A18">
      <w:pPr>
        <w:pStyle w:val="NoSpacing"/>
        <w:rPr>
          <w:rFonts w:ascii="Roboto" w:hAnsi="Roboto"/>
        </w:rPr>
      </w:pPr>
    </w:p>
    <w:p w14:paraId="30EA3BDD" w14:textId="77777777" w:rsidR="00625A18" w:rsidRDefault="00625A18" w:rsidP="00625A18">
      <w:pPr>
        <w:pStyle w:val="NoSpacing"/>
        <w:rPr>
          <w:rFonts w:ascii="Roboto" w:hAnsi="Roboto"/>
        </w:rPr>
      </w:pPr>
      <w:r w:rsidRPr="00E06CF8">
        <w:rPr>
          <w:rFonts w:ascii="Roboto" w:hAnsi="Roboto"/>
        </w:rPr>
        <w:t xml:space="preserve">This financial trajectory underscores Execute AI’s potential for sustainable growth while maintaining fiscal discipline. The emphasis on scaling operations efficiently is reflected through controlled expenditure </w:t>
      </w:r>
      <w:r w:rsidRPr="00E06CF8">
        <w:rPr>
          <w:rFonts w:ascii="Roboto" w:hAnsi="Roboto"/>
        </w:rPr>
        <w:lastRenderedPageBreak/>
        <w:t>relative to revenue growth. This strategy ensures not only profitability but also establishes a robust foundation for long-term success.</w:t>
      </w:r>
    </w:p>
    <w:p w14:paraId="6399A62F" w14:textId="77777777" w:rsidR="0018792E" w:rsidRDefault="0018792E" w:rsidP="00625A18">
      <w:pPr>
        <w:pStyle w:val="NoSpacing"/>
        <w:rPr>
          <w:rFonts w:ascii="Roboto" w:hAnsi="Roboto"/>
        </w:rPr>
      </w:pPr>
    </w:p>
    <w:p w14:paraId="65306D1F" w14:textId="77777777" w:rsidR="0018792E" w:rsidRDefault="0018792E" w:rsidP="00625A18">
      <w:pPr>
        <w:pStyle w:val="NoSpacing"/>
        <w:rPr>
          <w:rFonts w:ascii="Roboto" w:hAnsi="Roboto"/>
        </w:rPr>
      </w:pPr>
    </w:p>
    <w:p w14:paraId="1BF41BB0" w14:textId="77777777" w:rsidR="00625A18" w:rsidRPr="00E06CF8" w:rsidRDefault="00625A18" w:rsidP="00625A18">
      <w:pPr>
        <w:pStyle w:val="NoSpacing"/>
        <w:rPr>
          <w:rFonts w:ascii="Roboto" w:hAnsi="Roboto"/>
        </w:rPr>
      </w:pPr>
      <w:r w:rsidRPr="00E06CF8">
        <w:rPr>
          <w:rFonts w:ascii="Roboto" w:hAnsi="Roboto"/>
        </w:rPr>
        <w:t>CONCLUSION</w:t>
      </w:r>
    </w:p>
    <w:p w14:paraId="7ED701A8" w14:textId="77777777" w:rsidR="00625A18" w:rsidRPr="00E06CF8" w:rsidRDefault="00625A18" w:rsidP="00625A18">
      <w:pPr>
        <w:pStyle w:val="NoSpacing"/>
        <w:rPr>
          <w:rFonts w:ascii="Roboto" w:hAnsi="Roboto"/>
        </w:rPr>
      </w:pPr>
    </w:p>
    <w:p w14:paraId="19677841" w14:textId="77777777" w:rsidR="00625A18" w:rsidRPr="00E06CF8" w:rsidRDefault="00625A18" w:rsidP="00625A18">
      <w:pPr>
        <w:pStyle w:val="NoSpacing"/>
        <w:rPr>
          <w:rFonts w:ascii="Roboto" w:hAnsi="Roboto"/>
        </w:rPr>
      </w:pPr>
      <w:r w:rsidRPr="00E06CF8">
        <w:rPr>
          <w:rFonts w:ascii="Roboto" w:hAnsi="Roboto"/>
        </w:rPr>
        <w:t>Execute AI’s financial overview reveals a promising start-up phase with significant growth potential over the next three years. By focusing on driving revenues while managing expenditures smartly across various categories—COGS, wages/benefits; marketing/advertising; rent/utilities; general/administrative; income taxes; miscellaneous—the company sets itself up for operational excellence and financial health.</w:t>
      </w:r>
    </w:p>
    <w:p w14:paraId="317D1095" w14:textId="77777777" w:rsidR="00625A18" w:rsidRPr="00E06CF8" w:rsidRDefault="00625A18" w:rsidP="00625A18">
      <w:pPr>
        <w:pStyle w:val="NoSpacing"/>
        <w:rPr>
          <w:rFonts w:ascii="Roboto" w:hAnsi="Roboto"/>
        </w:rPr>
      </w:pPr>
    </w:p>
    <w:p w14:paraId="587CB553" w14:textId="74F841A8" w:rsidR="00625A18" w:rsidRPr="00E06CF8" w:rsidRDefault="00625A18" w:rsidP="00625A18">
      <w:pPr>
        <w:pStyle w:val="NoSpacing"/>
        <w:rPr>
          <w:rFonts w:ascii="Roboto" w:hAnsi="Roboto"/>
        </w:rPr>
      </w:pPr>
      <w:r w:rsidRPr="00E06CF8">
        <w:rPr>
          <w:rFonts w:ascii="Roboto" w:hAnsi="Roboto"/>
        </w:rPr>
        <w:t>Investments in marketing and talent development are key priorities that align with our aggressive growth targets while maintaining sound fiscal management practices. As Execute AI progresses through its early stages into maturity over this period it aims not only at expanding its market reach but also solidifying its reputation as an innovative leader amongst AI-powered business solutions providers.</w:t>
      </w:r>
      <w:r w:rsidR="007B50DB">
        <w:rPr>
          <w:rFonts w:ascii="Roboto" w:hAnsi="Roboto"/>
        </w:rPr>
        <w:br/>
      </w:r>
    </w:p>
    <w:p w14:paraId="43451C60" w14:textId="77777777" w:rsidR="00625A18" w:rsidRPr="00E06CF8" w:rsidRDefault="00625A18" w:rsidP="00625A18">
      <w:pPr>
        <w:pStyle w:val="NoSpacing"/>
        <w:rPr>
          <w:rFonts w:ascii="Roboto" w:hAnsi="Roboto"/>
        </w:rPr>
      </w:pPr>
      <w:r w:rsidRPr="00E06CF8">
        <w:rPr>
          <w:rFonts w:ascii="Roboto" w:hAnsi="Roboto"/>
          <w:b/>
          <w:bCs/>
        </w:rPr>
        <w:t>Income Statement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532"/>
        <w:gridCol w:w="1699"/>
        <w:gridCol w:w="1699"/>
        <w:gridCol w:w="1698"/>
      </w:tblGrid>
      <w:tr w:rsidR="00625A18" w:rsidRPr="00E06CF8" w14:paraId="6BAA4C72" w14:textId="77777777" w:rsidTr="009A2DF1">
        <w:tc>
          <w:tcPr>
            <w:tcW w:w="2000" w:type="pct"/>
            <w:tcMar>
              <w:top w:w="100" w:type="dxa"/>
              <w:left w:w="100" w:type="dxa"/>
              <w:bottom w:w="100" w:type="dxa"/>
              <w:right w:w="100" w:type="dxa"/>
            </w:tcMar>
          </w:tcPr>
          <w:p w14:paraId="4D5E65F1" w14:textId="77777777" w:rsidR="00625A18" w:rsidRPr="00E06CF8" w:rsidRDefault="00625A18" w:rsidP="00625A18">
            <w:pPr>
              <w:pStyle w:val="NoSpacing"/>
              <w:rPr>
                <w:rFonts w:ascii="Roboto" w:hAnsi="Roboto"/>
              </w:rPr>
            </w:pPr>
            <w:r w:rsidRPr="00E06CF8">
              <w:rPr>
                <w:rFonts w:ascii="Roboto" w:hAnsi="Roboto"/>
                <w:b/>
                <w:bCs/>
              </w:rPr>
              <w:t>Category</w:t>
            </w:r>
          </w:p>
        </w:tc>
        <w:tc>
          <w:tcPr>
            <w:tcW w:w="750" w:type="pct"/>
            <w:tcMar>
              <w:top w:w="100" w:type="dxa"/>
              <w:left w:w="100" w:type="dxa"/>
              <w:bottom w:w="100" w:type="dxa"/>
              <w:right w:w="100" w:type="dxa"/>
            </w:tcMar>
          </w:tcPr>
          <w:p w14:paraId="3979AAF0" w14:textId="77777777" w:rsidR="00625A18" w:rsidRPr="00E06CF8" w:rsidRDefault="00625A18" w:rsidP="00625A18">
            <w:pPr>
              <w:pStyle w:val="NoSpacing"/>
              <w:rPr>
                <w:rFonts w:ascii="Roboto" w:hAnsi="Roboto"/>
              </w:rPr>
            </w:pPr>
            <w:r w:rsidRPr="00E06CF8">
              <w:rPr>
                <w:rFonts w:ascii="Roboto" w:hAnsi="Roboto"/>
                <w:b/>
                <w:bCs/>
              </w:rPr>
              <w:t>Year 1</w:t>
            </w:r>
          </w:p>
        </w:tc>
        <w:tc>
          <w:tcPr>
            <w:tcW w:w="750" w:type="pct"/>
            <w:tcMar>
              <w:top w:w="100" w:type="dxa"/>
              <w:left w:w="100" w:type="dxa"/>
              <w:bottom w:w="100" w:type="dxa"/>
              <w:right w:w="100" w:type="dxa"/>
            </w:tcMar>
          </w:tcPr>
          <w:p w14:paraId="0B9F919B" w14:textId="77777777" w:rsidR="00625A18" w:rsidRPr="00E06CF8" w:rsidRDefault="00625A18" w:rsidP="00625A18">
            <w:pPr>
              <w:pStyle w:val="NoSpacing"/>
              <w:rPr>
                <w:rFonts w:ascii="Roboto" w:hAnsi="Roboto"/>
              </w:rPr>
            </w:pPr>
            <w:r w:rsidRPr="00E06CF8">
              <w:rPr>
                <w:rFonts w:ascii="Roboto" w:hAnsi="Roboto"/>
                <w:b/>
                <w:bCs/>
              </w:rPr>
              <w:t>Year 2</w:t>
            </w:r>
          </w:p>
        </w:tc>
        <w:tc>
          <w:tcPr>
            <w:tcW w:w="750" w:type="pct"/>
            <w:tcMar>
              <w:top w:w="100" w:type="dxa"/>
              <w:left w:w="100" w:type="dxa"/>
              <w:bottom w:w="100" w:type="dxa"/>
              <w:right w:w="100" w:type="dxa"/>
            </w:tcMar>
          </w:tcPr>
          <w:p w14:paraId="03A1A7AD" w14:textId="77777777" w:rsidR="00625A18" w:rsidRPr="00E06CF8" w:rsidRDefault="00625A18" w:rsidP="00625A18">
            <w:pPr>
              <w:pStyle w:val="NoSpacing"/>
              <w:rPr>
                <w:rFonts w:ascii="Roboto" w:hAnsi="Roboto"/>
              </w:rPr>
            </w:pPr>
            <w:r w:rsidRPr="00E06CF8">
              <w:rPr>
                <w:rFonts w:ascii="Roboto" w:hAnsi="Roboto"/>
                <w:b/>
                <w:bCs/>
              </w:rPr>
              <w:t>Year 3</w:t>
            </w:r>
          </w:p>
        </w:tc>
      </w:tr>
      <w:tr w:rsidR="00625A18" w:rsidRPr="00E06CF8" w14:paraId="0E4F4A8A" w14:textId="77777777" w:rsidTr="009A2DF1">
        <w:tc>
          <w:tcPr>
            <w:tcW w:w="40" w:type="dxa"/>
            <w:tcMar>
              <w:top w:w="100" w:type="dxa"/>
              <w:left w:w="100" w:type="dxa"/>
              <w:bottom w:w="100" w:type="dxa"/>
              <w:right w:w="100" w:type="dxa"/>
            </w:tcMar>
          </w:tcPr>
          <w:p w14:paraId="7F439EE1" w14:textId="77777777" w:rsidR="00625A18" w:rsidRPr="00E06CF8" w:rsidRDefault="00625A18" w:rsidP="00625A18">
            <w:pPr>
              <w:pStyle w:val="NoSpacing"/>
              <w:rPr>
                <w:rFonts w:ascii="Roboto" w:hAnsi="Roboto"/>
              </w:rPr>
            </w:pPr>
            <w:r w:rsidRPr="00E06CF8">
              <w:rPr>
                <w:rFonts w:ascii="Roboto" w:hAnsi="Roboto"/>
                <w:b/>
                <w:bCs/>
              </w:rPr>
              <w:t>Income</w:t>
            </w:r>
          </w:p>
        </w:tc>
        <w:tc>
          <w:tcPr>
            <w:tcW w:w="15" w:type="dxa"/>
            <w:tcMar>
              <w:top w:w="100" w:type="dxa"/>
              <w:left w:w="100" w:type="dxa"/>
              <w:bottom w:w="100" w:type="dxa"/>
              <w:right w:w="100" w:type="dxa"/>
            </w:tcMar>
          </w:tcPr>
          <w:p w14:paraId="60332C7A" w14:textId="77777777" w:rsidR="00625A18" w:rsidRPr="00E06CF8" w:rsidRDefault="00625A18" w:rsidP="00625A18">
            <w:pPr>
              <w:pStyle w:val="NoSpacing"/>
              <w:rPr>
                <w:rFonts w:ascii="Roboto" w:hAnsi="Roboto"/>
              </w:rPr>
            </w:pPr>
            <w:r w:rsidRPr="00E06CF8">
              <w:rPr>
                <w:rFonts w:ascii="Roboto" w:hAnsi="Roboto"/>
                <w:b/>
                <w:bCs/>
              </w:rPr>
              <w:t>$300,000.00</w:t>
            </w:r>
          </w:p>
        </w:tc>
        <w:tc>
          <w:tcPr>
            <w:tcW w:w="15" w:type="dxa"/>
            <w:tcMar>
              <w:top w:w="100" w:type="dxa"/>
              <w:left w:w="100" w:type="dxa"/>
              <w:bottom w:w="100" w:type="dxa"/>
              <w:right w:w="100" w:type="dxa"/>
            </w:tcMar>
          </w:tcPr>
          <w:p w14:paraId="263E1F36" w14:textId="77777777" w:rsidR="00625A18" w:rsidRPr="00E06CF8" w:rsidRDefault="00625A18" w:rsidP="00625A18">
            <w:pPr>
              <w:pStyle w:val="NoSpacing"/>
              <w:rPr>
                <w:rFonts w:ascii="Roboto" w:hAnsi="Roboto"/>
              </w:rPr>
            </w:pPr>
            <w:r w:rsidRPr="00E06CF8">
              <w:rPr>
                <w:rFonts w:ascii="Roboto" w:hAnsi="Roboto"/>
                <w:b/>
                <w:bCs/>
              </w:rPr>
              <w:t>$375,000.00</w:t>
            </w:r>
          </w:p>
        </w:tc>
        <w:tc>
          <w:tcPr>
            <w:tcW w:w="15" w:type="dxa"/>
            <w:tcMar>
              <w:top w:w="100" w:type="dxa"/>
              <w:left w:w="100" w:type="dxa"/>
              <w:bottom w:w="100" w:type="dxa"/>
              <w:right w:w="100" w:type="dxa"/>
            </w:tcMar>
          </w:tcPr>
          <w:p w14:paraId="38401AC2" w14:textId="77777777" w:rsidR="00625A18" w:rsidRPr="00E06CF8" w:rsidRDefault="00625A18" w:rsidP="00625A18">
            <w:pPr>
              <w:pStyle w:val="NoSpacing"/>
              <w:rPr>
                <w:rFonts w:ascii="Roboto" w:hAnsi="Roboto"/>
              </w:rPr>
            </w:pPr>
            <w:r w:rsidRPr="00E06CF8">
              <w:rPr>
                <w:rFonts w:ascii="Roboto" w:hAnsi="Roboto"/>
                <w:b/>
                <w:bCs/>
              </w:rPr>
              <w:t>$468,750.00</w:t>
            </w:r>
          </w:p>
        </w:tc>
      </w:tr>
      <w:tr w:rsidR="00625A18" w:rsidRPr="00E06CF8" w14:paraId="68B2C2B1" w14:textId="77777777" w:rsidTr="009A2DF1">
        <w:tc>
          <w:tcPr>
            <w:tcW w:w="40" w:type="dxa"/>
            <w:tcMar>
              <w:top w:w="100" w:type="dxa"/>
              <w:left w:w="100" w:type="dxa"/>
              <w:bottom w:w="100" w:type="dxa"/>
              <w:right w:w="100" w:type="dxa"/>
            </w:tcMar>
          </w:tcPr>
          <w:p w14:paraId="12EB3D3E" w14:textId="77777777" w:rsidR="00625A18" w:rsidRPr="00E06CF8" w:rsidRDefault="00625A18" w:rsidP="00625A18">
            <w:pPr>
              <w:pStyle w:val="NoSpacing"/>
              <w:rPr>
                <w:rFonts w:ascii="Roboto" w:hAnsi="Roboto"/>
              </w:rPr>
            </w:pPr>
            <w:r w:rsidRPr="00E06CF8">
              <w:rPr>
                <w:rFonts w:ascii="Roboto" w:hAnsi="Roboto"/>
              </w:rPr>
              <w:t>COGS</w:t>
            </w:r>
          </w:p>
        </w:tc>
        <w:tc>
          <w:tcPr>
            <w:tcW w:w="15" w:type="dxa"/>
            <w:tcMar>
              <w:top w:w="100" w:type="dxa"/>
              <w:left w:w="100" w:type="dxa"/>
              <w:bottom w:w="100" w:type="dxa"/>
              <w:right w:w="100" w:type="dxa"/>
            </w:tcMar>
          </w:tcPr>
          <w:p w14:paraId="65993456" w14:textId="77777777" w:rsidR="00625A18" w:rsidRPr="00E06CF8" w:rsidRDefault="00625A18" w:rsidP="00625A18">
            <w:pPr>
              <w:pStyle w:val="NoSpacing"/>
              <w:rPr>
                <w:rFonts w:ascii="Roboto" w:hAnsi="Roboto"/>
              </w:rPr>
            </w:pPr>
            <w:r w:rsidRPr="00E06CF8">
              <w:rPr>
                <w:rFonts w:ascii="Roboto" w:hAnsi="Roboto"/>
              </w:rPr>
              <w:t>$36,000.00</w:t>
            </w:r>
          </w:p>
        </w:tc>
        <w:tc>
          <w:tcPr>
            <w:tcW w:w="15" w:type="dxa"/>
            <w:tcMar>
              <w:top w:w="100" w:type="dxa"/>
              <w:left w:w="100" w:type="dxa"/>
              <w:bottom w:w="100" w:type="dxa"/>
              <w:right w:w="100" w:type="dxa"/>
            </w:tcMar>
          </w:tcPr>
          <w:p w14:paraId="4179A5A7" w14:textId="77777777" w:rsidR="00625A18" w:rsidRPr="00E06CF8" w:rsidRDefault="00625A18" w:rsidP="00625A18">
            <w:pPr>
              <w:pStyle w:val="NoSpacing"/>
              <w:rPr>
                <w:rFonts w:ascii="Roboto" w:hAnsi="Roboto"/>
              </w:rPr>
            </w:pPr>
            <w:r w:rsidRPr="00E06CF8">
              <w:rPr>
                <w:rFonts w:ascii="Roboto" w:hAnsi="Roboto"/>
              </w:rPr>
              <w:t>$36,000.00</w:t>
            </w:r>
          </w:p>
        </w:tc>
        <w:tc>
          <w:tcPr>
            <w:tcW w:w="15" w:type="dxa"/>
            <w:tcMar>
              <w:top w:w="100" w:type="dxa"/>
              <w:left w:w="100" w:type="dxa"/>
              <w:bottom w:w="100" w:type="dxa"/>
              <w:right w:w="100" w:type="dxa"/>
            </w:tcMar>
          </w:tcPr>
          <w:p w14:paraId="72D4CC69" w14:textId="77777777" w:rsidR="00625A18" w:rsidRPr="00E06CF8" w:rsidRDefault="00625A18" w:rsidP="00625A18">
            <w:pPr>
              <w:pStyle w:val="NoSpacing"/>
              <w:rPr>
                <w:rFonts w:ascii="Roboto" w:hAnsi="Roboto"/>
              </w:rPr>
            </w:pPr>
            <w:r w:rsidRPr="00E06CF8">
              <w:rPr>
                <w:rFonts w:ascii="Roboto" w:hAnsi="Roboto"/>
              </w:rPr>
              <w:t>$36,000.00</w:t>
            </w:r>
          </w:p>
        </w:tc>
      </w:tr>
      <w:tr w:rsidR="00625A18" w:rsidRPr="00E06CF8" w14:paraId="191DC22E" w14:textId="77777777" w:rsidTr="009A2DF1">
        <w:tc>
          <w:tcPr>
            <w:tcW w:w="40" w:type="dxa"/>
            <w:tcMar>
              <w:top w:w="100" w:type="dxa"/>
              <w:left w:w="100" w:type="dxa"/>
              <w:bottom w:w="100" w:type="dxa"/>
              <w:right w:w="100" w:type="dxa"/>
            </w:tcMar>
          </w:tcPr>
          <w:p w14:paraId="2CE3E588" w14:textId="77777777" w:rsidR="00625A18" w:rsidRPr="00E06CF8" w:rsidRDefault="00625A18" w:rsidP="00625A18">
            <w:pPr>
              <w:pStyle w:val="NoSpacing"/>
              <w:rPr>
                <w:rFonts w:ascii="Roboto" w:hAnsi="Roboto"/>
              </w:rPr>
            </w:pPr>
            <w:r w:rsidRPr="00E06CF8">
              <w:rPr>
                <w:rFonts w:ascii="Roboto" w:hAnsi="Roboto"/>
                <w:b/>
                <w:bCs/>
              </w:rPr>
              <w:t>Gross Profit</w:t>
            </w:r>
          </w:p>
        </w:tc>
        <w:tc>
          <w:tcPr>
            <w:tcW w:w="15" w:type="dxa"/>
            <w:tcMar>
              <w:top w:w="100" w:type="dxa"/>
              <w:left w:w="100" w:type="dxa"/>
              <w:bottom w:w="100" w:type="dxa"/>
              <w:right w:w="100" w:type="dxa"/>
            </w:tcMar>
          </w:tcPr>
          <w:p w14:paraId="3DE95518" w14:textId="77777777" w:rsidR="00625A18" w:rsidRPr="00E06CF8" w:rsidRDefault="00625A18" w:rsidP="00625A18">
            <w:pPr>
              <w:pStyle w:val="NoSpacing"/>
              <w:rPr>
                <w:rFonts w:ascii="Roboto" w:hAnsi="Roboto"/>
              </w:rPr>
            </w:pPr>
            <w:r w:rsidRPr="00E06CF8">
              <w:rPr>
                <w:rFonts w:ascii="Roboto" w:hAnsi="Roboto"/>
                <w:b/>
                <w:bCs/>
              </w:rPr>
              <w:t>$264,000.00</w:t>
            </w:r>
          </w:p>
        </w:tc>
        <w:tc>
          <w:tcPr>
            <w:tcW w:w="15" w:type="dxa"/>
            <w:tcMar>
              <w:top w:w="100" w:type="dxa"/>
              <w:left w:w="100" w:type="dxa"/>
              <w:bottom w:w="100" w:type="dxa"/>
              <w:right w:w="100" w:type="dxa"/>
            </w:tcMar>
          </w:tcPr>
          <w:p w14:paraId="3B724685" w14:textId="77777777" w:rsidR="00625A18" w:rsidRPr="00E06CF8" w:rsidRDefault="00625A18" w:rsidP="00625A18">
            <w:pPr>
              <w:pStyle w:val="NoSpacing"/>
              <w:rPr>
                <w:rFonts w:ascii="Roboto" w:hAnsi="Roboto"/>
              </w:rPr>
            </w:pPr>
            <w:r w:rsidRPr="00E06CF8">
              <w:rPr>
                <w:rFonts w:ascii="Roboto" w:hAnsi="Roboto"/>
                <w:b/>
                <w:bCs/>
              </w:rPr>
              <w:t>$339,000.00</w:t>
            </w:r>
          </w:p>
        </w:tc>
        <w:tc>
          <w:tcPr>
            <w:tcW w:w="15" w:type="dxa"/>
            <w:tcMar>
              <w:top w:w="100" w:type="dxa"/>
              <w:left w:w="100" w:type="dxa"/>
              <w:bottom w:w="100" w:type="dxa"/>
              <w:right w:w="100" w:type="dxa"/>
            </w:tcMar>
          </w:tcPr>
          <w:p w14:paraId="2A083D20" w14:textId="77777777" w:rsidR="00625A18" w:rsidRPr="00E06CF8" w:rsidRDefault="00625A18" w:rsidP="00625A18">
            <w:pPr>
              <w:pStyle w:val="NoSpacing"/>
              <w:rPr>
                <w:rFonts w:ascii="Roboto" w:hAnsi="Roboto"/>
              </w:rPr>
            </w:pPr>
            <w:r w:rsidRPr="00E06CF8">
              <w:rPr>
                <w:rFonts w:ascii="Roboto" w:hAnsi="Roboto"/>
                <w:b/>
                <w:bCs/>
              </w:rPr>
              <w:t>$432,750.00</w:t>
            </w:r>
          </w:p>
        </w:tc>
      </w:tr>
      <w:tr w:rsidR="00625A18" w:rsidRPr="00E06CF8" w14:paraId="2BF2A085" w14:textId="77777777" w:rsidTr="009A2DF1">
        <w:tc>
          <w:tcPr>
            <w:tcW w:w="40" w:type="dxa"/>
            <w:tcMar>
              <w:top w:w="100" w:type="dxa"/>
              <w:left w:w="100" w:type="dxa"/>
              <w:bottom w:w="100" w:type="dxa"/>
              <w:right w:w="100" w:type="dxa"/>
            </w:tcMar>
          </w:tcPr>
          <w:p w14:paraId="25AF121D" w14:textId="77777777" w:rsidR="00625A18" w:rsidRPr="00E06CF8" w:rsidRDefault="00625A18" w:rsidP="00625A18">
            <w:pPr>
              <w:pStyle w:val="NoSpacing"/>
              <w:rPr>
                <w:rFonts w:ascii="Roboto" w:hAnsi="Roboto"/>
              </w:rPr>
            </w:pPr>
            <w:r w:rsidRPr="00E06CF8">
              <w:rPr>
                <w:rFonts w:ascii="Roboto" w:hAnsi="Roboto"/>
                <w:b/>
                <w:bCs/>
              </w:rPr>
              <w:t>Operating Expenses</w:t>
            </w:r>
          </w:p>
        </w:tc>
        <w:tc>
          <w:tcPr>
            <w:tcW w:w="15" w:type="dxa"/>
            <w:tcMar>
              <w:top w:w="100" w:type="dxa"/>
              <w:left w:w="100" w:type="dxa"/>
              <w:bottom w:w="100" w:type="dxa"/>
              <w:right w:w="100" w:type="dxa"/>
            </w:tcMar>
          </w:tcPr>
          <w:p w14:paraId="4856AD3D" w14:textId="77777777" w:rsidR="00625A18" w:rsidRPr="00E06CF8" w:rsidRDefault="00625A18" w:rsidP="00625A18">
            <w:pPr>
              <w:pStyle w:val="NoSpacing"/>
              <w:rPr>
                <w:rFonts w:ascii="Roboto" w:hAnsi="Roboto"/>
              </w:rPr>
            </w:pPr>
          </w:p>
        </w:tc>
        <w:tc>
          <w:tcPr>
            <w:tcW w:w="15" w:type="dxa"/>
            <w:tcMar>
              <w:top w:w="100" w:type="dxa"/>
              <w:left w:w="100" w:type="dxa"/>
              <w:bottom w:w="100" w:type="dxa"/>
              <w:right w:w="100" w:type="dxa"/>
            </w:tcMar>
          </w:tcPr>
          <w:p w14:paraId="4040DAAC" w14:textId="77777777" w:rsidR="00625A18" w:rsidRPr="00E06CF8" w:rsidRDefault="00625A18" w:rsidP="00625A18">
            <w:pPr>
              <w:pStyle w:val="NoSpacing"/>
              <w:rPr>
                <w:rFonts w:ascii="Roboto" w:hAnsi="Roboto"/>
              </w:rPr>
            </w:pPr>
          </w:p>
        </w:tc>
        <w:tc>
          <w:tcPr>
            <w:tcW w:w="15" w:type="dxa"/>
            <w:tcMar>
              <w:top w:w="100" w:type="dxa"/>
              <w:left w:w="100" w:type="dxa"/>
              <w:bottom w:w="100" w:type="dxa"/>
              <w:right w:w="100" w:type="dxa"/>
            </w:tcMar>
          </w:tcPr>
          <w:p w14:paraId="1311C657" w14:textId="77777777" w:rsidR="00625A18" w:rsidRPr="00E06CF8" w:rsidRDefault="00625A18" w:rsidP="00625A18">
            <w:pPr>
              <w:pStyle w:val="NoSpacing"/>
              <w:rPr>
                <w:rFonts w:ascii="Roboto" w:hAnsi="Roboto"/>
              </w:rPr>
            </w:pPr>
          </w:p>
        </w:tc>
      </w:tr>
      <w:tr w:rsidR="00625A18" w:rsidRPr="00E06CF8" w14:paraId="7F9AE9C9" w14:textId="77777777" w:rsidTr="009A2DF1">
        <w:tc>
          <w:tcPr>
            <w:tcW w:w="40" w:type="dxa"/>
            <w:tcMar>
              <w:top w:w="100" w:type="dxa"/>
              <w:left w:w="100" w:type="dxa"/>
              <w:bottom w:w="100" w:type="dxa"/>
              <w:right w:w="100" w:type="dxa"/>
            </w:tcMar>
          </w:tcPr>
          <w:p w14:paraId="1604C88A" w14:textId="77777777" w:rsidR="00625A18" w:rsidRPr="00E06CF8" w:rsidRDefault="00625A18" w:rsidP="00625A18">
            <w:pPr>
              <w:pStyle w:val="NoSpacing"/>
              <w:rPr>
                <w:rFonts w:ascii="Roboto" w:hAnsi="Roboto"/>
              </w:rPr>
            </w:pPr>
            <w:r w:rsidRPr="00E06CF8">
              <w:rPr>
                <w:rFonts w:ascii="Roboto" w:hAnsi="Roboto"/>
              </w:rPr>
              <w:t xml:space="preserve">       Wages and Benefits</w:t>
            </w:r>
          </w:p>
        </w:tc>
        <w:tc>
          <w:tcPr>
            <w:tcW w:w="15" w:type="dxa"/>
            <w:tcMar>
              <w:top w:w="100" w:type="dxa"/>
              <w:left w:w="100" w:type="dxa"/>
              <w:bottom w:w="100" w:type="dxa"/>
              <w:right w:w="100" w:type="dxa"/>
            </w:tcMar>
          </w:tcPr>
          <w:p w14:paraId="508E0EC7" w14:textId="77777777" w:rsidR="00625A18" w:rsidRPr="00E06CF8" w:rsidRDefault="00625A18" w:rsidP="00625A18">
            <w:pPr>
              <w:pStyle w:val="NoSpacing"/>
              <w:rPr>
                <w:rFonts w:ascii="Roboto" w:hAnsi="Roboto"/>
              </w:rPr>
            </w:pPr>
            <w:r w:rsidRPr="00E06CF8">
              <w:rPr>
                <w:rFonts w:ascii="Roboto" w:hAnsi="Roboto"/>
              </w:rPr>
              <w:t>$60,000.00</w:t>
            </w:r>
          </w:p>
        </w:tc>
        <w:tc>
          <w:tcPr>
            <w:tcW w:w="15" w:type="dxa"/>
            <w:tcMar>
              <w:top w:w="100" w:type="dxa"/>
              <w:left w:w="100" w:type="dxa"/>
              <w:bottom w:w="100" w:type="dxa"/>
              <w:right w:w="100" w:type="dxa"/>
            </w:tcMar>
          </w:tcPr>
          <w:p w14:paraId="74D9CE6B" w14:textId="77777777" w:rsidR="00625A18" w:rsidRPr="00E06CF8" w:rsidRDefault="00625A18" w:rsidP="00625A18">
            <w:pPr>
              <w:pStyle w:val="NoSpacing"/>
              <w:rPr>
                <w:rFonts w:ascii="Roboto" w:hAnsi="Roboto"/>
              </w:rPr>
            </w:pPr>
            <w:r w:rsidRPr="00E06CF8">
              <w:rPr>
                <w:rFonts w:ascii="Roboto" w:hAnsi="Roboto"/>
              </w:rPr>
              <w:t>$75,000.00</w:t>
            </w:r>
          </w:p>
        </w:tc>
        <w:tc>
          <w:tcPr>
            <w:tcW w:w="15" w:type="dxa"/>
            <w:tcMar>
              <w:top w:w="100" w:type="dxa"/>
              <w:left w:w="100" w:type="dxa"/>
              <w:bottom w:w="100" w:type="dxa"/>
              <w:right w:w="100" w:type="dxa"/>
            </w:tcMar>
          </w:tcPr>
          <w:p w14:paraId="62D0CED0" w14:textId="77777777" w:rsidR="00625A18" w:rsidRPr="00E06CF8" w:rsidRDefault="00625A18" w:rsidP="00625A18">
            <w:pPr>
              <w:pStyle w:val="NoSpacing"/>
              <w:rPr>
                <w:rFonts w:ascii="Roboto" w:hAnsi="Roboto"/>
              </w:rPr>
            </w:pPr>
            <w:r w:rsidRPr="00E06CF8">
              <w:rPr>
                <w:rFonts w:ascii="Roboto" w:hAnsi="Roboto"/>
              </w:rPr>
              <w:t>$93,750.00</w:t>
            </w:r>
          </w:p>
        </w:tc>
      </w:tr>
      <w:tr w:rsidR="00625A18" w:rsidRPr="00E06CF8" w14:paraId="416BEFD8" w14:textId="77777777" w:rsidTr="009A2DF1">
        <w:tc>
          <w:tcPr>
            <w:tcW w:w="40" w:type="dxa"/>
            <w:tcMar>
              <w:top w:w="100" w:type="dxa"/>
              <w:left w:w="100" w:type="dxa"/>
              <w:bottom w:w="100" w:type="dxa"/>
              <w:right w:w="100" w:type="dxa"/>
            </w:tcMar>
          </w:tcPr>
          <w:p w14:paraId="7507B742" w14:textId="77777777" w:rsidR="00625A18" w:rsidRPr="00E06CF8" w:rsidRDefault="00625A18" w:rsidP="00625A18">
            <w:pPr>
              <w:pStyle w:val="NoSpacing"/>
              <w:rPr>
                <w:rFonts w:ascii="Roboto" w:hAnsi="Roboto"/>
              </w:rPr>
            </w:pPr>
            <w:r w:rsidRPr="00E06CF8">
              <w:rPr>
                <w:rFonts w:ascii="Roboto" w:hAnsi="Roboto"/>
              </w:rPr>
              <w:t xml:space="preserve">       Marketing and Advertising</w:t>
            </w:r>
          </w:p>
        </w:tc>
        <w:tc>
          <w:tcPr>
            <w:tcW w:w="15" w:type="dxa"/>
            <w:tcMar>
              <w:top w:w="100" w:type="dxa"/>
              <w:left w:w="100" w:type="dxa"/>
              <w:bottom w:w="100" w:type="dxa"/>
              <w:right w:w="100" w:type="dxa"/>
            </w:tcMar>
          </w:tcPr>
          <w:p w14:paraId="440E46E7" w14:textId="77777777" w:rsidR="00625A18" w:rsidRPr="00E06CF8" w:rsidRDefault="00625A18" w:rsidP="00625A18">
            <w:pPr>
              <w:pStyle w:val="NoSpacing"/>
              <w:rPr>
                <w:rFonts w:ascii="Roboto" w:hAnsi="Roboto"/>
              </w:rPr>
            </w:pPr>
            <w:r w:rsidRPr="00E06CF8">
              <w:rPr>
                <w:rFonts w:ascii="Roboto" w:hAnsi="Roboto"/>
              </w:rPr>
              <w:t>$75,000.00</w:t>
            </w:r>
          </w:p>
        </w:tc>
        <w:tc>
          <w:tcPr>
            <w:tcW w:w="15" w:type="dxa"/>
            <w:tcMar>
              <w:top w:w="100" w:type="dxa"/>
              <w:left w:w="100" w:type="dxa"/>
              <w:bottom w:w="100" w:type="dxa"/>
              <w:right w:w="100" w:type="dxa"/>
            </w:tcMar>
          </w:tcPr>
          <w:p w14:paraId="72C2E35B" w14:textId="77777777" w:rsidR="00625A18" w:rsidRPr="00E06CF8" w:rsidRDefault="00625A18" w:rsidP="00625A18">
            <w:pPr>
              <w:pStyle w:val="NoSpacing"/>
              <w:rPr>
                <w:rFonts w:ascii="Roboto" w:hAnsi="Roboto"/>
              </w:rPr>
            </w:pPr>
            <w:r w:rsidRPr="00E06CF8">
              <w:rPr>
                <w:rFonts w:ascii="Roboto" w:hAnsi="Roboto"/>
              </w:rPr>
              <w:t>$93,750.00</w:t>
            </w:r>
          </w:p>
        </w:tc>
        <w:tc>
          <w:tcPr>
            <w:tcW w:w="15" w:type="dxa"/>
            <w:tcMar>
              <w:top w:w="100" w:type="dxa"/>
              <w:left w:w="100" w:type="dxa"/>
              <w:bottom w:w="100" w:type="dxa"/>
              <w:right w:w="100" w:type="dxa"/>
            </w:tcMar>
          </w:tcPr>
          <w:p w14:paraId="3999194A" w14:textId="77777777" w:rsidR="00625A18" w:rsidRPr="00E06CF8" w:rsidRDefault="00625A18" w:rsidP="00625A18">
            <w:pPr>
              <w:pStyle w:val="NoSpacing"/>
              <w:rPr>
                <w:rFonts w:ascii="Roboto" w:hAnsi="Roboto"/>
              </w:rPr>
            </w:pPr>
            <w:r w:rsidRPr="00E06CF8">
              <w:rPr>
                <w:rFonts w:ascii="Roboto" w:hAnsi="Roboto"/>
              </w:rPr>
              <w:t>$117,187.50</w:t>
            </w:r>
          </w:p>
        </w:tc>
      </w:tr>
      <w:tr w:rsidR="00625A18" w:rsidRPr="00E06CF8" w14:paraId="0AAACC99" w14:textId="77777777" w:rsidTr="009A2DF1">
        <w:tc>
          <w:tcPr>
            <w:tcW w:w="40" w:type="dxa"/>
            <w:tcMar>
              <w:top w:w="100" w:type="dxa"/>
              <w:left w:w="100" w:type="dxa"/>
              <w:bottom w:w="100" w:type="dxa"/>
              <w:right w:w="100" w:type="dxa"/>
            </w:tcMar>
          </w:tcPr>
          <w:p w14:paraId="64DD01A4" w14:textId="77777777" w:rsidR="00625A18" w:rsidRPr="00E06CF8" w:rsidRDefault="00625A18" w:rsidP="00625A18">
            <w:pPr>
              <w:pStyle w:val="NoSpacing"/>
              <w:rPr>
                <w:rFonts w:ascii="Roboto" w:hAnsi="Roboto"/>
              </w:rPr>
            </w:pPr>
            <w:r w:rsidRPr="00E06CF8">
              <w:rPr>
                <w:rFonts w:ascii="Roboto" w:hAnsi="Roboto"/>
              </w:rPr>
              <w:t xml:space="preserve">       Rent and Utilities</w:t>
            </w:r>
          </w:p>
        </w:tc>
        <w:tc>
          <w:tcPr>
            <w:tcW w:w="15" w:type="dxa"/>
            <w:tcMar>
              <w:top w:w="100" w:type="dxa"/>
              <w:left w:w="100" w:type="dxa"/>
              <w:bottom w:w="100" w:type="dxa"/>
              <w:right w:w="100" w:type="dxa"/>
            </w:tcMar>
          </w:tcPr>
          <w:p w14:paraId="0D94D80F" w14:textId="77777777" w:rsidR="00625A18" w:rsidRPr="00E06CF8" w:rsidRDefault="00625A18" w:rsidP="00625A18">
            <w:pPr>
              <w:pStyle w:val="NoSpacing"/>
              <w:rPr>
                <w:rFonts w:ascii="Roboto" w:hAnsi="Roboto"/>
              </w:rPr>
            </w:pPr>
            <w:r w:rsidRPr="00E06CF8">
              <w:rPr>
                <w:rFonts w:ascii="Roboto" w:hAnsi="Roboto"/>
              </w:rPr>
              <w:t>$24,000.00</w:t>
            </w:r>
          </w:p>
        </w:tc>
        <w:tc>
          <w:tcPr>
            <w:tcW w:w="15" w:type="dxa"/>
            <w:tcMar>
              <w:top w:w="100" w:type="dxa"/>
              <w:left w:w="100" w:type="dxa"/>
              <w:bottom w:w="100" w:type="dxa"/>
              <w:right w:w="100" w:type="dxa"/>
            </w:tcMar>
          </w:tcPr>
          <w:p w14:paraId="22316502" w14:textId="77777777" w:rsidR="00625A18" w:rsidRPr="00E06CF8" w:rsidRDefault="00625A18" w:rsidP="00625A18">
            <w:pPr>
              <w:pStyle w:val="NoSpacing"/>
              <w:rPr>
                <w:rFonts w:ascii="Roboto" w:hAnsi="Roboto"/>
              </w:rPr>
            </w:pPr>
            <w:r w:rsidRPr="00E06CF8">
              <w:rPr>
                <w:rFonts w:ascii="Roboto" w:hAnsi="Roboto"/>
              </w:rPr>
              <w:t>$30,000.00</w:t>
            </w:r>
          </w:p>
        </w:tc>
        <w:tc>
          <w:tcPr>
            <w:tcW w:w="15" w:type="dxa"/>
            <w:tcMar>
              <w:top w:w="100" w:type="dxa"/>
              <w:left w:w="100" w:type="dxa"/>
              <w:bottom w:w="100" w:type="dxa"/>
              <w:right w:w="100" w:type="dxa"/>
            </w:tcMar>
          </w:tcPr>
          <w:p w14:paraId="5BFCC1FC" w14:textId="77777777" w:rsidR="00625A18" w:rsidRPr="00E06CF8" w:rsidRDefault="00625A18" w:rsidP="00625A18">
            <w:pPr>
              <w:pStyle w:val="NoSpacing"/>
              <w:rPr>
                <w:rFonts w:ascii="Roboto" w:hAnsi="Roboto"/>
              </w:rPr>
            </w:pPr>
            <w:r w:rsidRPr="00E06CF8">
              <w:rPr>
                <w:rFonts w:ascii="Roboto" w:hAnsi="Roboto"/>
              </w:rPr>
              <w:t>$37,500.00</w:t>
            </w:r>
          </w:p>
        </w:tc>
      </w:tr>
      <w:tr w:rsidR="00625A18" w:rsidRPr="00E06CF8" w14:paraId="29A998CB" w14:textId="77777777" w:rsidTr="009A2DF1">
        <w:tc>
          <w:tcPr>
            <w:tcW w:w="40" w:type="dxa"/>
            <w:tcMar>
              <w:top w:w="100" w:type="dxa"/>
              <w:left w:w="100" w:type="dxa"/>
              <w:bottom w:w="100" w:type="dxa"/>
              <w:right w:w="100" w:type="dxa"/>
            </w:tcMar>
          </w:tcPr>
          <w:p w14:paraId="5577BA36" w14:textId="77777777" w:rsidR="00625A18" w:rsidRPr="00E06CF8" w:rsidRDefault="00625A18" w:rsidP="00625A18">
            <w:pPr>
              <w:pStyle w:val="NoSpacing"/>
              <w:rPr>
                <w:rFonts w:ascii="Roboto" w:hAnsi="Roboto"/>
              </w:rPr>
            </w:pPr>
            <w:r w:rsidRPr="00E06CF8">
              <w:rPr>
                <w:rFonts w:ascii="Roboto" w:hAnsi="Roboto"/>
              </w:rPr>
              <w:t xml:space="preserve">       General and Administrative Expenses</w:t>
            </w:r>
          </w:p>
        </w:tc>
        <w:tc>
          <w:tcPr>
            <w:tcW w:w="15" w:type="dxa"/>
            <w:tcMar>
              <w:top w:w="100" w:type="dxa"/>
              <w:left w:w="100" w:type="dxa"/>
              <w:bottom w:w="100" w:type="dxa"/>
              <w:right w:w="100" w:type="dxa"/>
            </w:tcMar>
          </w:tcPr>
          <w:p w14:paraId="6D2F7F08" w14:textId="77777777" w:rsidR="00625A18" w:rsidRPr="00E06CF8" w:rsidRDefault="00625A18" w:rsidP="00625A18">
            <w:pPr>
              <w:pStyle w:val="NoSpacing"/>
              <w:rPr>
                <w:rFonts w:ascii="Roboto" w:hAnsi="Roboto"/>
              </w:rPr>
            </w:pPr>
            <w:r w:rsidRPr="00E06CF8">
              <w:rPr>
                <w:rFonts w:ascii="Roboto" w:hAnsi="Roboto"/>
              </w:rPr>
              <w:t>$30,000.00</w:t>
            </w:r>
          </w:p>
        </w:tc>
        <w:tc>
          <w:tcPr>
            <w:tcW w:w="15" w:type="dxa"/>
            <w:tcMar>
              <w:top w:w="100" w:type="dxa"/>
              <w:left w:w="100" w:type="dxa"/>
              <w:bottom w:w="100" w:type="dxa"/>
              <w:right w:w="100" w:type="dxa"/>
            </w:tcMar>
          </w:tcPr>
          <w:p w14:paraId="522958CE" w14:textId="77777777" w:rsidR="00625A18" w:rsidRPr="00E06CF8" w:rsidRDefault="00625A18" w:rsidP="00625A18">
            <w:pPr>
              <w:pStyle w:val="NoSpacing"/>
              <w:rPr>
                <w:rFonts w:ascii="Roboto" w:hAnsi="Roboto"/>
              </w:rPr>
            </w:pPr>
            <w:r w:rsidRPr="00E06CF8">
              <w:rPr>
                <w:rFonts w:ascii="Roboto" w:hAnsi="Roboto"/>
              </w:rPr>
              <w:t>$37,500.00</w:t>
            </w:r>
          </w:p>
        </w:tc>
        <w:tc>
          <w:tcPr>
            <w:tcW w:w="15" w:type="dxa"/>
            <w:tcMar>
              <w:top w:w="100" w:type="dxa"/>
              <w:left w:w="100" w:type="dxa"/>
              <w:bottom w:w="100" w:type="dxa"/>
              <w:right w:w="100" w:type="dxa"/>
            </w:tcMar>
          </w:tcPr>
          <w:p w14:paraId="1740BD44" w14:textId="77777777" w:rsidR="00625A18" w:rsidRPr="00E06CF8" w:rsidRDefault="00625A18" w:rsidP="00625A18">
            <w:pPr>
              <w:pStyle w:val="NoSpacing"/>
              <w:rPr>
                <w:rFonts w:ascii="Roboto" w:hAnsi="Roboto"/>
              </w:rPr>
            </w:pPr>
            <w:r w:rsidRPr="00E06CF8">
              <w:rPr>
                <w:rFonts w:ascii="Roboto" w:hAnsi="Roboto"/>
              </w:rPr>
              <w:t>$46,875.00</w:t>
            </w:r>
          </w:p>
        </w:tc>
      </w:tr>
      <w:tr w:rsidR="00625A18" w:rsidRPr="00E06CF8" w14:paraId="6C2FF316" w14:textId="77777777" w:rsidTr="009A2DF1">
        <w:tc>
          <w:tcPr>
            <w:tcW w:w="40" w:type="dxa"/>
            <w:tcMar>
              <w:top w:w="100" w:type="dxa"/>
              <w:left w:w="100" w:type="dxa"/>
              <w:bottom w:w="100" w:type="dxa"/>
              <w:right w:w="100" w:type="dxa"/>
            </w:tcMar>
          </w:tcPr>
          <w:p w14:paraId="6A577B56" w14:textId="77777777" w:rsidR="00625A18" w:rsidRPr="00E06CF8" w:rsidRDefault="00625A18" w:rsidP="00625A18">
            <w:pPr>
              <w:pStyle w:val="NoSpacing"/>
              <w:rPr>
                <w:rFonts w:ascii="Roboto" w:hAnsi="Roboto"/>
              </w:rPr>
            </w:pPr>
            <w:r w:rsidRPr="00E06CF8">
              <w:rPr>
                <w:rFonts w:ascii="Roboto" w:hAnsi="Roboto"/>
              </w:rPr>
              <w:t xml:space="preserve">       Other (Miscellaneous) Expenses</w:t>
            </w:r>
          </w:p>
        </w:tc>
        <w:tc>
          <w:tcPr>
            <w:tcW w:w="15" w:type="dxa"/>
            <w:tcMar>
              <w:top w:w="100" w:type="dxa"/>
              <w:left w:w="100" w:type="dxa"/>
              <w:bottom w:w="100" w:type="dxa"/>
              <w:right w:w="100" w:type="dxa"/>
            </w:tcMar>
          </w:tcPr>
          <w:p w14:paraId="3923790B" w14:textId="77777777" w:rsidR="00625A18" w:rsidRPr="00E06CF8" w:rsidRDefault="00625A18" w:rsidP="00625A18">
            <w:pPr>
              <w:pStyle w:val="NoSpacing"/>
              <w:rPr>
                <w:rFonts w:ascii="Roboto" w:hAnsi="Roboto"/>
              </w:rPr>
            </w:pPr>
            <w:r w:rsidRPr="00E06CF8">
              <w:rPr>
                <w:rFonts w:ascii="Roboto" w:hAnsi="Roboto"/>
              </w:rPr>
              <w:t>$15,000.00</w:t>
            </w:r>
          </w:p>
        </w:tc>
        <w:tc>
          <w:tcPr>
            <w:tcW w:w="15" w:type="dxa"/>
            <w:tcMar>
              <w:top w:w="100" w:type="dxa"/>
              <w:left w:w="100" w:type="dxa"/>
              <w:bottom w:w="100" w:type="dxa"/>
              <w:right w:w="100" w:type="dxa"/>
            </w:tcMar>
          </w:tcPr>
          <w:p w14:paraId="20E77CEE" w14:textId="77777777" w:rsidR="00625A18" w:rsidRPr="00E06CF8" w:rsidRDefault="00625A18" w:rsidP="00625A18">
            <w:pPr>
              <w:pStyle w:val="NoSpacing"/>
              <w:rPr>
                <w:rFonts w:ascii="Roboto" w:hAnsi="Roboto"/>
              </w:rPr>
            </w:pPr>
            <w:r w:rsidRPr="00E06CF8">
              <w:rPr>
                <w:rFonts w:ascii="Roboto" w:hAnsi="Roboto"/>
              </w:rPr>
              <w:t>$18,750.00</w:t>
            </w:r>
          </w:p>
        </w:tc>
        <w:tc>
          <w:tcPr>
            <w:tcW w:w="15" w:type="dxa"/>
            <w:tcMar>
              <w:top w:w="100" w:type="dxa"/>
              <w:left w:w="100" w:type="dxa"/>
              <w:bottom w:w="100" w:type="dxa"/>
              <w:right w:w="100" w:type="dxa"/>
            </w:tcMar>
          </w:tcPr>
          <w:p w14:paraId="6BB07972" w14:textId="77777777" w:rsidR="00625A18" w:rsidRPr="00E06CF8" w:rsidRDefault="00625A18" w:rsidP="00625A18">
            <w:pPr>
              <w:pStyle w:val="NoSpacing"/>
              <w:rPr>
                <w:rFonts w:ascii="Roboto" w:hAnsi="Roboto"/>
              </w:rPr>
            </w:pPr>
            <w:r w:rsidRPr="00E06CF8">
              <w:rPr>
                <w:rFonts w:ascii="Roboto" w:hAnsi="Roboto"/>
              </w:rPr>
              <w:t>$23,437.50</w:t>
            </w:r>
          </w:p>
        </w:tc>
      </w:tr>
      <w:tr w:rsidR="00625A18" w:rsidRPr="00E06CF8" w14:paraId="5F84E83A" w14:textId="77777777" w:rsidTr="009A2DF1">
        <w:tc>
          <w:tcPr>
            <w:tcW w:w="40" w:type="dxa"/>
            <w:tcMar>
              <w:top w:w="100" w:type="dxa"/>
              <w:left w:w="100" w:type="dxa"/>
              <w:bottom w:w="100" w:type="dxa"/>
              <w:right w:w="100" w:type="dxa"/>
            </w:tcMar>
          </w:tcPr>
          <w:p w14:paraId="068D89C2" w14:textId="77777777" w:rsidR="00625A18" w:rsidRPr="00E06CF8" w:rsidRDefault="00625A18" w:rsidP="00625A18">
            <w:pPr>
              <w:pStyle w:val="NoSpacing"/>
              <w:rPr>
                <w:rFonts w:ascii="Roboto" w:hAnsi="Roboto"/>
              </w:rPr>
            </w:pPr>
            <w:r w:rsidRPr="00E06CF8">
              <w:rPr>
                <w:rFonts w:ascii="Roboto" w:hAnsi="Roboto"/>
              </w:rPr>
              <w:t>Total Operating Expenses</w:t>
            </w:r>
          </w:p>
        </w:tc>
        <w:tc>
          <w:tcPr>
            <w:tcW w:w="15" w:type="dxa"/>
            <w:tcMar>
              <w:top w:w="100" w:type="dxa"/>
              <w:left w:w="100" w:type="dxa"/>
              <w:bottom w:w="100" w:type="dxa"/>
              <w:right w:w="100" w:type="dxa"/>
            </w:tcMar>
          </w:tcPr>
          <w:p w14:paraId="7EEA8734" w14:textId="77777777" w:rsidR="00625A18" w:rsidRPr="00E06CF8" w:rsidRDefault="00625A18" w:rsidP="00625A18">
            <w:pPr>
              <w:pStyle w:val="NoSpacing"/>
              <w:rPr>
                <w:rFonts w:ascii="Roboto" w:hAnsi="Roboto"/>
              </w:rPr>
            </w:pPr>
            <w:r w:rsidRPr="00E06CF8">
              <w:rPr>
                <w:rFonts w:ascii="Roboto" w:hAnsi="Roboto"/>
              </w:rPr>
              <w:t>$204,000.00</w:t>
            </w:r>
          </w:p>
        </w:tc>
        <w:tc>
          <w:tcPr>
            <w:tcW w:w="15" w:type="dxa"/>
            <w:tcMar>
              <w:top w:w="100" w:type="dxa"/>
              <w:left w:w="100" w:type="dxa"/>
              <w:bottom w:w="100" w:type="dxa"/>
              <w:right w:w="100" w:type="dxa"/>
            </w:tcMar>
          </w:tcPr>
          <w:p w14:paraId="0651CAC8" w14:textId="77777777" w:rsidR="00625A18" w:rsidRPr="00E06CF8" w:rsidRDefault="00625A18" w:rsidP="00625A18">
            <w:pPr>
              <w:pStyle w:val="NoSpacing"/>
              <w:rPr>
                <w:rFonts w:ascii="Roboto" w:hAnsi="Roboto"/>
              </w:rPr>
            </w:pPr>
            <w:r w:rsidRPr="00E06CF8">
              <w:rPr>
                <w:rFonts w:ascii="Roboto" w:hAnsi="Roboto"/>
              </w:rPr>
              <w:t>$255,000.00</w:t>
            </w:r>
          </w:p>
        </w:tc>
        <w:tc>
          <w:tcPr>
            <w:tcW w:w="15" w:type="dxa"/>
            <w:tcMar>
              <w:top w:w="100" w:type="dxa"/>
              <w:left w:w="100" w:type="dxa"/>
              <w:bottom w:w="100" w:type="dxa"/>
              <w:right w:w="100" w:type="dxa"/>
            </w:tcMar>
          </w:tcPr>
          <w:p w14:paraId="0ADD1BEC" w14:textId="77777777" w:rsidR="00625A18" w:rsidRPr="00E06CF8" w:rsidRDefault="00625A18" w:rsidP="00625A18">
            <w:pPr>
              <w:pStyle w:val="NoSpacing"/>
              <w:rPr>
                <w:rFonts w:ascii="Roboto" w:hAnsi="Roboto"/>
              </w:rPr>
            </w:pPr>
            <w:r w:rsidRPr="00E06CF8">
              <w:rPr>
                <w:rFonts w:ascii="Roboto" w:hAnsi="Roboto"/>
              </w:rPr>
              <w:t>$318,750.00</w:t>
            </w:r>
          </w:p>
        </w:tc>
      </w:tr>
      <w:tr w:rsidR="00625A18" w:rsidRPr="00E06CF8" w14:paraId="3D7925FD" w14:textId="77777777" w:rsidTr="009A2DF1">
        <w:tc>
          <w:tcPr>
            <w:tcW w:w="40" w:type="dxa"/>
            <w:tcMar>
              <w:top w:w="100" w:type="dxa"/>
              <w:left w:w="100" w:type="dxa"/>
              <w:bottom w:w="100" w:type="dxa"/>
              <w:right w:w="100" w:type="dxa"/>
            </w:tcMar>
          </w:tcPr>
          <w:p w14:paraId="08CDDB74" w14:textId="77777777" w:rsidR="00625A18" w:rsidRPr="00E06CF8" w:rsidRDefault="00625A18" w:rsidP="00625A18">
            <w:pPr>
              <w:pStyle w:val="NoSpacing"/>
              <w:rPr>
                <w:rFonts w:ascii="Roboto" w:hAnsi="Roboto"/>
              </w:rPr>
            </w:pPr>
            <w:r w:rsidRPr="00E06CF8">
              <w:rPr>
                <w:rFonts w:ascii="Roboto" w:hAnsi="Roboto"/>
                <w:b/>
                <w:bCs/>
              </w:rPr>
              <w:t>Earnings Before Interest and Tax</w:t>
            </w:r>
          </w:p>
        </w:tc>
        <w:tc>
          <w:tcPr>
            <w:tcW w:w="15" w:type="dxa"/>
            <w:tcMar>
              <w:top w:w="100" w:type="dxa"/>
              <w:left w:w="100" w:type="dxa"/>
              <w:bottom w:w="100" w:type="dxa"/>
              <w:right w:w="100" w:type="dxa"/>
            </w:tcMar>
          </w:tcPr>
          <w:p w14:paraId="5C68B792" w14:textId="77777777" w:rsidR="00625A18" w:rsidRPr="00E06CF8" w:rsidRDefault="00625A18" w:rsidP="00625A18">
            <w:pPr>
              <w:pStyle w:val="NoSpacing"/>
              <w:rPr>
                <w:rFonts w:ascii="Roboto" w:hAnsi="Roboto"/>
              </w:rPr>
            </w:pPr>
            <w:r w:rsidRPr="00E06CF8">
              <w:rPr>
                <w:rFonts w:ascii="Roboto" w:hAnsi="Roboto"/>
                <w:b/>
                <w:bCs/>
              </w:rPr>
              <w:t>$60,000.00</w:t>
            </w:r>
          </w:p>
        </w:tc>
        <w:tc>
          <w:tcPr>
            <w:tcW w:w="15" w:type="dxa"/>
            <w:tcMar>
              <w:top w:w="100" w:type="dxa"/>
              <w:left w:w="100" w:type="dxa"/>
              <w:bottom w:w="100" w:type="dxa"/>
              <w:right w:w="100" w:type="dxa"/>
            </w:tcMar>
          </w:tcPr>
          <w:p w14:paraId="3857525A" w14:textId="77777777" w:rsidR="00625A18" w:rsidRPr="00E06CF8" w:rsidRDefault="00625A18" w:rsidP="00625A18">
            <w:pPr>
              <w:pStyle w:val="NoSpacing"/>
              <w:rPr>
                <w:rFonts w:ascii="Roboto" w:hAnsi="Roboto"/>
              </w:rPr>
            </w:pPr>
            <w:r w:rsidRPr="00E06CF8">
              <w:rPr>
                <w:rFonts w:ascii="Roboto" w:hAnsi="Roboto"/>
                <w:b/>
                <w:bCs/>
              </w:rPr>
              <w:t>$84,000.00</w:t>
            </w:r>
          </w:p>
        </w:tc>
        <w:tc>
          <w:tcPr>
            <w:tcW w:w="15" w:type="dxa"/>
            <w:tcMar>
              <w:top w:w="100" w:type="dxa"/>
              <w:left w:w="100" w:type="dxa"/>
              <w:bottom w:w="100" w:type="dxa"/>
              <w:right w:w="100" w:type="dxa"/>
            </w:tcMar>
          </w:tcPr>
          <w:p w14:paraId="08FF1945" w14:textId="77777777" w:rsidR="00625A18" w:rsidRPr="00E06CF8" w:rsidRDefault="00625A18" w:rsidP="00625A18">
            <w:pPr>
              <w:pStyle w:val="NoSpacing"/>
              <w:rPr>
                <w:rFonts w:ascii="Roboto" w:hAnsi="Roboto"/>
              </w:rPr>
            </w:pPr>
            <w:r w:rsidRPr="00E06CF8">
              <w:rPr>
                <w:rFonts w:ascii="Roboto" w:hAnsi="Roboto"/>
                <w:b/>
                <w:bCs/>
              </w:rPr>
              <w:t>$114,000.00</w:t>
            </w:r>
          </w:p>
        </w:tc>
      </w:tr>
      <w:tr w:rsidR="00625A18" w:rsidRPr="00E06CF8" w14:paraId="35C32089" w14:textId="77777777" w:rsidTr="009A2DF1">
        <w:tc>
          <w:tcPr>
            <w:tcW w:w="40" w:type="dxa"/>
            <w:tcMar>
              <w:top w:w="100" w:type="dxa"/>
              <w:left w:w="100" w:type="dxa"/>
              <w:bottom w:w="100" w:type="dxa"/>
              <w:right w:w="100" w:type="dxa"/>
            </w:tcMar>
          </w:tcPr>
          <w:p w14:paraId="6BB31E0B" w14:textId="77777777" w:rsidR="00625A18" w:rsidRPr="00E06CF8" w:rsidRDefault="00625A18" w:rsidP="00625A18">
            <w:pPr>
              <w:pStyle w:val="NoSpacing"/>
              <w:rPr>
                <w:rFonts w:ascii="Roboto" w:hAnsi="Roboto"/>
              </w:rPr>
            </w:pPr>
            <w:r w:rsidRPr="00E06CF8">
              <w:rPr>
                <w:rFonts w:ascii="Roboto" w:hAnsi="Roboto"/>
              </w:rPr>
              <w:t>Interest and Tax</w:t>
            </w:r>
          </w:p>
        </w:tc>
        <w:tc>
          <w:tcPr>
            <w:tcW w:w="15" w:type="dxa"/>
            <w:tcMar>
              <w:top w:w="100" w:type="dxa"/>
              <w:left w:w="100" w:type="dxa"/>
              <w:bottom w:w="100" w:type="dxa"/>
              <w:right w:w="100" w:type="dxa"/>
            </w:tcMar>
          </w:tcPr>
          <w:p w14:paraId="5194829B" w14:textId="77777777" w:rsidR="00625A18" w:rsidRPr="00E06CF8" w:rsidRDefault="00625A18" w:rsidP="00625A18">
            <w:pPr>
              <w:pStyle w:val="NoSpacing"/>
              <w:rPr>
                <w:rFonts w:ascii="Roboto" w:hAnsi="Roboto"/>
              </w:rPr>
            </w:pPr>
            <w:r w:rsidRPr="00E06CF8">
              <w:rPr>
                <w:rFonts w:ascii="Roboto" w:hAnsi="Roboto"/>
              </w:rPr>
              <w:t>$66,000.00</w:t>
            </w:r>
          </w:p>
        </w:tc>
        <w:tc>
          <w:tcPr>
            <w:tcW w:w="15" w:type="dxa"/>
            <w:tcMar>
              <w:top w:w="100" w:type="dxa"/>
              <w:left w:w="100" w:type="dxa"/>
              <w:bottom w:w="100" w:type="dxa"/>
              <w:right w:w="100" w:type="dxa"/>
            </w:tcMar>
          </w:tcPr>
          <w:p w14:paraId="496362D4" w14:textId="77777777" w:rsidR="00625A18" w:rsidRPr="00E06CF8" w:rsidRDefault="00625A18" w:rsidP="00625A18">
            <w:pPr>
              <w:pStyle w:val="NoSpacing"/>
              <w:rPr>
                <w:rFonts w:ascii="Roboto" w:hAnsi="Roboto"/>
              </w:rPr>
            </w:pPr>
            <w:r w:rsidRPr="00E06CF8">
              <w:rPr>
                <w:rFonts w:ascii="Roboto" w:hAnsi="Roboto"/>
              </w:rPr>
              <w:t>$66,000.00</w:t>
            </w:r>
          </w:p>
        </w:tc>
        <w:tc>
          <w:tcPr>
            <w:tcW w:w="15" w:type="dxa"/>
            <w:tcMar>
              <w:top w:w="100" w:type="dxa"/>
              <w:left w:w="100" w:type="dxa"/>
              <w:bottom w:w="100" w:type="dxa"/>
              <w:right w:w="100" w:type="dxa"/>
            </w:tcMar>
          </w:tcPr>
          <w:p w14:paraId="04D335C9" w14:textId="77777777" w:rsidR="00625A18" w:rsidRPr="00E06CF8" w:rsidRDefault="00625A18" w:rsidP="00625A18">
            <w:pPr>
              <w:pStyle w:val="NoSpacing"/>
              <w:rPr>
                <w:rFonts w:ascii="Roboto" w:hAnsi="Roboto"/>
              </w:rPr>
            </w:pPr>
            <w:r w:rsidRPr="00E06CF8">
              <w:rPr>
                <w:rFonts w:ascii="Roboto" w:hAnsi="Roboto"/>
              </w:rPr>
              <w:t>$66,000.00</w:t>
            </w:r>
          </w:p>
        </w:tc>
      </w:tr>
      <w:tr w:rsidR="00625A18" w:rsidRPr="00E06CF8" w14:paraId="1A19BF4D" w14:textId="77777777" w:rsidTr="009A2DF1">
        <w:tc>
          <w:tcPr>
            <w:tcW w:w="40" w:type="dxa"/>
            <w:tcMar>
              <w:top w:w="100" w:type="dxa"/>
              <w:left w:w="100" w:type="dxa"/>
              <w:bottom w:w="100" w:type="dxa"/>
              <w:right w:w="100" w:type="dxa"/>
            </w:tcMar>
          </w:tcPr>
          <w:p w14:paraId="19C3EA4F" w14:textId="77777777" w:rsidR="00625A18" w:rsidRPr="00E06CF8" w:rsidRDefault="00625A18" w:rsidP="00625A18">
            <w:pPr>
              <w:pStyle w:val="NoSpacing"/>
              <w:rPr>
                <w:rFonts w:ascii="Roboto" w:hAnsi="Roboto"/>
              </w:rPr>
            </w:pPr>
            <w:r w:rsidRPr="00E06CF8">
              <w:rPr>
                <w:rFonts w:ascii="Roboto" w:hAnsi="Roboto"/>
                <w:b/>
                <w:bCs/>
              </w:rPr>
              <w:t>Net Income</w:t>
            </w:r>
          </w:p>
        </w:tc>
        <w:tc>
          <w:tcPr>
            <w:tcW w:w="15" w:type="dxa"/>
            <w:tcMar>
              <w:top w:w="100" w:type="dxa"/>
              <w:left w:w="100" w:type="dxa"/>
              <w:bottom w:w="100" w:type="dxa"/>
              <w:right w:w="100" w:type="dxa"/>
            </w:tcMar>
          </w:tcPr>
          <w:p w14:paraId="0C009791" w14:textId="77777777" w:rsidR="00625A18" w:rsidRPr="00E06CF8" w:rsidRDefault="00625A18" w:rsidP="00625A18">
            <w:pPr>
              <w:pStyle w:val="NoSpacing"/>
              <w:rPr>
                <w:rFonts w:ascii="Roboto" w:hAnsi="Roboto"/>
              </w:rPr>
            </w:pPr>
            <w:r w:rsidRPr="00E06CF8">
              <w:rPr>
                <w:rFonts w:ascii="Roboto" w:hAnsi="Roboto"/>
                <w:b/>
                <w:bCs/>
              </w:rPr>
              <w:t>-$6,000.00</w:t>
            </w:r>
          </w:p>
        </w:tc>
        <w:tc>
          <w:tcPr>
            <w:tcW w:w="15" w:type="dxa"/>
            <w:tcMar>
              <w:top w:w="100" w:type="dxa"/>
              <w:left w:w="100" w:type="dxa"/>
              <w:bottom w:w="100" w:type="dxa"/>
              <w:right w:w="100" w:type="dxa"/>
            </w:tcMar>
          </w:tcPr>
          <w:p w14:paraId="0DC3585E" w14:textId="77777777" w:rsidR="00625A18" w:rsidRPr="00E06CF8" w:rsidRDefault="00625A18" w:rsidP="00625A18">
            <w:pPr>
              <w:pStyle w:val="NoSpacing"/>
              <w:rPr>
                <w:rFonts w:ascii="Roboto" w:hAnsi="Roboto"/>
              </w:rPr>
            </w:pPr>
            <w:r w:rsidRPr="00E06CF8">
              <w:rPr>
                <w:rFonts w:ascii="Roboto" w:hAnsi="Roboto"/>
                <w:b/>
                <w:bCs/>
              </w:rPr>
              <w:t>$18,000.00</w:t>
            </w:r>
          </w:p>
        </w:tc>
        <w:tc>
          <w:tcPr>
            <w:tcW w:w="15" w:type="dxa"/>
            <w:tcMar>
              <w:top w:w="100" w:type="dxa"/>
              <w:left w:w="100" w:type="dxa"/>
              <w:bottom w:w="100" w:type="dxa"/>
              <w:right w:w="100" w:type="dxa"/>
            </w:tcMar>
          </w:tcPr>
          <w:p w14:paraId="1A21B497" w14:textId="77777777" w:rsidR="00625A18" w:rsidRPr="00E06CF8" w:rsidRDefault="00625A18" w:rsidP="00625A18">
            <w:pPr>
              <w:pStyle w:val="NoSpacing"/>
              <w:rPr>
                <w:rFonts w:ascii="Roboto" w:hAnsi="Roboto"/>
              </w:rPr>
            </w:pPr>
            <w:r w:rsidRPr="00E06CF8">
              <w:rPr>
                <w:rFonts w:ascii="Roboto" w:hAnsi="Roboto"/>
                <w:b/>
                <w:bCs/>
              </w:rPr>
              <w:t>$48,000.00</w:t>
            </w:r>
          </w:p>
        </w:tc>
      </w:tr>
      <w:tr w:rsidR="00625A18" w:rsidRPr="00E06CF8" w14:paraId="167655FF" w14:textId="77777777" w:rsidTr="009A2DF1">
        <w:tc>
          <w:tcPr>
            <w:tcW w:w="40" w:type="dxa"/>
            <w:tcMar>
              <w:top w:w="100" w:type="dxa"/>
              <w:left w:w="100" w:type="dxa"/>
              <w:bottom w:w="100" w:type="dxa"/>
              <w:right w:w="100" w:type="dxa"/>
            </w:tcMar>
          </w:tcPr>
          <w:p w14:paraId="68CCBA85" w14:textId="77777777" w:rsidR="00625A18" w:rsidRPr="00E06CF8" w:rsidRDefault="00625A18" w:rsidP="00625A18">
            <w:pPr>
              <w:pStyle w:val="NoSpacing"/>
              <w:rPr>
                <w:rFonts w:ascii="Roboto" w:hAnsi="Roboto"/>
              </w:rPr>
            </w:pPr>
            <w:r w:rsidRPr="00E06CF8">
              <w:rPr>
                <w:rFonts w:ascii="Roboto" w:hAnsi="Roboto"/>
                <w:b/>
                <w:bCs/>
              </w:rPr>
              <w:t>Net Margin</w:t>
            </w:r>
          </w:p>
        </w:tc>
        <w:tc>
          <w:tcPr>
            <w:tcW w:w="15" w:type="dxa"/>
            <w:tcMar>
              <w:top w:w="100" w:type="dxa"/>
              <w:left w:w="100" w:type="dxa"/>
              <w:bottom w:w="100" w:type="dxa"/>
              <w:right w:w="100" w:type="dxa"/>
            </w:tcMar>
          </w:tcPr>
          <w:p w14:paraId="111C8072" w14:textId="77777777" w:rsidR="00625A18" w:rsidRPr="00E06CF8" w:rsidRDefault="00625A18" w:rsidP="00625A18">
            <w:pPr>
              <w:pStyle w:val="NoSpacing"/>
              <w:rPr>
                <w:rFonts w:ascii="Roboto" w:hAnsi="Roboto"/>
              </w:rPr>
            </w:pPr>
            <w:r w:rsidRPr="00E06CF8">
              <w:rPr>
                <w:rFonts w:ascii="Roboto" w:hAnsi="Roboto"/>
                <w:b/>
                <w:bCs/>
              </w:rPr>
              <w:t>-2.00%</w:t>
            </w:r>
          </w:p>
        </w:tc>
        <w:tc>
          <w:tcPr>
            <w:tcW w:w="15" w:type="dxa"/>
            <w:tcMar>
              <w:top w:w="100" w:type="dxa"/>
              <w:left w:w="100" w:type="dxa"/>
              <w:bottom w:w="100" w:type="dxa"/>
              <w:right w:w="100" w:type="dxa"/>
            </w:tcMar>
          </w:tcPr>
          <w:p w14:paraId="0D78601F" w14:textId="77777777" w:rsidR="00625A18" w:rsidRPr="00E06CF8" w:rsidRDefault="00625A18" w:rsidP="00625A18">
            <w:pPr>
              <w:pStyle w:val="NoSpacing"/>
              <w:rPr>
                <w:rFonts w:ascii="Roboto" w:hAnsi="Roboto"/>
              </w:rPr>
            </w:pPr>
            <w:r w:rsidRPr="00E06CF8">
              <w:rPr>
                <w:rFonts w:ascii="Roboto" w:hAnsi="Roboto"/>
                <w:b/>
                <w:bCs/>
              </w:rPr>
              <w:t>4.80%</w:t>
            </w:r>
          </w:p>
        </w:tc>
        <w:tc>
          <w:tcPr>
            <w:tcW w:w="15" w:type="dxa"/>
            <w:tcMar>
              <w:top w:w="100" w:type="dxa"/>
              <w:left w:w="100" w:type="dxa"/>
              <w:bottom w:w="100" w:type="dxa"/>
              <w:right w:w="100" w:type="dxa"/>
            </w:tcMar>
          </w:tcPr>
          <w:p w14:paraId="5E0C3C68" w14:textId="77777777" w:rsidR="00625A18" w:rsidRPr="00E06CF8" w:rsidRDefault="00625A18" w:rsidP="00625A18">
            <w:pPr>
              <w:pStyle w:val="NoSpacing"/>
              <w:rPr>
                <w:rFonts w:ascii="Roboto" w:hAnsi="Roboto"/>
              </w:rPr>
            </w:pPr>
            <w:r w:rsidRPr="00E06CF8">
              <w:rPr>
                <w:rFonts w:ascii="Roboto" w:hAnsi="Roboto"/>
                <w:b/>
                <w:bCs/>
              </w:rPr>
              <w:t>10.24%</w:t>
            </w:r>
          </w:p>
        </w:tc>
      </w:tr>
    </w:tbl>
    <w:p w14:paraId="54CDE6E9" w14:textId="77777777" w:rsidR="00625A18" w:rsidRPr="00E06CF8" w:rsidRDefault="00625A18" w:rsidP="00625A18">
      <w:pPr>
        <w:pStyle w:val="NoSpacing"/>
        <w:rPr>
          <w:rFonts w:ascii="Roboto" w:hAnsi="Roboto"/>
        </w:rPr>
      </w:pPr>
      <w:r w:rsidRPr="00E06CF8">
        <w:rPr>
          <w:rFonts w:ascii="Roboto" w:hAnsi="Roboto"/>
        </w:rPr>
        <w:br w:type="page"/>
      </w:r>
    </w:p>
    <w:p w14:paraId="7A205939" w14:textId="77777777" w:rsidR="00625A18" w:rsidRPr="00E06CF8" w:rsidRDefault="00625A18" w:rsidP="00625A18">
      <w:pPr>
        <w:pStyle w:val="NoSpacing"/>
        <w:rPr>
          <w:rFonts w:ascii="Roboto" w:hAnsi="Roboto"/>
        </w:rPr>
      </w:pPr>
      <w:r w:rsidRPr="00E06CF8">
        <w:rPr>
          <w:rFonts w:ascii="Roboto" w:hAnsi="Roboto"/>
          <w:b/>
          <w:bCs/>
          <w:sz w:val="30"/>
          <w:szCs w:val="30"/>
        </w:rPr>
        <w:lastRenderedPageBreak/>
        <w:t>Risks and Mitigation</w:t>
      </w:r>
    </w:p>
    <w:p w14:paraId="09925105" w14:textId="77777777" w:rsidR="0018792E" w:rsidRDefault="0018792E" w:rsidP="00625A18">
      <w:pPr>
        <w:pStyle w:val="NoSpacing"/>
        <w:rPr>
          <w:rFonts w:ascii="Roboto" w:hAnsi="Roboto"/>
          <w:b/>
          <w:bCs/>
        </w:rPr>
      </w:pPr>
    </w:p>
    <w:p w14:paraId="460BE514" w14:textId="26258CAB" w:rsidR="00625A18" w:rsidRPr="00E06CF8" w:rsidRDefault="00625A18" w:rsidP="00625A18">
      <w:pPr>
        <w:pStyle w:val="NoSpacing"/>
        <w:rPr>
          <w:rFonts w:ascii="Roboto" w:hAnsi="Roboto"/>
        </w:rPr>
      </w:pPr>
      <w:r w:rsidRPr="00E06CF8">
        <w:rPr>
          <w:rFonts w:ascii="Roboto" w:hAnsi="Roboto"/>
          <w:b/>
          <w:bCs/>
        </w:rPr>
        <w:t>Identified Risks</w:t>
      </w:r>
    </w:p>
    <w:p w14:paraId="51601664" w14:textId="77777777" w:rsidR="00625A18" w:rsidRPr="00E06CF8" w:rsidRDefault="00625A18" w:rsidP="00625A18">
      <w:pPr>
        <w:pStyle w:val="NoSpacing"/>
        <w:rPr>
          <w:rFonts w:ascii="Roboto" w:hAnsi="Roboto"/>
        </w:rPr>
      </w:pPr>
    </w:p>
    <w:p w14:paraId="6E47EA45" w14:textId="77777777" w:rsidR="00625A18" w:rsidRPr="00E06CF8" w:rsidRDefault="00625A18" w:rsidP="00625A18">
      <w:pPr>
        <w:pStyle w:val="NoSpacing"/>
        <w:rPr>
          <w:rFonts w:ascii="Roboto" w:hAnsi="Roboto"/>
        </w:rPr>
      </w:pPr>
      <w:r w:rsidRPr="00E06CF8">
        <w:rPr>
          <w:rFonts w:ascii="Roboto" w:hAnsi="Roboto"/>
        </w:rPr>
        <w:t>IDENTIFIED RISKS</w:t>
      </w:r>
    </w:p>
    <w:p w14:paraId="57F34124" w14:textId="77777777" w:rsidR="00625A18" w:rsidRPr="00E06CF8" w:rsidRDefault="00625A18" w:rsidP="00625A18">
      <w:pPr>
        <w:pStyle w:val="NoSpacing"/>
        <w:rPr>
          <w:rFonts w:ascii="Roboto" w:hAnsi="Roboto"/>
        </w:rPr>
      </w:pPr>
    </w:p>
    <w:p w14:paraId="2A16E775" w14:textId="77777777" w:rsidR="00625A18" w:rsidRPr="00E06CF8" w:rsidRDefault="00625A18" w:rsidP="00625A18">
      <w:pPr>
        <w:pStyle w:val="NoSpacing"/>
        <w:rPr>
          <w:rFonts w:ascii="Roboto" w:hAnsi="Roboto"/>
        </w:rPr>
      </w:pPr>
      <w:r w:rsidRPr="00E06CF8">
        <w:rPr>
          <w:rFonts w:ascii="Roboto" w:hAnsi="Roboto"/>
        </w:rPr>
        <w:t xml:space="preserve">As with any business venture, Execute AI faces certain risks and challenges that need to be addressed </w:t>
      </w:r>
      <w:proofErr w:type="gramStart"/>
      <w:r w:rsidRPr="00E06CF8">
        <w:rPr>
          <w:rFonts w:ascii="Roboto" w:hAnsi="Roboto"/>
        </w:rPr>
        <w:t>in order to</w:t>
      </w:r>
      <w:proofErr w:type="gramEnd"/>
      <w:r w:rsidRPr="00E06CF8">
        <w:rPr>
          <w:rFonts w:ascii="Roboto" w:hAnsi="Roboto"/>
        </w:rPr>
        <w:t xml:space="preserve"> ensure its success. Here are some of the identified risks specific to our business:</w:t>
      </w:r>
    </w:p>
    <w:p w14:paraId="4BBA4420" w14:textId="77777777" w:rsidR="00625A18" w:rsidRPr="00E06CF8" w:rsidRDefault="00625A18" w:rsidP="00625A18">
      <w:pPr>
        <w:pStyle w:val="NoSpacing"/>
        <w:rPr>
          <w:rFonts w:ascii="Roboto" w:hAnsi="Roboto"/>
        </w:rPr>
      </w:pPr>
    </w:p>
    <w:p w14:paraId="43D46A8C" w14:textId="77777777" w:rsidR="00625A18" w:rsidRPr="00E06CF8" w:rsidRDefault="00625A18" w:rsidP="00625A18">
      <w:pPr>
        <w:pStyle w:val="NoSpacing"/>
        <w:rPr>
          <w:rFonts w:ascii="Roboto" w:hAnsi="Roboto"/>
        </w:rPr>
      </w:pPr>
      <w:r w:rsidRPr="00E06CF8">
        <w:rPr>
          <w:rFonts w:ascii="Roboto" w:hAnsi="Roboto"/>
        </w:rPr>
        <w:t xml:space="preserve"> 1. Technological Dependence: As an AI-powered software company, Execute AI is heavily reliant on technology infrastructure and advancements. Any disruptions or failures in the underlying technology could impact the performance and availability of our platform. To mitigate this risk, we will invest in robust backup systems, redundancy measures, and regular maintenance to ensure uninterrupted service.</w:t>
      </w:r>
    </w:p>
    <w:p w14:paraId="47085E6A" w14:textId="77777777" w:rsidR="00625A18" w:rsidRPr="00E06CF8" w:rsidRDefault="00625A18" w:rsidP="00625A18">
      <w:pPr>
        <w:pStyle w:val="NoSpacing"/>
        <w:rPr>
          <w:rFonts w:ascii="Roboto" w:hAnsi="Roboto"/>
        </w:rPr>
      </w:pPr>
    </w:p>
    <w:p w14:paraId="271AF561" w14:textId="77777777" w:rsidR="00625A18" w:rsidRPr="00E06CF8" w:rsidRDefault="00625A18" w:rsidP="00625A18">
      <w:pPr>
        <w:pStyle w:val="NoSpacing"/>
        <w:rPr>
          <w:rFonts w:ascii="Roboto" w:hAnsi="Roboto"/>
        </w:rPr>
      </w:pPr>
      <w:r w:rsidRPr="00E06CF8">
        <w:rPr>
          <w:rFonts w:ascii="Roboto" w:hAnsi="Roboto"/>
        </w:rPr>
        <w:t xml:space="preserve"> 2. Data Security and Privacy: Our platform deals with sensitive business data, making data security and privacy a critical concern. Breaches or unauthorized access to customer data could lead to reputational damage and legal consequences. We will implement stringent security measures, including encryption protocols, access controls, and regular security audits to safeguard customer information.</w:t>
      </w:r>
    </w:p>
    <w:p w14:paraId="50446128" w14:textId="77777777" w:rsidR="00625A18" w:rsidRPr="00E06CF8" w:rsidRDefault="00625A18" w:rsidP="00625A18">
      <w:pPr>
        <w:pStyle w:val="NoSpacing"/>
        <w:rPr>
          <w:rFonts w:ascii="Roboto" w:hAnsi="Roboto"/>
        </w:rPr>
      </w:pPr>
    </w:p>
    <w:p w14:paraId="6A5009FB" w14:textId="77777777" w:rsidR="00625A18" w:rsidRPr="00E06CF8" w:rsidRDefault="00625A18" w:rsidP="00625A18">
      <w:pPr>
        <w:pStyle w:val="NoSpacing"/>
        <w:rPr>
          <w:rFonts w:ascii="Roboto" w:hAnsi="Roboto"/>
        </w:rPr>
      </w:pPr>
      <w:r w:rsidRPr="00E06CF8">
        <w:rPr>
          <w:rFonts w:ascii="Roboto" w:hAnsi="Roboto"/>
        </w:rPr>
        <w:t xml:space="preserve"> 3. Market Competition: The AI software industry is highly competitive, with numerous players offering similar solutions. Competitors may have established market presence, larger customer bases, or more resources at their disposal. To stay ahead, Execute AI will differentiate itself by continuously improving our AI models, providing customized solutions tailored to each business's needs, and offering ongoing training and support.</w:t>
      </w:r>
    </w:p>
    <w:p w14:paraId="1B9BC2D8" w14:textId="77777777" w:rsidR="00625A18" w:rsidRPr="00E06CF8" w:rsidRDefault="00625A18" w:rsidP="00625A18">
      <w:pPr>
        <w:pStyle w:val="NoSpacing"/>
        <w:rPr>
          <w:rFonts w:ascii="Roboto" w:hAnsi="Roboto"/>
        </w:rPr>
      </w:pPr>
    </w:p>
    <w:p w14:paraId="418E9815" w14:textId="77777777" w:rsidR="00625A18" w:rsidRPr="00E06CF8" w:rsidRDefault="00625A18" w:rsidP="00625A18">
      <w:pPr>
        <w:pStyle w:val="NoSpacing"/>
        <w:rPr>
          <w:rFonts w:ascii="Roboto" w:hAnsi="Roboto"/>
        </w:rPr>
      </w:pPr>
      <w:r w:rsidRPr="00E06CF8">
        <w:rPr>
          <w:rFonts w:ascii="Roboto" w:hAnsi="Roboto"/>
        </w:rPr>
        <w:t xml:space="preserve"> 4. Regulatory Compliance: The use of AI technology is subject to various regulations and legal frameworks that govern data protection, privacy rights, intellectual property rights, and ethical considerations. Failure to comply with these regulations could result in penalties or legal actions against Execute AI. We will closely monitor regulatory developments and ensure strict adherence to all applicable laws.</w:t>
      </w:r>
    </w:p>
    <w:p w14:paraId="166D3FA3" w14:textId="77777777" w:rsidR="00625A18" w:rsidRPr="00E06CF8" w:rsidRDefault="00625A18" w:rsidP="00625A18">
      <w:pPr>
        <w:pStyle w:val="NoSpacing"/>
        <w:rPr>
          <w:rFonts w:ascii="Roboto" w:hAnsi="Roboto"/>
        </w:rPr>
      </w:pPr>
    </w:p>
    <w:p w14:paraId="782F1A2A" w14:textId="77777777" w:rsidR="00625A18" w:rsidRPr="00E06CF8" w:rsidRDefault="00625A18" w:rsidP="00625A18">
      <w:pPr>
        <w:pStyle w:val="NoSpacing"/>
        <w:rPr>
          <w:rFonts w:ascii="Roboto" w:hAnsi="Roboto"/>
        </w:rPr>
      </w:pPr>
      <w:r w:rsidRPr="00E06CF8">
        <w:rPr>
          <w:rFonts w:ascii="Roboto" w:hAnsi="Roboto"/>
        </w:rPr>
        <w:t xml:space="preserve"> 5. Customer Adoption: Convincing businesses to adopt new technologies can be challenging. Some potential customers may be hesitant due to concerns about implementation complexity or resistance from employees accustomed to traditional processes. Execute AI will address this risk by providing comprehensive onboarding support, training programs for employees at all levels of the organization, and clear communication about the benefits of our platform.</w:t>
      </w:r>
    </w:p>
    <w:p w14:paraId="420BC82D" w14:textId="77777777" w:rsidR="00625A18" w:rsidRPr="00E06CF8" w:rsidRDefault="00625A18" w:rsidP="00625A18">
      <w:pPr>
        <w:pStyle w:val="NoSpacing"/>
        <w:rPr>
          <w:rFonts w:ascii="Roboto" w:hAnsi="Roboto"/>
        </w:rPr>
      </w:pPr>
    </w:p>
    <w:p w14:paraId="590B3732" w14:textId="77777777" w:rsidR="00625A18" w:rsidRPr="00E06CF8" w:rsidRDefault="00625A18" w:rsidP="00625A18">
      <w:pPr>
        <w:pStyle w:val="NoSpacing"/>
        <w:rPr>
          <w:rFonts w:ascii="Roboto" w:hAnsi="Roboto"/>
        </w:rPr>
      </w:pPr>
      <w:r w:rsidRPr="00E06CF8">
        <w:rPr>
          <w:rFonts w:ascii="Roboto" w:hAnsi="Roboto"/>
        </w:rPr>
        <w:t xml:space="preserve"> 6. Dependency on Strategic Partnerships: Our growth strategy relies on forming strategic partnerships with industry leaders for market reach and integration opportunities. However, there is a risk that these partnerships may not materialize as planned or fail to deliver the expected results. To mitigate this risk, we will diversify our partnership portfolio while maintaining strong relationships with existing partners.</w:t>
      </w:r>
    </w:p>
    <w:p w14:paraId="1E5152A1" w14:textId="77777777" w:rsidR="00625A18" w:rsidRPr="00E06CF8" w:rsidRDefault="00625A18" w:rsidP="00625A18">
      <w:pPr>
        <w:pStyle w:val="NoSpacing"/>
        <w:rPr>
          <w:rFonts w:ascii="Roboto" w:hAnsi="Roboto"/>
        </w:rPr>
      </w:pPr>
    </w:p>
    <w:p w14:paraId="30DBBFAF" w14:textId="77777777" w:rsidR="00625A18" w:rsidRPr="00E06CF8" w:rsidRDefault="00625A18" w:rsidP="00625A18">
      <w:pPr>
        <w:pStyle w:val="NoSpacing"/>
        <w:rPr>
          <w:rFonts w:ascii="Roboto" w:hAnsi="Roboto"/>
        </w:rPr>
      </w:pPr>
      <w:r w:rsidRPr="00E06CF8">
        <w:rPr>
          <w:rFonts w:ascii="Roboto" w:hAnsi="Roboto"/>
        </w:rPr>
        <w:t xml:space="preserve"> 7. Evolving Technology Landscape: The field of AI is rapidly evolving with new advancements emerging regularly. There is a risk that our technology may become outdated or less competitive over time if we fail to keep pace with industry developments. Execute AI will invest in continuous research and development efforts to stay at the forefront of technological innovation.</w:t>
      </w:r>
    </w:p>
    <w:p w14:paraId="79556434" w14:textId="77777777" w:rsidR="00625A18" w:rsidRPr="00E06CF8" w:rsidRDefault="00625A18" w:rsidP="00625A18">
      <w:pPr>
        <w:pStyle w:val="NoSpacing"/>
        <w:rPr>
          <w:rFonts w:ascii="Roboto" w:hAnsi="Roboto"/>
        </w:rPr>
      </w:pPr>
    </w:p>
    <w:p w14:paraId="5BF2119B" w14:textId="77777777" w:rsidR="00625A18" w:rsidRPr="00E06CF8" w:rsidRDefault="00625A18" w:rsidP="00625A18">
      <w:pPr>
        <w:pStyle w:val="NoSpacing"/>
        <w:rPr>
          <w:rFonts w:ascii="Roboto" w:hAnsi="Roboto"/>
        </w:rPr>
      </w:pPr>
      <w:r w:rsidRPr="00E06CF8">
        <w:rPr>
          <w:rFonts w:ascii="Roboto" w:hAnsi="Roboto"/>
        </w:rPr>
        <w:t>By proactively identifying these risks and implementing appropriate mitigation strategies, Execute AI aims to navigate potential challenges successfully while capitalizing on opportunities for growth in the dynamic AI software market.</w:t>
      </w:r>
    </w:p>
    <w:p w14:paraId="709A44BE" w14:textId="77777777" w:rsidR="00625A18" w:rsidRPr="00E06CF8" w:rsidRDefault="00625A18" w:rsidP="00625A18">
      <w:pPr>
        <w:pStyle w:val="NoSpacing"/>
        <w:rPr>
          <w:rFonts w:ascii="Roboto" w:hAnsi="Roboto"/>
        </w:rPr>
      </w:pPr>
    </w:p>
    <w:p w14:paraId="169863A3" w14:textId="77777777" w:rsidR="007B50DB" w:rsidRDefault="007B50DB" w:rsidP="00625A18">
      <w:pPr>
        <w:pStyle w:val="NoSpacing"/>
        <w:rPr>
          <w:rFonts w:ascii="Roboto" w:hAnsi="Roboto"/>
          <w:b/>
          <w:bCs/>
        </w:rPr>
      </w:pPr>
    </w:p>
    <w:p w14:paraId="14FB802B" w14:textId="77777777" w:rsidR="007B50DB" w:rsidRDefault="007B50DB" w:rsidP="00625A18">
      <w:pPr>
        <w:pStyle w:val="NoSpacing"/>
        <w:rPr>
          <w:rFonts w:ascii="Roboto" w:hAnsi="Roboto"/>
          <w:b/>
          <w:bCs/>
        </w:rPr>
      </w:pPr>
    </w:p>
    <w:p w14:paraId="6F2A055F" w14:textId="77777777" w:rsidR="007B50DB" w:rsidRDefault="007B50DB" w:rsidP="00625A18">
      <w:pPr>
        <w:pStyle w:val="NoSpacing"/>
        <w:rPr>
          <w:rFonts w:ascii="Roboto" w:hAnsi="Roboto"/>
          <w:b/>
          <w:bCs/>
        </w:rPr>
      </w:pPr>
    </w:p>
    <w:p w14:paraId="694C1A44" w14:textId="0F70A301" w:rsidR="00625A18" w:rsidRPr="00E06CF8" w:rsidRDefault="00625A18" w:rsidP="00625A18">
      <w:pPr>
        <w:pStyle w:val="NoSpacing"/>
        <w:rPr>
          <w:rFonts w:ascii="Roboto" w:hAnsi="Roboto"/>
        </w:rPr>
      </w:pPr>
      <w:r w:rsidRPr="00E06CF8">
        <w:rPr>
          <w:rFonts w:ascii="Roboto" w:hAnsi="Roboto"/>
          <w:b/>
          <w:bCs/>
        </w:rPr>
        <w:lastRenderedPageBreak/>
        <w:t>Mitigation Strategies</w:t>
      </w:r>
    </w:p>
    <w:p w14:paraId="27989C9D" w14:textId="77777777" w:rsidR="00625A18" w:rsidRPr="00E06CF8" w:rsidRDefault="00625A18" w:rsidP="00625A18">
      <w:pPr>
        <w:pStyle w:val="NoSpacing"/>
        <w:rPr>
          <w:rFonts w:ascii="Roboto" w:hAnsi="Roboto"/>
        </w:rPr>
      </w:pPr>
    </w:p>
    <w:p w14:paraId="24BCFAD2" w14:textId="77777777" w:rsidR="00625A18" w:rsidRPr="00E06CF8" w:rsidRDefault="00625A18" w:rsidP="00625A18">
      <w:pPr>
        <w:pStyle w:val="NoSpacing"/>
        <w:rPr>
          <w:rFonts w:ascii="Roboto" w:hAnsi="Roboto"/>
        </w:rPr>
      </w:pPr>
      <w:r w:rsidRPr="00E06CF8">
        <w:rPr>
          <w:rFonts w:ascii="Roboto" w:hAnsi="Roboto"/>
        </w:rPr>
        <w:t>MITIGATION STRATEGIES</w:t>
      </w:r>
    </w:p>
    <w:p w14:paraId="00EEFE38" w14:textId="77777777" w:rsidR="00625A18" w:rsidRPr="00E06CF8" w:rsidRDefault="00625A18" w:rsidP="00625A18">
      <w:pPr>
        <w:pStyle w:val="NoSpacing"/>
        <w:rPr>
          <w:rFonts w:ascii="Roboto" w:hAnsi="Roboto"/>
        </w:rPr>
      </w:pPr>
    </w:p>
    <w:p w14:paraId="6B9B5919" w14:textId="77777777" w:rsidR="00625A18" w:rsidRPr="00E06CF8" w:rsidRDefault="00625A18" w:rsidP="00625A18">
      <w:pPr>
        <w:pStyle w:val="NoSpacing"/>
        <w:rPr>
          <w:rFonts w:ascii="Roboto" w:hAnsi="Roboto"/>
        </w:rPr>
      </w:pPr>
      <w:r w:rsidRPr="00E06CF8">
        <w:rPr>
          <w:rFonts w:ascii="Roboto" w:hAnsi="Roboto"/>
        </w:rPr>
        <w:t>To ensure the success and resilience of Execute AI, we have identified several risks and developed corresponding mitigation strategies. By proactively addressing these challenges, we aim to minimize their impact on our business operations.</w:t>
      </w:r>
    </w:p>
    <w:p w14:paraId="41B5FB1C" w14:textId="77777777" w:rsidR="00625A18" w:rsidRPr="00E06CF8" w:rsidRDefault="00625A18" w:rsidP="00625A18">
      <w:pPr>
        <w:pStyle w:val="NoSpacing"/>
        <w:rPr>
          <w:rFonts w:ascii="Roboto" w:hAnsi="Roboto"/>
        </w:rPr>
      </w:pPr>
    </w:p>
    <w:p w14:paraId="7D6F3D41" w14:textId="77777777" w:rsidR="00625A18" w:rsidRPr="00E06CF8" w:rsidRDefault="00625A18" w:rsidP="00625A18">
      <w:pPr>
        <w:pStyle w:val="NoSpacing"/>
        <w:rPr>
          <w:rFonts w:ascii="Roboto" w:hAnsi="Roboto"/>
        </w:rPr>
      </w:pPr>
      <w:r w:rsidRPr="00E06CF8">
        <w:rPr>
          <w:rFonts w:ascii="Roboto" w:hAnsi="Roboto"/>
        </w:rPr>
        <w:t xml:space="preserve"> 1. Risk: Technological Obsolescence</w:t>
      </w:r>
    </w:p>
    <w:p w14:paraId="2F8DEFE2" w14:textId="77777777" w:rsidR="00625A18" w:rsidRPr="00E06CF8" w:rsidRDefault="00625A18" w:rsidP="00625A18">
      <w:pPr>
        <w:pStyle w:val="NoSpacing"/>
        <w:rPr>
          <w:rFonts w:ascii="Roboto" w:hAnsi="Roboto"/>
        </w:rPr>
      </w:pPr>
      <w:r w:rsidRPr="00E06CF8">
        <w:rPr>
          <w:rFonts w:ascii="Roboto" w:hAnsi="Roboto"/>
        </w:rPr>
        <w:t xml:space="preserve">    </w:t>
      </w:r>
    </w:p>
    <w:p w14:paraId="733881F2" w14:textId="77777777" w:rsidR="00625A18" w:rsidRPr="00E06CF8" w:rsidRDefault="00625A18" w:rsidP="00625A18">
      <w:pPr>
        <w:pStyle w:val="NoSpacing"/>
        <w:rPr>
          <w:rFonts w:ascii="Roboto" w:hAnsi="Roboto"/>
        </w:rPr>
      </w:pPr>
      <w:r w:rsidRPr="00E06CF8">
        <w:rPr>
          <w:rFonts w:ascii="Roboto" w:hAnsi="Roboto"/>
        </w:rPr>
        <w:t xml:space="preserve">    * Strategy: Stay Ahead of Technological Advancements</w:t>
      </w:r>
    </w:p>
    <w:p w14:paraId="59DE20BE" w14:textId="77777777" w:rsidR="00625A18" w:rsidRPr="00E06CF8" w:rsidRDefault="00625A18" w:rsidP="00625A18">
      <w:pPr>
        <w:pStyle w:val="NoSpacing"/>
        <w:rPr>
          <w:rFonts w:ascii="Roboto" w:hAnsi="Roboto"/>
        </w:rPr>
      </w:pPr>
      <w:r w:rsidRPr="00E06CF8">
        <w:rPr>
          <w:rFonts w:ascii="Roboto" w:hAnsi="Roboto"/>
        </w:rPr>
        <w:t xml:space="preserve">    * Execute AI will continuously invest in research and development to stay at the forefront of technological advancements in the AI industry. We will closely monitor emerging trends, collaborate with industry experts, and actively participate in conferences and workshops to ensure our platform remains cutting-edge. By doing so, we can anticipate changes in technology and adapt our solutions accordingly.</w:t>
      </w:r>
    </w:p>
    <w:p w14:paraId="399AEE5E" w14:textId="77777777" w:rsidR="00625A18" w:rsidRPr="00E06CF8" w:rsidRDefault="00625A18" w:rsidP="00625A18">
      <w:pPr>
        <w:pStyle w:val="NoSpacing"/>
        <w:rPr>
          <w:rFonts w:ascii="Roboto" w:hAnsi="Roboto"/>
        </w:rPr>
      </w:pPr>
    </w:p>
    <w:p w14:paraId="07B761B8" w14:textId="77777777" w:rsidR="00625A18" w:rsidRPr="00E06CF8" w:rsidRDefault="00625A18" w:rsidP="00625A18">
      <w:pPr>
        <w:pStyle w:val="NoSpacing"/>
        <w:rPr>
          <w:rFonts w:ascii="Roboto" w:hAnsi="Roboto"/>
        </w:rPr>
      </w:pPr>
      <w:r w:rsidRPr="00E06CF8">
        <w:rPr>
          <w:rFonts w:ascii="Roboto" w:hAnsi="Roboto"/>
        </w:rPr>
        <w:t xml:space="preserve"> 2. Risk: Data Security Breaches</w:t>
      </w:r>
    </w:p>
    <w:p w14:paraId="212C93F5" w14:textId="77777777" w:rsidR="00625A18" w:rsidRPr="00E06CF8" w:rsidRDefault="00625A18" w:rsidP="00625A18">
      <w:pPr>
        <w:pStyle w:val="NoSpacing"/>
        <w:rPr>
          <w:rFonts w:ascii="Roboto" w:hAnsi="Roboto"/>
        </w:rPr>
      </w:pPr>
      <w:r w:rsidRPr="00E06CF8">
        <w:rPr>
          <w:rFonts w:ascii="Roboto" w:hAnsi="Roboto"/>
        </w:rPr>
        <w:t xml:space="preserve">    </w:t>
      </w:r>
    </w:p>
    <w:p w14:paraId="4634D5C0" w14:textId="77777777" w:rsidR="00625A18" w:rsidRPr="00E06CF8" w:rsidRDefault="00625A18" w:rsidP="00625A18">
      <w:pPr>
        <w:pStyle w:val="NoSpacing"/>
        <w:rPr>
          <w:rFonts w:ascii="Roboto" w:hAnsi="Roboto"/>
        </w:rPr>
      </w:pPr>
      <w:r w:rsidRPr="00E06CF8">
        <w:rPr>
          <w:rFonts w:ascii="Roboto" w:hAnsi="Roboto"/>
        </w:rPr>
        <w:t xml:space="preserve">    * Strategy: Implement Robust Security Measures</w:t>
      </w:r>
    </w:p>
    <w:p w14:paraId="73F905FB" w14:textId="77777777" w:rsidR="00625A18" w:rsidRPr="00E06CF8" w:rsidRDefault="00625A18" w:rsidP="00625A18">
      <w:pPr>
        <w:pStyle w:val="NoSpacing"/>
        <w:rPr>
          <w:rFonts w:ascii="Roboto" w:hAnsi="Roboto"/>
        </w:rPr>
      </w:pPr>
      <w:r w:rsidRPr="00E06CF8">
        <w:rPr>
          <w:rFonts w:ascii="Roboto" w:hAnsi="Roboto"/>
        </w:rPr>
        <w:t xml:space="preserve">    * Execute AI recognizes the critical importance of data security for our clients. We will implement robust security measures such as encryption protocols, multi-factor authentication, regular vulnerability assessments, and secure data storage practices. Additionally, we will adhere to industry standards and regulations to safeguard sensitive information from unauthorized access or breaches.</w:t>
      </w:r>
    </w:p>
    <w:p w14:paraId="33676938" w14:textId="77777777" w:rsidR="00625A18" w:rsidRPr="00E06CF8" w:rsidRDefault="00625A18" w:rsidP="00625A18">
      <w:pPr>
        <w:pStyle w:val="NoSpacing"/>
        <w:rPr>
          <w:rFonts w:ascii="Roboto" w:hAnsi="Roboto"/>
        </w:rPr>
      </w:pPr>
    </w:p>
    <w:p w14:paraId="213C46B6" w14:textId="77777777" w:rsidR="00625A18" w:rsidRPr="00E06CF8" w:rsidRDefault="00625A18" w:rsidP="00625A18">
      <w:pPr>
        <w:pStyle w:val="NoSpacing"/>
        <w:rPr>
          <w:rFonts w:ascii="Roboto" w:hAnsi="Roboto"/>
        </w:rPr>
      </w:pPr>
      <w:r w:rsidRPr="00E06CF8">
        <w:rPr>
          <w:rFonts w:ascii="Roboto" w:hAnsi="Roboto"/>
        </w:rPr>
        <w:t xml:space="preserve"> 3. Risk: Lack of User Adoption</w:t>
      </w:r>
    </w:p>
    <w:p w14:paraId="207184E4" w14:textId="77777777" w:rsidR="00625A18" w:rsidRPr="00E06CF8" w:rsidRDefault="00625A18" w:rsidP="00625A18">
      <w:pPr>
        <w:pStyle w:val="NoSpacing"/>
        <w:rPr>
          <w:rFonts w:ascii="Roboto" w:hAnsi="Roboto"/>
        </w:rPr>
      </w:pPr>
      <w:r w:rsidRPr="00E06CF8">
        <w:rPr>
          <w:rFonts w:ascii="Roboto" w:hAnsi="Roboto"/>
        </w:rPr>
        <w:t xml:space="preserve">    </w:t>
      </w:r>
    </w:p>
    <w:p w14:paraId="3E03F153" w14:textId="77777777" w:rsidR="00625A18" w:rsidRPr="00E06CF8" w:rsidRDefault="00625A18" w:rsidP="00625A18">
      <w:pPr>
        <w:pStyle w:val="NoSpacing"/>
        <w:rPr>
          <w:rFonts w:ascii="Roboto" w:hAnsi="Roboto"/>
        </w:rPr>
      </w:pPr>
      <w:r w:rsidRPr="00E06CF8">
        <w:rPr>
          <w:rFonts w:ascii="Roboto" w:hAnsi="Roboto"/>
        </w:rPr>
        <w:t xml:space="preserve">    * Strategy: Provide Comprehensive Training and Support</w:t>
      </w:r>
    </w:p>
    <w:p w14:paraId="384DD678" w14:textId="77777777" w:rsidR="00625A18" w:rsidRPr="00E06CF8" w:rsidRDefault="00625A18" w:rsidP="00625A18">
      <w:pPr>
        <w:pStyle w:val="NoSpacing"/>
        <w:rPr>
          <w:rFonts w:ascii="Roboto" w:hAnsi="Roboto"/>
        </w:rPr>
      </w:pPr>
      <w:r w:rsidRPr="00E06CF8">
        <w:rPr>
          <w:rFonts w:ascii="Roboto" w:hAnsi="Roboto"/>
        </w:rPr>
        <w:t xml:space="preserve">    * To encourage user adoption of our AI-powered platform, Execute AI will provide comprehensive training programs tailored to the specific needs of each business. We will offer user-friendly documentation, tutorials, and online resources to ensure that customers can easily navigate our platform's features. Additionally, our dedicated support team will be available to address any queries or concerns promptly.</w:t>
      </w:r>
    </w:p>
    <w:p w14:paraId="1D2980DA" w14:textId="77777777" w:rsidR="00625A18" w:rsidRPr="00E06CF8" w:rsidRDefault="00625A18" w:rsidP="00625A18">
      <w:pPr>
        <w:pStyle w:val="NoSpacing"/>
        <w:rPr>
          <w:rFonts w:ascii="Roboto" w:hAnsi="Roboto"/>
        </w:rPr>
      </w:pPr>
    </w:p>
    <w:p w14:paraId="5C40FB11" w14:textId="77777777" w:rsidR="00625A18" w:rsidRPr="00E06CF8" w:rsidRDefault="00625A18" w:rsidP="00625A18">
      <w:pPr>
        <w:pStyle w:val="NoSpacing"/>
        <w:rPr>
          <w:rFonts w:ascii="Roboto" w:hAnsi="Roboto"/>
        </w:rPr>
      </w:pPr>
      <w:r w:rsidRPr="00E06CF8">
        <w:rPr>
          <w:rFonts w:ascii="Roboto" w:hAnsi="Roboto"/>
        </w:rPr>
        <w:t xml:space="preserve"> 4. Risk: Dependence on Strategic Partnerships</w:t>
      </w:r>
    </w:p>
    <w:p w14:paraId="43ECAD24" w14:textId="77777777" w:rsidR="00625A18" w:rsidRPr="00E06CF8" w:rsidRDefault="00625A18" w:rsidP="00625A18">
      <w:pPr>
        <w:pStyle w:val="NoSpacing"/>
        <w:rPr>
          <w:rFonts w:ascii="Roboto" w:hAnsi="Roboto"/>
        </w:rPr>
      </w:pPr>
      <w:r w:rsidRPr="00E06CF8">
        <w:rPr>
          <w:rFonts w:ascii="Roboto" w:hAnsi="Roboto"/>
        </w:rPr>
        <w:t xml:space="preserve">    </w:t>
      </w:r>
    </w:p>
    <w:p w14:paraId="69BB227B" w14:textId="77777777" w:rsidR="00625A18" w:rsidRPr="00E06CF8" w:rsidRDefault="00625A18" w:rsidP="00625A18">
      <w:pPr>
        <w:pStyle w:val="NoSpacing"/>
        <w:rPr>
          <w:rFonts w:ascii="Roboto" w:hAnsi="Roboto"/>
        </w:rPr>
      </w:pPr>
      <w:r w:rsidRPr="00E06CF8">
        <w:rPr>
          <w:rFonts w:ascii="Roboto" w:hAnsi="Roboto"/>
        </w:rPr>
        <w:t xml:space="preserve">    * Strategy: Diversify Partnership Portfolio</w:t>
      </w:r>
    </w:p>
    <w:p w14:paraId="4B26B1CF" w14:textId="77777777" w:rsidR="00625A18" w:rsidRPr="00E06CF8" w:rsidRDefault="00625A18" w:rsidP="00625A18">
      <w:pPr>
        <w:pStyle w:val="NoSpacing"/>
        <w:rPr>
          <w:rFonts w:ascii="Roboto" w:hAnsi="Roboto"/>
        </w:rPr>
      </w:pPr>
      <w:r w:rsidRPr="00E06CF8">
        <w:rPr>
          <w:rFonts w:ascii="Roboto" w:hAnsi="Roboto"/>
        </w:rPr>
        <w:t xml:space="preserve">    * While strategic partnerships are crucial for driving organic growth and adoption of our platform, Execute AI understands the need for diversification. We will actively seek partnerships with multiple industry leaders across different sectors to mitigate the risk associated with over-reliance on a single partner. This approach ensures a broader customer base and reduces vulnerability to changes in partner dynamics.</w:t>
      </w:r>
    </w:p>
    <w:p w14:paraId="268025F9" w14:textId="77777777" w:rsidR="00625A18" w:rsidRPr="00E06CF8" w:rsidRDefault="00625A18" w:rsidP="00625A18">
      <w:pPr>
        <w:pStyle w:val="NoSpacing"/>
        <w:rPr>
          <w:rFonts w:ascii="Roboto" w:hAnsi="Roboto"/>
        </w:rPr>
      </w:pPr>
    </w:p>
    <w:p w14:paraId="1D3D77C8" w14:textId="77777777" w:rsidR="00625A18" w:rsidRPr="00E06CF8" w:rsidRDefault="00625A18" w:rsidP="00625A18">
      <w:pPr>
        <w:pStyle w:val="NoSpacing"/>
        <w:rPr>
          <w:rFonts w:ascii="Roboto" w:hAnsi="Roboto"/>
        </w:rPr>
      </w:pPr>
      <w:r w:rsidRPr="00E06CF8">
        <w:rPr>
          <w:rFonts w:ascii="Roboto" w:hAnsi="Roboto"/>
        </w:rPr>
        <w:t xml:space="preserve"> 5. Risk: Regulatory Compliance Challenges</w:t>
      </w:r>
    </w:p>
    <w:p w14:paraId="5A290195" w14:textId="77777777" w:rsidR="00625A18" w:rsidRPr="00E06CF8" w:rsidRDefault="00625A18" w:rsidP="00625A18">
      <w:pPr>
        <w:pStyle w:val="NoSpacing"/>
        <w:rPr>
          <w:rFonts w:ascii="Roboto" w:hAnsi="Roboto"/>
        </w:rPr>
      </w:pPr>
      <w:r w:rsidRPr="00E06CF8">
        <w:rPr>
          <w:rFonts w:ascii="Roboto" w:hAnsi="Roboto"/>
        </w:rPr>
        <w:t xml:space="preserve">    </w:t>
      </w:r>
    </w:p>
    <w:p w14:paraId="722E875E" w14:textId="77777777" w:rsidR="00625A18" w:rsidRPr="00E06CF8" w:rsidRDefault="00625A18" w:rsidP="00625A18">
      <w:pPr>
        <w:pStyle w:val="NoSpacing"/>
        <w:rPr>
          <w:rFonts w:ascii="Roboto" w:hAnsi="Roboto"/>
        </w:rPr>
      </w:pPr>
      <w:r w:rsidRPr="00E06CF8">
        <w:rPr>
          <w:rFonts w:ascii="Roboto" w:hAnsi="Roboto"/>
        </w:rPr>
        <w:t xml:space="preserve">    * Strategy: Maintain Compliance Expertise</w:t>
      </w:r>
    </w:p>
    <w:p w14:paraId="7E0C23F8" w14:textId="77777777" w:rsidR="00625A18" w:rsidRPr="00E06CF8" w:rsidRDefault="00625A18" w:rsidP="00625A18">
      <w:pPr>
        <w:pStyle w:val="NoSpacing"/>
        <w:rPr>
          <w:rFonts w:ascii="Roboto" w:hAnsi="Roboto"/>
        </w:rPr>
      </w:pPr>
      <w:r w:rsidRPr="00E06CF8">
        <w:rPr>
          <w:rFonts w:ascii="Roboto" w:hAnsi="Roboto"/>
        </w:rPr>
        <w:t xml:space="preserve">    * As regulations surrounding AI technology evolve, Execute AI is committed to staying compliant with relevant laws and regulations governing data privacy, security, and ethical use of artificial intelligence. We will establish a dedicated compliance team that stays </w:t>
      </w:r>
      <w:proofErr w:type="gramStart"/>
      <w:r w:rsidRPr="00E06CF8">
        <w:rPr>
          <w:rFonts w:ascii="Roboto" w:hAnsi="Roboto"/>
        </w:rPr>
        <w:t>up-to-date</w:t>
      </w:r>
      <w:proofErr w:type="gramEnd"/>
      <w:r w:rsidRPr="00E06CF8">
        <w:rPr>
          <w:rFonts w:ascii="Roboto" w:hAnsi="Roboto"/>
        </w:rPr>
        <w:t xml:space="preserve"> with regulatory changes and ensures adherence across all aspects of our business operations.</w:t>
      </w:r>
    </w:p>
    <w:p w14:paraId="32CCE6FE" w14:textId="77777777" w:rsidR="00625A18" w:rsidRPr="00E06CF8" w:rsidRDefault="00625A18" w:rsidP="00625A18">
      <w:pPr>
        <w:pStyle w:val="NoSpacing"/>
        <w:rPr>
          <w:rFonts w:ascii="Roboto" w:hAnsi="Roboto"/>
        </w:rPr>
      </w:pPr>
    </w:p>
    <w:p w14:paraId="79C66886" w14:textId="77777777" w:rsidR="00625A18" w:rsidRPr="00E06CF8" w:rsidRDefault="00625A18" w:rsidP="00625A18">
      <w:pPr>
        <w:pStyle w:val="NoSpacing"/>
        <w:rPr>
          <w:rFonts w:ascii="Roboto" w:hAnsi="Roboto"/>
        </w:rPr>
      </w:pPr>
      <w:r w:rsidRPr="00E06CF8">
        <w:rPr>
          <w:rFonts w:ascii="Roboto" w:hAnsi="Roboto"/>
        </w:rPr>
        <w:t xml:space="preserve"> 6. Risk: Economic Downturn</w:t>
      </w:r>
    </w:p>
    <w:p w14:paraId="4BA4DD1B" w14:textId="77777777" w:rsidR="00625A18" w:rsidRPr="00E06CF8" w:rsidRDefault="00625A18" w:rsidP="00625A18">
      <w:pPr>
        <w:pStyle w:val="NoSpacing"/>
        <w:rPr>
          <w:rFonts w:ascii="Roboto" w:hAnsi="Roboto"/>
        </w:rPr>
      </w:pPr>
      <w:r w:rsidRPr="00E06CF8">
        <w:rPr>
          <w:rFonts w:ascii="Roboto" w:hAnsi="Roboto"/>
        </w:rPr>
        <w:t xml:space="preserve">    </w:t>
      </w:r>
    </w:p>
    <w:p w14:paraId="0EC33B8A" w14:textId="77777777" w:rsidR="00625A18" w:rsidRPr="00E06CF8" w:rsidRDefault="00625A18" w:rsidP="00625A18">
      <w:pPr>
        <w:pStyle w:val="NoSpacing"/>
        <w:rPr>
          <w:rFonts w:ascii="Roboto" w:hAnsi="Roboto"/>
        </w:rPr>
      </w:pPr>
      <w:r w:rsidRPr="00E06CF8">
        <w:rPr>
          <w:rFonts w:ascii="Roboto" w:hAnsi="Roboto"/>
        </w:rPr>
        <w:t xml:space="preserve">    * Strategy: Focus on Cost Optimization</w:t>
      </w:r>
    </w:p>
    <w:p w14:paraId="72CFD1BB" w14:textId="77777777" w:rsidR="00625A18" w:rsidRPr="00E06CF8" w:rsidRDefault="00625A18" w:rsidP="00625A18">
      <w:pPr>
        <w:pStyle w:val="NoSpacing"/>
        <w:rPr>
          <w:rFonts w:ascii="Roboto" w:hAnsi="Roboto"/>
        </w:rPr>
      </w:pPr>
      <w:r w:rsidRPr="00E06CF8">
        <w:rPr>
          <w:rFonts w:ascii="Roboto" w:hAnsi="Roboto"/>
        </w:rPr>
        <w:t xml:space="preserve">    * In times of economic downturns or uncertainties, Execute AI will prioritize cost optimization measures without compromising product quality or customer experience. By closely monitoring expenses, negotiating </w:t>
      </w:r>
      <w:proofErr w:type="spellStart"/>
      <w:r w:rsidRPr="00E06CF8">
        <w:rPr>
          <w:rFonts w:ascii="Roboto" w:hAnsi="Roboto"/>
        </w:rPr>
        <w:lastRenderedPageBreak/>
        <w:t>favorable</w:t>
      </w:r>
      <w:proofErr w:type="spellEnd"/>
      <w:r w:rsidRPr="00E06CF8">
        <w:rPr>
          <w:rFonts w:ascii="Roboto" w:hAnsi="Roboto"/>
        </w:rPr>
        <w:t xml:space="preserve"> contracts with suppliers, and implementing efficient resource allocation strategies, we can maintain financial stability even during challenging economic conditions.</w:t>
      </w:r>
    </w:p>
    <w:p w14:paraId="29ADE068" w14:textId="77777777" w:rsidR="00625A18" w:rsidRPr="00E06CF8" w:rsidRDefault="00625A18" w:rsidP="00625A18">
      <w:pPr>
        <w:pStyle w:val="NoSpacing"/>
        <w:rPr>
          <w:rFonts w:ascii="Roboto" w:hAnsi="Roboto"/>
        </w:rPr>
      </w:pPr>
    </w:p>
    <w:p w14:paraId="0E86B7CC" w14:textId="77777777" w:rsidR="00625A18" w:rsidRPr="00E06CF8" w:rsidRDefault="00625A18" w:rsidP="00625A18">
      <w:pPr>
        <w:pStyle w:val="NoSpacing"/>
        <w:rPr>
          <w:rFonts w:ascii="Roboto" w:hAnsi="Roboto"/>
        </w:rPr>
      </w:pPr>
      <w:r w:rsidRPr="00E06CF8">
        <w:rPr>
          <w:rFonts w:ascii="Roboto" w:hAnsi="Roboto"/>
        </w:rPr>
        <w:t>These mitigation strategies demonstrate Execute AI's commitment to addressing potential risks proactively while ensuring the long-term success of our business operations. By implementing these measures effectively, we can navigate challenges confidently while delivering exceptional value to our customers.</w:t>
      </w:r>
    </w:p>
    <w:p w14:paraId="6145C18F" w14:textId="77777777" w:rsidR="00625A18" w:rsidRPr="00E06CF8" w:rsidRDefault="00625A18" w:rsidP="00625A18">
      <w:pPr>
        <w:pStyle w:val="NoSpacing"/>
        <w:rPr>
          <w:rFonts w:ascii="Roboto" w:hAnsi="Roboto"/>
        </w:rPr>
      </w:pPr>
    </w:p>
    <w:p w14:paraId="4C1F6A7B" w14:textId="77777777" w:rsidR="00625A18" w:rsidRPr="00E06CF8" w:rsidRDefault="00625A18" w:rsidP="00625A18">
      <w:pPr>
        <w:pStyle w:val="NoSpacing"/>
        <w:rPr>
          <w:rFonts w:ascii="Roboto" w:hAnsi="Roboto"/>
        </w:rPr>
      </w:pPr>
      <w:r w:rsidRPr="00E06CF8">
        <w:rPr>
          <w:rFonts w:ascii="Roboto" w:hAnsi="Roboto"/>
          <w:b/>
          <w:bCs/>
          <w:sz w:val="30"/>
          <w:szCs w:val="30"/>
        </w:rPr>
        <w:t>Execution</w:t>
      </w:r>
    </w:p>
    <w:p w14:paraId="65935C3D" w14:textId="77777777" w:rsidR="0018792E" w:rsidRDefault="0018792E" w:rsidP="00625A18">
      <w:pPr>
        <w:pStyle w:val="NoSpacing"/>
        <w:rPr>
          <w:rFonts w:ascii="Roboto" w:hAnsi="Roboto"/>
          <w:b/>
          <w:bCs/>
        </w:rPr>
      </w:pPr>
    </w:p>
    <w:p w14:paraId="6C44E139" w14:textId="4D3AD893" w:rsidR="00625A18" w:rsidRPr="00E06CF8" w:rsidRDefault="00625A18" w:rsidP="00625A18">
      <w:pPr>
        <w:pStyle w:val="NoSpacing"/>
        <w:rPr>
          <w:rFonts w:ascii="Roboto" w:hAnsi="Roboto"/>
        </w:rPr>
      </w:pPr>
      <w:r w:rsidRPr="00E06CF8">
        <w:rPr>
          <w:rFonts w:ascii="Roboto" w:hAnsi="Roboto"/>
          <w:b/>
          <w:bCs/>
        </w:rPr>
        <w:t>Marketing Plan</w:t>
      </w:r>
    </w:p>
    <w:p w14:paraId="2981412B" w14:textId="77777777" w:rsidR="00625A18" w:rsidRPr="00E06CF8" w:rsidRDefault="00625A18" w:rsidP="00625A18">
      <w:pPr>
        <w:pStyle w:val="NoSpacing"/>
        <w:rPr>
          <w:rFonts w:ascii="Roboto" w:hAnsi="Roboto"/>
        </w:rPr>
      </w:pPr>
    </w:p>
    <w:p w14:paraId="5EADD307" w14:textId="77777777" w:rsidR="00625A18" w:rsidRPr="00E06CF8" w:rsidRDefault="00625A18" w:rsidP="00625A18">
      <w:pPr>
        <w:pStyle w:val="NoSpacing"/>
        <w:rPr>
          <w:rFonts w:ascii="Roboto" w:hAnsi="Roboto"/>
        </w:rPr>
      </w:pPr>
      <w:r w:rsidRPr="00E06CF8">
        <w:rPr>
          <w:rFonts w:ascii="Roboto" w:hAnsi="Roboto"/>
        </w:rPr>
        <w:t>MARKETING PLAN</w:t>
      </w:r>
    </w:p>
    <w:p w14:paraId="4D85AD87" w14:textId="77777777" w:rsidR="00625A18" w:rsidRPr="00E06CF8" w:rsidRDefault="00625A18" w:rsidP="00625A18">
      <w:pPr>
        <w:pStyle w:val="NoSpacing"/>
        <w:rPr>
          <w:rFonts w:ascii="Roboto" w:hAnsi="Roboto"/>
        </w:rPr>
      </w:pPr>
    </w:p>
    <w:p w14:paraId="1C5EE2CC" w14:textId="77777777" w:rsidR="00625A18" w:rsidRPr="00E06CF8" w:rsidRDefault="00625A18" w:rsidP="00625A18">
      <w:pPr>
        <w:pStyle w:val="NoSpacing"/>
        <w:rPr>
          <w:rFonts w:ascii="Roboto" w:hAnsi="Roboto"/>
        </w:rPr>
      </w:pPr>
      <w:r w:rsidRPr="00E06CF8">
        <w:rPr>
          <w:rFonts w:ascii="Roboto" w:hAnsi="Roboto"/>
        </w:rPr>
        <w:t>To market our AI-powered platform and reach our target audience, Execute AI will leverage strategic partnerships with industry leaders. By creating a network effect through these partnerships, we aim to drive organic growth and adoption of our platform.</w:t>
      </w:r>
    </w:p>
    <w:p w14:paraId="7F2F5BE9" w14:textId="77777777" w:rsidR="00625A18" w:rsidRPr="00E06CF8" w:rsidRDefault="00625A18" w:rsidP="00625A18">
      <w:pPr>
        <w:pStyle w:val="NoSpacing"/>
        <w:rPr>
          <w:rFonts w:ascii="Roboto" w:hAnsi="Roboto"/>
        </w:rPr>
      </w:pPr>
    </w:p>
    <w:p w14:paraId="56E5F580" w14:textId="77777777" w:rsidR="00625A18" w:rsidRPr="00E06CF8" w:rsidRDefault="00625A18" w:rsidP="00625A18">
      <w:pPr>
        <w:pStyle w:val="NoSpacing"/>
        <w:rPr>
          <w:rFonts w:ascii="Roboto" w:hAnsi="Roboto"/>
        </w:rPr>
      </w:pPr>
      <w:r w:rsidRPr="00E06CF8">
        <w:rPr>
          <w:rFonts w:ascii="Roboto" w:hAnsi="Roboto"/>
        </w:rPr>
        <w:t>Our marketing strategy will focus on highlighting the unique features and benefits of our all-in-one AI-powered platform. We will position ourselves as a solution that revolutionizes the way businesses operate by streamlining processes and maximizing efficiency.</w:t>
      </w:r>
    </w:p>
    <w:p w14:paraId="4F081314" w14:textId="77777777" w:rsidR="00625A18" w:rsidRPr="00E06CF8" w:rsidRDefault="00625A18" w:rsidP="00625A18">
      <w:pPr>
        <w:pStyle w:val="NoSpacing"/>
        <w:rPr>
          <w:rFonts w:ascii="Roboto" w:hAnsi="Roboto"/>
        </w:rPr>
      </w:pPr>
    </w:p>
    <w:p w14:paraId="03D0CF78" w14:textId="77777777" w:rsidR="00625A18" w:rsidRPr="00E06CF8" w:rsidRDefault="00625A18" w:rsidP="00625A18">
      <w:pPr>
        <w:pStyle w:val="NoSpacing"/>
        <w:rPr>
          <w:rFonts w:ascii="Roboto" w:hAnsi="Roboto"/>
        </w:rPr>
      </w:pPr>
      <w:r w:rsidRPr="00E06CF8">
        <w:rPr>
          <w:rFonts w:ascii="Roboto" w:hAnsi="Roboto"/>
        </w:rPr>
        <w:t>To stand out from competitors, we will emphasize three key factors that differentiate us:</w:t>
      </w:r>
    </w:p>
    <w:p w14:paraId="7CB3E2F7" w14:textId="77777777" w:rsidR="00625A18" w:rsidRPr="00E06CF8" w:rsidRDefault="00625A18" w:rsidP="00625A18">
      <w:pPr>
        <w:pStyle w:val="NoSpacing"/>
        <w:rPr>
          <w:rFonts w:ascii="Roboto" w:hAnsi="Roboto"/>
        </w:rPr>
      </w:pPr>
    </w:p>
    <w:p w14:paraId="1C171CA9" w14:textId="77777777" w:rsidR="00625A18" w:rsidRPr="00E06CF8" w:rsidRDefault="00625A18" w:rsidP="00625A18">
      <w:pPr>
        <w:pStyle w:val="NoSpacing"/>
        <w:rPr>
          <w:rFonts w:ascii="Roboto" w:hAnsi="Roboto"/>
        </w:rPr>
      </w:pPr>
      <w:r w:rsidRPr="00E06CF8">
        <w:rPr>
          <w:rFonts w:ascii="Roboto" w:hAnsi="Roboto"/>
        </w:rPr>
        <w:t xml:space="preserve">Our extensive Executive AI network of experts will be a part of the online strategy on linkedin. </w:t>
      </w:r>
      <w:proofErr w:type="spellStart"/>
      <w:r w:rsidRPr="00E06CF8">
        <w:rPr>
          <w:rFonts w:ascii="Roboto" w:hAnsi="Roboto"/>
        </w:rPr>
        <w:t>Wher</w:t>
      </w:r>
      <w:proofErr w:type="spellEnd"/>
      <w:r w:rsidRPr="00E06CF8">
        <w:rPr>
          <w:rFonts w:ascii="Roboto" w:hAnsi="Roboto"/>
        </w:rPr>
        <w:t xml:space="preserve"> seminars and interviews will engage customers. </w:t>
      </w:r>
    </w:p>
    <w:p w14:paraId="3DB34DD8" w14:textId="77777777" w:rsidR="00625A18" w:rsidRPr="00E06CF8" w:rsidRDefault="00625A18" w:rsidP="00625A18">
      <w:pPr>
        <w:pStyle w:val="NoSpacing"/>
        <w:rPr>
          <w:rFonts w:ascii="Roboto" w:hAnsi="Roboto"/>
        </w:rPr>
      </w:pPr>
    </w:p>
    <w:p w14:paraId="22BE3821" w14:textId="77777777" w:rsidR="00625A18" w:rsidRPr="00E06CF8" w:rsidRDefault="00625A18" w:rsidP="00625A18">
      <w:pPr>
        <w:pStyle w:val="NoSpacing"/>
        <w:rPr>
          <w:rFonts w:ascii="Roboto" w:hAnsi="Roboto"/>
        </w:rPr>
      </w:pPr>
      <w:r w:rsidRPr="00E06CF8">
        <w:rPr>
          <w:rFonts w:ascii="Roboto" w:hAnsi="Roboto"/>
        </w:rPr>
        <w:t xml:space="preserve"> 1. Automation and Efficiency: Our platform offers advanced AI capabilities that automate tasks and optimize productivity. By showcasing how businesses can save time and resources through automation, we will position ourselves as the go-to solution for improved efficiency.</w:t>
      </w:r>
    </w:p>
    <w:p w14:paraId="767C0999" w14:textId="77777777" w:rsidR="00625A18" w:rsidRPr="00E06CF8" w:rsidRDefault="00625A18" w:rsidP="00625A18">
      <w:pPr>
        <w:pStyle w:val="NoSpacing"/>
        <w:rPr>
          <w:rFonts w:ascii="Roboto" w:hAnsi="Roboto"/>
        </w:rPr>
      </w:pPr>
    </w:p>
    <w:p w14:paraId="0F893AF4" w14:textId="77777777" w:rsidR="00625A18" w:rsidRPr="00E06CF8" w:rsidRDefault="00625A18" w:rsidP="00625A18">
      <w:pPr>
        <w:pStyle w:val="NoSpacing"/>
        <w:rPr>
          <w:rFonts w:ascii="Roboto" w:hAnsi="Roboto"/>
        </w:rPr>
      </w:pPr>
      <w:r w:rsidRPr="00E06CF8">
        <w:rPr>
          <w:rFonts w:ascii="Roboto" w:hAnsi="Roboto"/>
        </w:rPr>
        <w:t xml:space="preserve"> 2. Continuous Training and Customization: Unlike other platforms, we provide continuous AI model training and updates to ensure optimal performance and accuracy. This commitment to ongoing improvement sets us apart from competitors who may offer static solutions.</w:t>
      </w:r>
    </w:p>
    <w:p w14:paraId="1EA76C99" w14:textId="77777777" w:rsidR="00625A18" w:rsidRPr="00E06CF8" w:rsidRDefault="00625A18" w:rsidP="00625A18">
      <w:pPr>
        <w:pStyle w:val="NoSpacing"/>
        <w:rPr>
          <w:rFonts w:ascii="Roboto" w:hAnsi="Roboto"/>
        </w:rPr>
      </w:pPr>
    </w:p>
    <w:p w14:paraId="17FDE7C6" w14:textId="77777777" w:rsidR="00625A18" w:rsidRPr="00E06CF8" w:rsidRDefault="00625A18" w:rsidP="00625A18">
      <w:pPr>
        <w:pStyle w:val="NoSpacing"/>
        <w:rPr>
          <w:rFonts w:ascii="Roboto" w:hAnsi="Roboto"/>
        </w:rPr>
      </w:pPr>
      <w:r w:rsidRPr="00E06CF8">
        <w:rPr>
          <w:rFonts w:ascii="Roboto" w:hAnsi="Roboto"/>
        </w:rPr>
        <w:t xml:space="preserve"> 3. Tailored Solutions: We understand that each business has unique needs. Therefore, we offer customized AI solutions that cater to the specific requirements of our customers. This level of personalization differentiates us from one-size-fits-all solutions in the market.</w:t>
      </w:r>
    </w:p>
    <w:p w14:paraId="02B167A2" w14:textId="77777777" w:rsidR="00625A18" w:rsidRPr="00E06CF8" w:rsidRDefault="00625A18" w:rsidP="00625A18">
      <w:pPr>
        <w:pStyle w:val="NoSpacing"/>
        <w:rPr>
          <w:rFonts w:ascii="Roboto" w:hAnsi="Roboto"/>
        </w:rPr>
      </w:pPr>
    </w:p>
    <w:p w14:paraId="6AE15704" w14:textId="77777777" w:rsidR="00625A18" w:rsidRPr="00E06CF8" w:rsidRDefault="00625A18" w:rsidP="00625A18">
      <w:pPr>
        <w:pStyle w:val="NoSpacing"/>
        <w:rPr>
          <w:rFonts w:ascii="Roboto" w:hAnsi="Roboto"/>
        </w:rPr>
      </w:pPr>
      <w:r w:rsidRPr="00E06CF8">
        <w:rPr>
          <w:rFonts w:ascii="Roboto" w:hAnsi="Roboto"/>
        </w:rPr>
        <w:t>To effectively allocate our marketing budget, we will focus on the following channels:</w:t>
      </w:r>
    </w:p>
    <w:p w14:paraId="61D411E4" w14:textId="77777777" w:rsidR="00625A18" w:rsidRPr="00E06CF8" w:rsidRDefault="00625A18" w:rsidP="00625A18">
      <w:pPr>
        <w:pStyle w:val="NoSpacing"/>
        <w:rPr>
          <w:rFonts w:ascii="Roboto" w:hAnsi="Roboto"/>
        </w:rPr>
      </w:pPr>
    </w:p>
    <w:p w14:paraId="1FBF35B7" w14:textId="77777777" w:rsidR="00625A18" w:rsidRPr="00E06CF8" w:rsidRDefault="00625A18" w:rsidP="00625A18">
      <w:pPr>
        <w:pStyle w:val="NoSpacing"/>
        <w:rPr>
          <w:rFonts w:ascii="Roboto" w:hAnsi="Roboto"/>
        </w:rPr>
      </w:pPr>
      <w:r w:rsidRPr="00E06CF8">
        <w:rPr>
          <w:rFonts w:ascii="Roboto" w:hAnsi="Roboto"/>
        </w:rPr>
        <w:t xml:space="preserve"> 1. Digital Marketing: We will invest in targeted online advertising campaigns to reach our audience effectively. This includes search engine marketing (SEM), social media advertising, and display advertising on relevant industry websites.</w:t>
      </w:r>
    </w:p>
    <w:p w14:paraId="057C77D0" w14:textId="77777777" w:rsidR="00625A18" w:rsidRPr="00E06CF8" w:rsidRDefault="00625A18" w:rsidP="00625A18">
      <w:pPr>
        <w:pStyle w:val="NoSpacing"/>
        <w:rPr>
          <w:rFonts w:ascii="Roboto" w:hAnsi="Roboto"/>
        </w:rPr>
      </w:pPr>
    </w:p>
    <w:p w14:paraId="130D213C" w14:textId="77777777" w:rsidR="00625A18" w:rsidRPr="00E06CF8" w:rsidRDefault="00625A18" w:rsidP="00625A18">
      <w:pPr>
        <w:pStyle w:val="NoSpacing"/>
        <w:rPr>
          <w:rFonts w:ascii="Roboto" w:hAnsi="Roboto"/>
        </w:rPr>
      </w:pPr>
      <w:r w:rsidRPr="00E06CF8">
        <w:rPr>
          <w:rFonts w:ascii="Roboto" w:hAnsi="Roboto"/>
        </w:rPr>
        <w:t xml:space="preserve"> 2. Content Marketing: By creating high-quality content such as blog posts, white papers, case studies, and videos, we will establish ourselves as thought leaders in the industry. This content will not only educate potential customers but also showcase the value of our platform.</w:t>
      </w:r>
    </w:p>
    <w:p w14:paraId="79C0B6E3" w14:textId="77777777" w:rsidR="00625A18" w:rsidRPr="00E06CF8" w:rsidRDefault="00625A18" w:rsidP="00625A18">
      <w:pPr>
        <w:pStyle w:val="NoSpacing"/>
        <w:rPr>
          <w:rFonts w:ascii="Roboto" w:hAnsi="Roboto"/>
        </w:rPr>
      </w:pPr>
    </w:p>
    <w:p w14:paraId="7135163A" w14:textId="77777777" w:rsidR="00625A18" w:rsidRPr="00E06CF8" w:rsidRDefault="00625A18" w:rsidP="00625A18">
      <w:pPr>
        <w:pStyle w:val="NoSpacing"/>
        <w:rPr>
          <w:rFonts w:ascii="Roboto" w:hAnsi="Roboto"/>
        </w:rPr>
      </w:pPr>
      <w:r w:rsidRPr="00E06CF8">
        <w:rPr>
          <w:rFonts w:ascii="Roboto" w:hAnsi="Roboto"/>
        </w:rPr>
        <w:t xml:space="preserve"> 3. Events and Webinars: Participating in industry events and hosting webinars will allow us to engage directly with potential customers. These platforms provide an opportunity to demonstrate the capabilities of our platform while building relationships with key decision-makers.</w:t>
      </w:r>
    </w:p>
    <w:p w14:paraId="1CA2A157" w14:textId="77777777" w:rsidR="00625A18" w:rsidRPr="00E06CF8" w:rsidRDefault="00625A18" w:rsidP="00625A18">
      <w:pPr>
        <w:pStyle w:val="NoSpacing"/>
        <w:rPr>
          <w:rFonts w:ascii="Roboto" w:hAnsi="Roboto"/>
        </w:rPr>
      </w:pPr>
    </w:p>
    <w:p w14:paraId="26143A3C" w14:textId="77777777" w:rsidR="00625A18" w:rsidRPr="00E06CF8" w:rsidRDefault="00625A18" w:rsidP="00625A18">
      <w:pPr>
        <w:pStyle w:val="NoSpacing"/>
        <w:rPr>
          <w:rFonts w:ascii="Roboto" w:hAnsi="Roboto"/>
        </w:rPr>
      </w:pPr>
      <w:r w:rsidRPr="00E06CF8">
        <w:rPr>
          <w:rFonts w:ascii="Roboto" w:hAnsi="Roboto"/>
        </w:rPr>
        <w:lastRenderedPageBreak/>
        <w:t xml:space="preserve"> 4. Referral Program: To incentivize word-of-mouth marketing, we will implement a referral program that rewards existing customers for referring new businesses to Execute AI.</w:t>
      </w:r>
    </w:p>
    <w:p w14:paraId="710AC90A" w14:textId="77777777" w:rsidR="00625A18" w:rsidRPr="00E06CF8" w:rsidRDefault="00625A18" w:rsidP="00625A18">
      <w:pPr>
        <w:pStyle w:val="NoSpacing"/>
        <w:rPr>
          <w:rFonts w:ascii="Roboto" w:hAnsi="Roboto"/>
        </w:rPr>
      </w:pPr>
    </w:p>
    <w:p w14:paraId="45CF7C25" w14:textId="77777777" w:rsidR="00625A18" w:rsidRPr="00E06CF8" w:rsidRDefault="00625A18" w:rsidP="00625A18">
      <w:pPr>
        <w:pStyle w:val="NoSpacing"/>
        <w:rPr>
          <w:rFonts w:ascii="Roboto" w:hAnsi="Roboto"/>
        </w:rPr>
      </w:pPr>
      <w:r w:rsidRPr="00E06CF8">
        <w:rPr>
          <w:rFonts w:ascii="Roboto" w:hAnsi="Roboto"/>
        </w:rPr>
        <w:t>Timeline for key marketing activities:</w:t>
      </w:r>
    </w:p>
    <w:p w14:paraId="43DA667E" w14:textId="77777777" w:rsidR="00625A18" w:rsidRPr="00E06CF8" w:rsidRDefault="00625A18" w:rsidP="00625A18">
      <w:pPr>
        <w:pStyle w:val="NoSpacing"/>
        <w:rPr>
          <w:rFonts w:ascii="Roboto" w:hAnsi="Roboto"/>
        </w:rPr>
      </w:pPr>
    </w:p>
    <w:p w14:paraId="2C9ABB74" w14:textId="77777777" w:rsidR="00625A18" w:rsidRPr="00E06CF8" w:rsidRDefault="00625A18" w:rsidP="00625A18">
      <w:pPr>
        <w:pStyle w:val="NoSpacing"/>
        <w:rPr>
          <w:rFonts w:ascii="Roboto" w:hAnsi="Roboto"/>
        </w:rPr>
      </w:pPr>
      <w:r w:rsidRPr="00E06CF8">
        <w:rPr>
          <w:rFonts w:ascii="Roboto" w:hAnsi="Roboto"/>
        </w:rPr>
        <w:t xml:space="preserve"> * Month 1-2: Develop marketing collateral including website content, blog posts, case studies, videos, etc.</w:t>
      </w:r>
    </w:p>
    <w:p w14:paraId="47161626" w14:textId="77777777" w:rsidR="00625A18" w:rsidRPr="00E06CF8" w:rsidRDefault="00625A18" w:rsidP="00625A18">
      <w:pPr>
        <w:pStyle w:val="NoSpacing"/>
        <w:rPr>
          <w:rFonts w:ascii="Roboto" w:hAnsi="Roboto"/>
        </w:rPr>
      </w:pPr>
      <w:r w:rsidRPr="00E06CF8">
        <w:rPr>
          <w:rFonts w:ascii="Roboto" w:hAnsi="Roboto"/>
        </w:rPr>
        <w:t xml:space="preserve"> * Month 3-4: Launch targeted online advertising campaigns across various digital channels.</w:t>
      </w:r>
    </w:p>
    <w:p w14:paraId="355C94CF" w14:textId="77777777" w:rsidR="00625A18" w:rsidRPr="00E06CF8" w:rsidRDefault="00625A18" w:rsidP="00625A18">
      <w:pPr>
        <w:pStyle w:val="NoSpacing"/>
        <w:rPr>
          <w:rFonts w:ascii="Roboto" w:hAnsi="Roboto"/>
        </w:rPr>
      </w:pPr>
      <w:r w:rsidRPr="00E06CF8">
        <w:rPr>
          <w:rFonts w:ascii="Roboto" w:hAnsi="Roboto"/>
        </w:rPr>
        <w:t xml:space="preserve"> * Month 5-6: Host webinars showcasing the benefits of our platform.</w:t>
      </w:r>
    </w:p>
    <w:p w14:paraId="3BC59D58" w14:textId="77777777" w:rsidR="00625A18" w:rsidRPr="00E06CF8" w:rsidRDefault="00625A18" w:rsidP="00625A18">
      <w:pPr>
        <w:pStyle w:val="NoSpacing"/>
        <w:rPr>
          <w:rFonts w:ascii="Roboto" w:hAnsi="Roboto"/>
        </w:rPr>
      </w:pPr>
      <w:r w:rsidRPr="00E06CF8">
        <w:rPr>
          <w:rFonts w:ascii="Roboto" w:hAnsi="Roboto"/>
        </w:rPr>
        <w:t xml:space="preserve"> * Month 7-8: Participate in industry events to increase brand visibility.</w:t>
      </w:r>
    </w:p>
    <w:p w14:paraId="27321223" w14:textId="77777777" w:rsidR="00625A18" w:rsidRPr="00E06CF8" w:rsidRDefault="00625A18" w:rsidP="00625A18">
      <w:pPr>
        <w:pStyle w:val="NoSpacing"/>
        <w:rPr>
          <w:rFonts w:ascii="Roboto" w:hAnsi="Roboto"/>
        </w:rPr>
      </w:pPr>
      <w:r w:rsidRPr="00E06CF8">
        <w:rPr>
          <w:rFonts w:ascii="Roboto" w:hAnsi="Roboto"/>
        </w:rPr>
        <w:t xml:space="preserve"> * Month 9-12: Implement referral program to encourage customer advocacy.</w:t>
      </w:r>
    </w:p>
    <w:p w14:paraId="46EE8209" w14:textId="77777777" w:rsidR="00625A18" w:rsidRPr="00E06CF8" w:rsidRDefault="00625A18" w:rsidP="00625A18">
      <w:pPr>
        <w:pStyle w:val="NoSpacing"/>
        <w:rPr>
          <w:rFonts w:ascii="Roboto" w:hAnsi="Roboto"/>
        </w:rPr>
      </w:pPr>
    </w:p>
    <w:p w14:paraId="46FF6B63" w14:textId="77777777" w:rsidR="00625A18" w:rsidRPr="00E06CF8" w:rsidRDefault="00625A18" w:rsidP="00625A18">
      <w:pPr>
        <w:pStyle w:val="NoSpacing"/>
        <w:rPr>
          <w:rFonts w:ascii="Roboto" w:hAnsi="Roboto"/>
        </w:rPr>
      </w:pPr>
      <w:r w:rsidRPr="00E06CF8">
        <w:rPr>
          <w:rFonts w:ascii="Roboto" w:hAnsi="Roboto"/>
        </w:rPr>
        <w:t>Performance Metrics:</w:t>
      </w:r>
    </w:p>
    <w:p w14:paraId="4FC77FD1" w14:textId="77777777" w:rsidR="00625A18" w:rsidRPr="00E06CF8" w:rsidRDefault="00625A18" w:rsidP="00625A18">
      <w:pPr>
        <w:pStyle w:val="NoSpacing"/>
        <w:rPr>
          <w:rFonts w:ascii="Roboto" w:hAnsi="Roboto"/>
        </w:rPr>
      </w:pPr>
    </w:p>
    <w:p w14:paraId="337F6060" w14:textId="77777777" w:rsidR="00625A18" w:rsidRPr="00E06CF8" w:rsidRDefault="00625A18" w:rsidP="00625A18">
      <w:pPr>
        <w:pStyle w:val="NoSpacing"/>
        <w:rPr>
          <w:rFonts w:ascii="Roboto" w:hAnsi="Roboto"/>
        </w:rPr>
      </w:pPr>
      <w:r w:rsidRPr="00E06CF8">
        <w:rPr>
          <w:rFonts w:ascii="Roboto" w:hAnsi="Roboto"/>
        </w:rPr>
        <w:t>To track the success of our marketing efforts, we will monitor the following metrics:</w:t>
      </w:r>
    </w:p>
    <w:p w14:paraId="38A1087C" w14:textId="77777777" w:rsidR="00625A18" w:rsidRPr="00E06CF8" w:rsidRDefault="00625A18" w:rsidP="00625A18">
      <w:pPr>
        <w:pStyle w:val="NoSpacing"/>
        <w:rPr>
          <w:rFonts w:ascii="Roboto" w:hAnsi="Roboto"/>
        </w:rPr>
      </w:pPr>
    </w:p>
    <w:p w14:paraId="14CF4D13" w14:textId="77777777" w:rsidR="00625A18" w:rsidRPr="00E06CF8" w:rsidRDefault="00625A18" w:rsidP="00625A18">
      <w:pPr>
        <w:pStyle w:val="NoSpacing"/>
        <w:rPr>
          <w:rFonts w:ascii="Roboto" w:hAnsi="Roboto"/>
        </w:rPr>
      </w:pPr>
      <w:r w:rsidRPr="00E06CF8">
        <w:rPr>
          <w:rFonts w:ascii="Roboto" w:hAnsi="Roboto"/>
        </w:rPr>
        <w:t xml:space="preserve"> 1. Customer Acquisition Cost (CAC): This metric helps us understand how much it costs us to acquire a new customer through various marketing channels.</w:t>
      </w:r>
    </w:p>
    <w:p w14:paraId="6FCC8513" w14:textId="77777777" w:rsidR="00625A18" w:rsidRPr="00E06CF8" w:rsidRDefault="00625A18" w:rsidP="00625A18">
      <w:pPr>
        <w:pStyle w:val="NoSpacing"/>
        <w:rPr>
          <w:rFonts w:ascii="Roboto" w:hAnsi="Roboto"/>
        </w:rPr>
      </w:pPr>
      <w:r w:rsidRPr="00E06CF8">
        <w:rPr>
          <w:rFonts w:ascii="Roboto" w:hAnsi="Roboto"/>
        </w:rPr>
        <w:t xml:space="preserve"> 2. Conversion Rate: Tracking conversion rates at different stages of the customer journey allows us to optimize our marketing funnel for better results.</w:t>
      </w:r>
    </w:p>
    <w:p w14:paraId="141A2C6E" w14:textId="77777777" w:rsidR="00625A18" w:rsidRPr="00E06CF8" w:rsidRDefault="00625A18" w:rsidP="00625A18">
      <w:pPr>
        <w:pStyle w:val="NoSpacing"/>
        <w:rPr>
          <w:rFonts w:ascii="Roboto" w:hAnsi="Roboto"/>
        </w:rPr>
      </w:pPr>
      <w:r w:rsidRPr="00E06CF8">
        <w:rPr>
          <w:rFonts w:ascii="Roboto" w:hAnsi="Roboto"/>
        </w:rPr>
        <w:t xml:space="preserve"> 3. Customer Lifetime Value (CLTV): By calculating CLTV, we can assess the long-term value generated by each customer acquired through our marketing efforts.</w:t>
      </w:r>
    </w:p>
    <w:p w14:paraId="4B273B9F" w14:textId="77777777" w:rsidR="00625A18" w:rsidRPr="00E06CF8" w:rsidRDefault="00625A18" w:rsidP="00625A18">
      <w:pPr>
        <w:pStyle w:val="NoSpacing"/>
        <w:rPr>
          <w:rFonts w:ascii="Roboto" w:hAnsi="Roboto"/>
        </w:rPr>
      </w:pPr>
      <w:r w:rsidRPr="00E06CF8">
        <w:rPr>
          <w:rFonts w:ascii="Roboto" w:hAnsi="Roboto"/>
        </w:rPr>
        <w:t xml:space="preserve"> 4. Website Traffic: Monitoring website traffic helps us evaluate the effectiveness of our digital marketing campaigns.</w:t>
      </w:r>
    </w:p>
    <w:p w14:paraId="3B271D6D" w14:textId="77777777" w:rsidR="00625A18" w:rsidRPr="00E06CF8" w:rsidRDefault="00625A18" w:rsidP="00625A18">
      <w:pPr>
        <w:pStyle w:val="NoSpacing"/>
        <w:rPr>
          <w:rFonts w:ascii="Roboto" w:hAnsi="Roboto"/>
        </w:rPr>
      </w:pPr>
      <w:r w:rsidRPr="00E06CF8">
        <w:rPr>
          <w:rFonts w:ascii="Roboto" w:hAnsi="Roboto"/>
        </w:rPr>
        <w:t xml:space="preserve"> 5. Referral Program Success Rate: Tracking the number of referrals generated through our program helps measure its impact on customer acquisition.</w:t>
      </w:r>
    </w:p>
    <w:p w14:paraId="66A0B031" w14:textId="77777777" w:rsidR="00625A18" w:rsidRPr="00E06CF8" w:rsidRDefault="00625A18" w:rsidP="00625A18">
      <w:pPr>
        <w:pStyle w:val="NoSpacing"/>
        <w:rPr>
          <w:rFonts w:ascii="Roboto" w:hAnsi="Roboto"/>
        </w:rPr>
      </w:pPr>
    </w:p>
    <w:p w14:paraId="3D944096" w14:textId="77777777" w:rsidR="00625A18" w:rsidRPr="00E06CF8" w:rsidRDefault="00625A18" w:rsidP="00625A18">
      <w:pPr>
        <w:pStyle w:val="NoSpacing"/>
        <w:rPr>
          <w:rFonts w:ascii="Roboto" w:hAnsi="Roboto"/>
        </w:rPr>
      </w:pPr>
      <w:r w:rsidRPr="00E06CF8">
        <w:rPr>
          <w:rFonts w:ascii="Roboto" w:hAnsi="Roboto"/>
        </w:rPr>
        <w:t>By implementing this integrated marketing plan with a focus on strategic partnerships and effective utilization of different channels, Execute AI aims to achieve significant market penetration while establishing itself as a leader in providing AI-powered solutions for businesses seeking improved efficiency and automation.</w:t>
      </w:r>
    </w:p>
    <w:p w14:paraId="7B7E8CD6" w14:textId="77777777" w:rsidR="00625A18" w:rsidRPr="00E06CF8" w:rsidRDefault="00625A18" w:rsidP="00625A18">
      <w:pPr>
        <w:pStyle w:val="NoSpacing"/>
        <w:rPr>
          <w:rFonts w:ascii="Roboto" w:hAnsi="Roboto"/>
        </w:rPr>
      </w:pPr>
    </w:p>
    <w:p w14:paraId="40EDDF7C" w14:textId="77777777" w:rsidR="00625A18" w:rsidRPr="00E06CF8" w:rsidRDefault="00625A18" w:rsidP="00625A18">
      <w:pPr>
        <w:pStyle w:val="NoSpacing"/>
        <w:rPr>
          <w:rFonts w:ascii="Roboto" w:hAnsi="Roboto"/>
        </w:rPr>
      </w:pPr>
      <w:r w:rsidRPr="00E06CF8">
        <w:rPr>
          <w:rFonts w:ascii="Roboto" w:hAnsi="Roboto"/>
          <w:b/>
          <w:bCs/>
        </w:rPr>
        <w:t>Sales Plan</w:t>
      </w:r>
    </w:p>
    <w:p w14:paraId="00A367B3" w14:textId="77777777" w:rsidR="00625A18" w:rsidRPr="00E06CF8" w:rsidRDefault="00625A18" w:rsidP="00625A18">
      <w:pPr>
        <w:pStyle w:val="NoSpacing"/>
        <w:rPr>
          <w:rFonts w:ascii="Roboto" w:hAnsi="Roboto"/>
        </w:rPr>
      </w:pPr>
    </w:p>
    <w:p w14:paraId="17CDF4BA" w14:textId="77777777" w:rsidR="00625A18" w:rsidRPr="00E06CF8" w:rsidRDefault="00625A18" w:rsidP="00625A18">
      <w:pPr>
        <w:pStyle w:val="NoSpacing"/>
        <w:rPr>
          <w:rFonts w:ascii="Roboto" w:hAnsi="Roboto"/>
        </w:rPr>
      </w:pPr>
      <w:r w:rsidRPr="00E06CF8">
        <w:rPr>
          <w:rFonts w:ascii="Roboto" w:hAnsi="Roboto"/>
        </w:rPr>
        <w:t>SALES PLAN</w:t>
      </w:r>
    </w:p>
    <w:p w14:paraId="53324DF9" w14:textId="77777777" w:rsidR="00625A18" w:rsidRPr="00E06CF8" w:rsidRDefault="00625A18" w:rsidP="00625A18">
      <w:pPr>
        <w:pStyle w:val="NoSpacing"/>
        <w:rPr>
          <w:rFonts w:ascii="Roboto" w:hAnsi="Roboto"/>
        </w:rPr>
      </w:pPr>
    </w:p>
    <w:p w14:paraId="4BE63CF5" w14:textId="77777777" w:rsidR="00625A18" w:rsidRPr="00E06CF8" w:rsidRDefault="00625A18" w:rsidP="00625A18">
      <w:pPr>
        <w:pStyle w:val="NoSpacing"/>
        <w:rPr>
          <w:rFonts w:ascii="Roboto" w:hAnsi="Roboto"/>
        </w:rPr>
      </w:pPr>
      <w:r w:rsidRPr="00E06CF8">
        <w:rPr>
          <w:rFonts w:ascii="Roboto" w:hAnsi="Roboto"/>
        </w:rPr>
        <w:t>At Execute AI, our sales plan is designed to convert interested prospects into paying customers while resonating with our target audience of small to medium-sized businesses looking to leverage AI technology for improved efficiency. We understand that each business is unique, so we have tailored our sales strategies to cater to the specific needs and preferences of our potential customers.</w:t>
      </w:r>
    </w:p>
    <w:p w14:paraId="5ABD6FF3" w14:textId="77777777" w:rsidR="00625A18" w:rsidRPr="00E06CF8" w:rsidRDefault="00625A18" w:rsidP="00625A18">
      <w:pPr>
        <w:pStyle w:val="NoSpacing"/>
        <w:rPr>
          <w:rFonts w:ascii="Roboto" w:hAnsi="Roboto"/>
        </w:rPr>
      </w:pPr>
    </w:p>
    <w:p w14:paraId="307C9B2A" w14:textId="77777777" w:rsidR="00625A18" w:rsidRPr="00E06CF8" w:rsidRDefault="00625A18" w:rsidP="00625A18">
      <w:pPr>
        <w:pStyle w:val="NoSpacing"/>
        <w:rPr>
          <w:rFonts w:ascii="Roboto" w:hAnsi="Roboto"/>
        </w:rPr>
      </w:pPr>
      <w:r w:rsidRPr="00E06CF8">
        <w:rPr>
          <w:rFonts w:ascii="Roboto" w:hAnsi="Roboto"/>
        </w:rPr>
        <w:t>For businesses that require a straightforward sales process, we offer convenient payment methods and tracking tools to ensure a seamless experience. Our platform supports various payment options, including credit cards, bank transfers, and online payment gateways. Additionally, we provide detailed invoices and receipts for easy record-keeping. Our user-friendly dashboard allows customers to track their usage and expenses in real-time.</w:t>
      </w:r>
    </w:p>
    <w:p w14:paraId="37596496" w14:textId="77777777" w:rsidR="00625A18" w:rsidRPr="00E06CF8" w:rsidRDefault="00625A18" w:rsidP="00625A18">
      <w:pPr>
        <w:pStyle w:val="NoSpacing"/>
        <w:rPr>
          <w:rFonts w:ascii="Roboto" w:hAnsi="Roboto"/>
        </w:rPr>
      </w:pPr>
    </w:p>
    <w:p w14:paraId="7B74AF85" w14:textId="77777777" w:rsidR="00625A18" w:rsidRPr="00E06CF8" w:rsidRDefault="00625A18" w:rsidP="00625A18">
      <w:pPr>
        <w:pStyle w:val="NoSpacing"/>
        <w:rPr>
          <w:rFonts w:ascii="Roboto" w:hAnsi="Roboto"/>
        </w:rPr>
      </w:pPr>
      <w:r w:rsidRPr="00E06CF8">
        <w:rPr>
          <w:rFonts w:ascii="Roboto" w:hAnsi="Roboto"/>
        </w:rPr>
        <w:t>In cases where businesses have a more sales-intensive environment, we have implemented a comprehensive sales process that focuses on lead nurturing and relationship building. Our dedicated sales team is trained to engage with prospects at every stage of the buyer's journey. Through personalized communication channels such as email campaigns, webinars, and one-on-one consultations, we aim to educate potential customers about the benefits of our AI-powered platform.</w:t>
      </w:r>
    </w:p>
    <w:p w14:paraId="467E8A23" w14:textId="77777777" w:rsidR="00625A18" w:rsidRPr="00E06CF8" w:rsidRDefault="00625A18" w:rsidP="00625A18">
      <w:pPr>
        <w:pStyle w:val="NoSpacing"/>
        <w:rPr>
          <w:rFonts w:ascii="Roboto" w:hAnsi="Roboto"/>
        </w:rPr>
      </w:pPr>
    </w:p>
    <w:p w14:paraId="7F862E43" w14:textId="77777777" w:rsidR="00625A18" w:rsidRPr="00E06CF8" w:rsidRDefault="00625A18" w:rsidP="00625A18">
      <w:pPr>
        <w:pStyle w:val="NoSpacing"/>
        <w:rPr>
          <w:rFonts w:ascii="Roboto" w:hAnsi="Roboto"/>
        </w:rPr>
      </w:pPr>
      <w:r w:rsidRPr="00E06CF8">
        <w:rPr>
          <w:rFonts w:ascii="Roboto" w:hAnsi="Roboto"/>
        </w:rPr>
        <w:t xml:space="preserve">To support our sales efforts effectively, we have established staffing needs based on projected customer demand. Our team consists of experienced sales professionals who are well-versed in AI technology and its </w:t>
      </w:r>
      <w:r w:rsidRPr="00E06CF8">
        <w:rPr>
          <w:rFonts w:ascii="Roboto" w:hAnsi="Roboto"/>
        </w:rPr>
        <w:lastRenderedPageBreak/>
        <w:t>applications across various industries. They are equipped with the knowledge and skills necessary to address customer inquiries, provide product demonstrations, and guide businesses through the implementation process.</w:t>
      </w:r>
    </w:p>
    <w:p w14:paraId="59A9C077" w14:textId="77777777" w:rsidR="00625A18" w:rsidRPr="00E06CF8" w:rsidRDefault="00625A18" w:rsidP="00625A18">
      <w:pPr>
        <w:pStyle w:val="NoSpacing"/>
        <w:rPr>
          <w:rFonts w:ascii="Roboto" w:hAnsi="Roboto"/>
        </w:rPr>
      </w:pPr>
    </w:p>
    <w:p w14:paraId="60498672" w14:textId="77777777" w:rsidR="00625A18" w:rsidRPr="00E06CF8" w:rsidRDefault="00625A18" w:rsidP="00625A18">
      <w:pPr>
        <w:pStyle w:val="NoSpacing"/>
        <w:rPr>
          <w:rFonts w:ascii="Roboto" w:hAnsi="Roboto"/>
        </w:rPr>
      </w:pPr>
      <w:r w:rsidRPr="00E06CF8">
        <w:rPr>
          <w:rFonts w:ascii="Roboto" w:hAnsi="Roboto"/>
        </w:rPr>
        <w:t>To incentivize our sales team and drive performance, we have implemented a commission structure that rewards them based on successful conversions. This motivates them to actively pursue leads and close deals while maintaining a high level of customer satisfaction.</w:t>
      </w:r>
    </w:p>
    <w:p w14:paraId="7FB7AEDC" w14:textId="77777777" w:rsidR="00625A18" w:rsidRPr="00E06CF8" w:rsidRDefault="00625A18" w:rsidP="00625A18">
      <w:pPr>
        <w:pStyle w:val="NoSpacing"/>
        <w:rPr>
          <w:rFonts w:ascii="Roboto" w:hAnsi="Roboto"/>
        </w:rPr>
      </w:pPr>
    </w:p>
    <w:p w14:paraId="44BC19E5" w14:textId="77777777" w:rsidR="00625A18" w:rsidRPr="00E06CF8" w:rsidRDefault="00625A18" w:rsidP="00625A18">
      <w:pPr>
        <w:pStyle w:val="NoSpacing"/>
        <w:rPr>
          <w:rFonts w:ascii="Roboto" w:hAnsi="Roboto"/>
        </w:rPr>
      </w:pPr>
      <w:r w:rsidRPr="00E06CF8">
        <w:rPr>
          <w:rFonts w:ascii="Roboto" w:hAnsi="Roboto"/>
        </w:rPr>
        <w:t>To ensure efficient territory management and maximize market coverage, we have divided our target market into specific sales territories. Each territory is assigned to a dedicated sales representative who possesses in-depth knowledge about the local business landscape and can effectively engage with potential customers in that region.</w:t>
      </w:r>
    </w:p>
    <w:p w14:paraId="7F3A3649" w14:textId="77777777" w:rsidR="00625A18" w:rsidRPr="00E06CF8" w:rsidRDefault="00625A18" w:rsidP="00625A18">
      <w:pPr>
        <w:pStyle w:val="NoSpacing"/>
        <w:rPr>
          <w:rFonts w:ascii="Roboto" w:hAnsi="Roboto"/>
        </w:rPr>
      </w:pPr>
    </w:p>
    <w:p w14:paraId="77419563" w14:textId="77777777" w:rsidR="00625A18" w:rsidRPr="00E06CF8" w:rsidRDefault="00625A18" w:rsidP="00625A18">
      <w:pPr>
        <w:pStyle w:val="NoSpacing"/>
        <w:rPr>
          <w:rFonts w:ascii="Roboto" w:hAnsi="Roboto"/>
        </w:rPr>
      </w:pPr>
      <w:r w:rsidRPr="00E06CF8">
        <w:rPr>
          <w:rFonts w:ascii="Roboto" w:hAnsi="Roboto"/>
        </w:rPr>
        <w:t>In addition to prospecting activities such as cold calling and email outreach, our sales team actively participates in networking events relevant to our target audience. This allows us to establish valuable connections within the industry and generate qualified leads.</w:t>
      </w:r>
    </w:p>
    <w:p w14:paraId="2A0CF55F" w14:textId="77777777" w:rsidR="00625A18" w:rsidRPr="00E06CF8" w:rsidRDefault="00625A18" w:rsidP="00625A18">
      <w:pPr>
        <w:pStyle w:val="NoSpacing"/>
        <w:rPr>
          <w:rFonts w:ascii="Roboto" w:hAnsi="Roboto"/>
        </w:rPr>
      </w:pPr>
    </w:p>
    <w:p w14:paraId="4E2E0179" w14:textId="77777777" w:rsidR="00625A18" w:rsidRPr="00E06CF8" w:rsidRDefault="00625A18" w:rsidP="00625A18">
      <w:pPr>
        <w:pStyle w:val="NoSpacing"/>
        <w:rPr>
          <w:rFonts w:ascii="Roboto" w:hAnsi="Roboto"/>
        </w:rPr>
      </w:pPr>
      <w:r w:rsidRPr="00E06CF8">
        <w:rPr>
          <w:rFonts w:ascii="Roboto" w:hAnsi="Roboto"/>
        </w:rPr>
        <w:t>Customer follow-up is an essential component of our sales plan. We prioritize maintaining regular communication with existing customers through newsletters, product updates, and personalized support. This not only strengthens relationships but also encourages customer loyalty and advocacy.</w:t>
      </w:r>
    </w:p>
    <w:p w14:paraId="55FB4F21" w14:textId="77777777" w:rsidR="00625A18" w:rsidRPr="00E06CF8" w:rsidRDefault="00625A18" w:rsidP="00625A18">
      <w:pPr>
        <w:pStyle w:val="NoSpacing"/>
        <w:rPr>
          <w:rFonts w:ascii="Roboto" w:hAnsi="Roboto"/>
        </w:rPr>
      </w:pPr>
    </w:p>
    <w:p w14:paraId="25178C77" w14:textId="77777777" w:rsidR="00625A18" w:rsidRPr="00E06CF8" w:rsidRDefault="00625A18" w:rsidP="00625A18">
      <w:pPr>
        <w:pStyle w:val="NoSpacing"/>
        <w:rPr>
          <w:rFonts w:ascii="Roboto" w:hAnsi="Roboto"/>
        </w:rPr>
      </w:pPr>
      <w:r w:rsidRPr="00E06CF8">
        <w:rPr>
          <w:rFonts w:ascii="Roboto" w:hAnsi="Roboto"/>
        </w:rPr>
        <w:t>Overall, our sales plan combines both simplicity for straightforward businesses and comprehensive strategies for more complex environments. By offering convenient payment methods, personalized communication channels, dedicated staffing resources, effective commission structures, strategic territory management, proactive prospecting activities, networking opportunities, and consistent customer follow-ups; Execute AI aims to convert interested prospects into satisfied paying customers while delivering exceptional value through our AI-powered platform.</w:t>
      </w:r>
    </w:p>
    <w:p w14:paraId="13748527" w14:textId="77777777" w:rsidR="00625A18" w:rsidRDefault="00625A18" w:rsidP="00625A18">
      <w:pPr>
        <w:pStyle w:val="NoSpacing"/>
        <w:rPr>
          <w:rFonts w:ascii="Roboto" w:hAnsi="Roboto"/>
        </w:rPr>
      </w:pPr>
    </w:p>
    <w:p w14:paraId="56A0F01C" w14:textId="77777777" w:rsidR="0018792E" w:rsidRDefault="0018792E" w:rsidP="00625A18">
      <w:pPr>
        <w:pStyle w:val="NoSpacing"/>
        <w:rPr>
          <w:rFonts w:ascii="Roboto" w:hAnsi="Roboto"/>
        </w:rPr>
      </w:pPr>
    </w:p>
    <w:p w14:paraId="5FE3361E" w14:textId="25C6F4AA" w:rsidR="0018792E" w:rsidRDefault="0018792E" w:rsidP="00625A18">
      <w:pPr>
        <w:pStyle w:val="NoSpacing"/>
        <w:rPr>
          <w:rFonts w:ascii="Roboto" w:hAnsi="Roboto"/>
        </w:rPr>
      </w:pPr>
      <w:r>
        <w:rPr>
          <w:rFonts w:ascii="Roboto" w:hAnsi="Roboto"/>
        </w:rPr>
        <w:t>Signed:</w:t>
      </w:r>
    </w:p>
    <w:p w14:paraId="4D8C8404" w14:textId="77777777" w:rsidR="0018792E" w:rsidRDefault="0018792E" w:rsidP="00625A18">
      <w:pPr>
        <w:pStyle w:val="NoSpacing"/>
        <w:rPr>
          <w:rFonts w:ascii="Roboto" w:hAnsi="Roboto"/>
        </w:rPr>
      </w:pPr>
      <w:r>
        <w:rPr>
          <w:rFonts w:ascii="Roboto" w:hAnsi="Roboto"/>
        </w:rPr>
        <w:t xml:space="preserve">Steffen Kirkegaard CaiO </w:t>
      </w:r>
    </w:p>
    <w:p w14:paraId="3F374034" w14:textId="4A2376AC" w:rsidR="0018792E" w:rsidRPr="00E06CF8" w:rsidRDefault="0018792E" w:rsidP="00625A18">
      <w:pPr>
        <w:pStyle w:val="NoSpacing"/>
        <w:rPr>
          <w:rFonts w:ascii="Roboto" w:hAnsi="Roboto"/>
        </w:rPr>
      </w:pPr>
      <w:r>
        <w:rPr>
          <w:rFonts w:ascii="Roboto" w:hAnsi="Roboto"/>
          <w:noProof/>
        </w:rPr>
        <w:drawing>
          <wp:inline distT="0" distB="0" distL="0" distR="0" wp14:anchorId="2633F147" wp14:editId="77271960">
            <wp:extent cx="1384877" cy="428625"/>
            <wp:effectExtent l="0" t="0" r="0" b="0"/>
            <wp:docPr id="819878848" name="Picture 1" descr="A blue writing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878848" name="Picture 1" descr="A blue writing on a black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90029" cy="430220"/>
                    </a:xfrm>
                    <a:prstGeom prst="rect">
                      <a:avLst/>
                    </a:prstGeom>
                  </pic:spPr>
                </pic:pic>
              </a:graphicData>
            </a:graphic>
          </wp:inline>
        </w:drawing>
      </w:r>
    </w:p>
    <w:p w14:paraId="36189896" w14:textId="77777777" w:rsidR="004B7E44" w:rsidRDefault="004B7E44" w:rsidP="00625A18">
      <w:pPr>
        <w:pStyle w:val="NoSpacing"/>
      </w:pPr>
    </w:p>
    <w:p w14:paraId="381AF572" w14:textId="77777777" w:rsidR="00E94B5F" w:rsidRPr="004B7E44" w:rsidRDefault="00E94B5F" w:rsidP="00625A18">
      <w:pPr>
        <w:pStyle w:val="NoSpacing"/>
      </w:pPr>
    </w:p>
    <w:sectPr w:rsidR="00E94B5F" w:rsidRPr="004B7E44" w:rsidSect="00EF4BD4">
      <w:headerReference w:type="default" r:id="rId8"/>
      <w:footerReference w:type="default" r:id="rId9"/>
      <w:footerReference w:type="first" r:id="rId10"/>
      <w:pgSz w:w="11906" w:h="16838" w:code="9"/>
      <w:pgMar w:top="1701" w:right="1134" w:bottom="1701" w:left="1134" w:header="0"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9B47A3" w14:textId="77777777" w:rsidR="007810D0" w:rsidRDefault="007810D0" w:rsidP="004B7E44">
      <w:r>
        <w:separator/>
      </w:r>
    </w:p>
  </w:endnote>
  <w:endnote w:type="continuationSeparator" w:id="0">
    <w:p w14:paraId="1D39E096" w14:textId="77777777" w:rsidR="007810D0" w:rsidRDefault="007810D0" w:rsidP="004B7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 w:name="Roboto">
    <w:altName w:val="Arial"/>
    <w:panose1 w:val="02000000000000000000"/>
    <w:charset w:val="00"/>
    <w:family w:val="auto"/>
    <w:pitch w:val="variable"/>
    <w:sig w:usb0="E0000AFF" w:usb1="5000217F" w:usb2="00000021"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2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58"/>
    </w:tblGrid>
    <w:tr w:rsidR="004B7E44" w14:paraId="39649F04" w14:textId="77777777" w:rsidTr="004B7E44">
      <w:trPr>
        <w:trHeight w:val="730"/>
        <w:jc w:val="center"/>
      </w:trPr>
      <w:tc>
        <w:tcPr>
          <w:tcW w:w="12258" w:type="dxa"/>
          <w:tcBorders>
            <w:top w:val="nil"/>
            <w:left w:val="nil"/>
            <w:bottom w:val="nil"/>
            <w:right w:val="nil"/>
          </w:tcBorders>
          <w:shd w:val="clear" w:color="auto" w:fill="161718" w:themeFill="text1"/>
          <w:vAlign w:val="center"/>
        </w:tcPr>
        <w:p w14:paraId="680600F6" w14:textId="7D252878" w:rsidR="004B7E44" w:rsidRDefault="004B7E44" w:rsidP="004B7E44">
          <w:pPr>
            <w:pStyle w:val="Footer"/>
            <w:rPr>
              <w:lang w:bidi="en-GB"/>
            </w:rPr>
          </w:pPr>
          <w:r>
            <w:rPr>
              <w:lang w:bidi="en-GB"/>
            </w:rPr>
            <w:t>www.</w:t>
          </w:r>
          <w:r w:rsidR="00625A18">
            <w:rPr>
              <w:lang w:bidi="en-GB"/>
            </w:rPr>
            <w:t>executeai.</w:t>
          </w:r>
          <w:r w:rsidR="00596180">
            <w:rPr>
              <w:lang w:bidi="en-GB"/>
            </w:rPr>
            <w:t>software</w:t>
          </w:r>
        </w:p>
        <w:p w14:paraId="1588B046" w14:textId="77777777" w:rsidR="00596180" w:rsidRDefault="00596180" w:rsidP="004B7E44">
          <w:pPr>
            <w:pStyle w:val="Footer"/>
            <w:rPr>
              <w:lang w:bidi="en-GB"/>
            </w:rPr>
          </w:pPr>
        </w:p>
        <w:p w14:paraId="2CFB226E" w14:textId="02F5406D" w:rsidR="00625A18" w:rsidRDefault="00625A18" w:rsidP="004B7E44">
          <w:pPr>
            <w:pStyle w:val="Footer"/>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6191010"/>
      <w:docPartObj>
        <w:docPartGallery w:val="Page Numbers (Bottom of Page)"/>
        <w:docPartUnique/>
      </w:docPartObj>
    </w:sdtPr>
    <w:sdtEndPr>
      <w:rPr>
        <w:noProof/>
      </w:rPr>
    </w:sdtEndPr>
    <w:sdtContent>
      <w:p w14:paraId="69034652" w14:textId="77777777" w:rsidR="005A718F" w:rsidRDefault="005A718F" w:rsidP="004B7E44">
        <w:pPr>
          <w:pStyle w:val="Footer"/>
        </w:pPr>
        <w:r>
          <w:rPr>
            <w:lang w:bidi="en-GB"/>
          </w:rPr>
          <w:fldChar w:fldCharType="begin"/>
        </w:r>
        <w:r>
          <w:rPr>
            <w:lang w:bidi="en-GB"/>
          </w:rPr>
          <w:instrText xml:space="preserve"> PAGE   \* MERGEFORMAT </w:instrText>
        </w:r>
        <w:r>
          <w:rPr>
            <w:lang w:bidi="en-GB"/>
          </w:rPr>
          <w:fldChar w:fldCharType="separate"/>
        </w:r>
        <w:r w:rsidR="009120E9">
          <w:rPr>
            <w:noProof/>
            <w:lang w:bidi="en-GB"/>
          </w:rPr>
          <w:t>1</w:t>
        </w:r>
        <w:r>
          <w:rPr>
            <w:noProof/>
            <w:lang w:bidi="en-G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554832" w14:textId="77777777" w:rsidR="007810D0" w:rsidRDefault="007810D0" w:rsidP="004B7E44">
      <w:r>
        <w:separator/>
      </w:r>
    </w:p>
  </w:footnote>
  <w:footnote w:type="continuationSeparator" w:id="0">
    <w:p w14:paraId="5E11C9E1" w14:textId="77777777" w:rsidR="007810D0" w:rsidRDefault="007810D0" w:rsidP="004B7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2210" w:type="dxa"/>
      <w:tblInd w:w="-1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210"/>
    </w:tblGrid>
    <w:tr w:rsidR="004B7E44" w14:paraId="034FD276" w14:textId="77777777" w:rsidTr="004B7E44">
      <w:trPr>
        <w:trHeight w:val="1318"/>
      </w:trPr>
      <w:tc>
        <w:tcPr>
          <w:tcW w:w="12210" w:type="dxa"/>
          <w:tcBorders>
            <w:top w:val="nil"/>
            <w:left w:val="nil"/>
            <w:bottom w:val="nil"/>
            <w:right w:val="nil"/>
          </w:tcBorders>
        </w:tcPr>
        <w:p w14:paraId="3962186D" w14:textId="1DEFA57C" w:rsidR="004B7E44" w:rsidRDefault="0018792E" w:rsidP="004B7E44">
          <w:pPr>
            <w:pStyle w:val="Header"/>
          </w:pPr>
          <w:r>
            <w:rPr>
              <w:noProof/>
              <w:lang w:bidi="en-GB"/>
            </w:rPr>
            <w:drawing>
              <wp:anchor distT="0" distB="0" distL="114300" distR="114300" simplePos="0" relativeHeight="251659264" behindDoc="1" locked="0" layoutInCell="1" allowOverlap="1" wp14:anchorId="31B83426" wp14:editId="35791541">
                <wp:simplePos x="0" y="0"/>
                <wp:positionH relativeFrom="margin">
                  <wp:posOffset>6351270</wp:posOffset>
                </wp:positionH>
                <wp:positionV relativeFrom="page">
                  <wp:posOffset>4445</wp:posOffset>
                </wp:positionV>
                <wp:extent cx="1139190" cy="869463"/>
                <wp:effectExtent l="0" t="0" r="3810" b="6985"/>
                <wp:wrapNone/>
                <wp:docPr id="1146921070" name="Picture 114692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9190" cy="869463"/>
                        </a:xfrm>
                        <a:prstGeom prst="rect">
                          <a:avLst/>
                        </a:prstGeom>
                      </pic:spPr>
                    </pic:pic>
                  </a:graphicData>
                </a:graphic>
                <wp14:sizeRelH relativeFrom="margin">
                  <wp14:pctWidth>0</wp14:pctWidth>
                </wp14:sizeRelH>
                <wp14:sizeRelV relativeFrom="margin">
                  <wp14:pctHeight>0</wp14:pctHeight>
                </wp14:sizeRelV>
              </wp:anchor>
            </w:drawing>
          </w:r>
          <w:r w:rsidR="004B7E44">
            <w:rPr>
              <w:noProof/>
              <w:lang w:bidi="en-GB"/>
            </w:rPr>
            <mc:AlternateContent>
              <mc:Choice Requires="wps">
                <w:drawing>
                  <wp:inline distT="0" distB="0" distL="0" distR="0" wp14:anchorId="2188B6C0" wp14:editId="22F2F4EC">
                    <wp:extent cx="1352282" cy="592428"/>
                    <wp:effectExtent l="76200" t="57150" r="76835" b="93980"/>
                    <wp:docPr id="11" name="Rectangle 11"/>
                    <wp:cNvGraphicFramePr/>
                    <a:graphic xmlns:a="http://schemas.openxmlformats.org/drawingml/2006/main">
                      <a:graphicData uri="http://schemas.microsoft.com/office/word/2010/wordprocessingShape">
                        <wps:wsp>
                          <wps:cNvSpPr/>
                          <wps:spPr>
                            <a:xfrm>
                              <a:off x="0" y="0"/>
                              <a:ext cx="1352282" cy="592428"/>
                            </a:xfrm>
                            <a:prstGeom prst="rect">
                              <a:avLst/>
                            </a:prstGeom>
                            <a:ln/>
                          </wps:spPr>
                          <wps:style>
                            <a:lnRef idx="3">
                              <a:schemeClr val="lt1"/>
                            </a:lnRef>
                            <a:fillRef idx="1">
                              <a:schemeClr val="dk1"/>
                            </a:fillRef>
                            <a:effectRef idx="1">
                              <a:schemeClr val="dk1"/>
                            </a:effectRef>
                            <a:fontRef idx="minor">
                              <a:schemeClr val="lt1"/>
                            </a:fontRef>
                          </wps:style>
                          <wps:txbx>
                            <w:txbxContent>
                              <w:p w14:paraId="4CCE6D48" w14:textId="77777777" w:rsidR="004B7E44" w:rsidRPr="004B7E44" w:rsidRDefault="004B7E44" w:rsidP="00563B88">
                                <w:pPr>
                                  <w:pStyle w:val="Subtitle"/>
                                </w:pPr>
                                <w:r w:rsidRPr="004B7E44">
                                  <w:rPr>
                                    <w:lang w:bidi="en-GB"/>
                                  </w:rPr>
                                  <w:fldChar w:fldCharType="begin"/>
                                </w:r>
                                <w:r w:rsidRPr="004B7E44">
                                  <w:rPr>
                                    <w:lang w:bidi="en-GB"/>
                                  </w:rPr>
                                  <w:instrText xml:space="preserve"> PAGE  \* Arabic  \* MERGEFORMAT </w:instrText>
                                </w:r>
                                <w:r w:rsidRPr="004B7E44">
                                  <w:rPr>
                                    <w:lang w:bidi="en-GB"/>
                                  </w:rPr>
                                  <w:fldChar w:fldCharType="separate"/>
                                </w:r>
                                <w:r w:rsidR="009120E9">
                                  <w:rPr>
                                    <w:noProof/>
                                    <w:lang w:bidi="en-GB"/>
                                  </w:rPr>
                                  <w:t>2</w:t>
                                </w:r>
                                <w:r w:rsidRPr="004B7E44">
                                  <w:rPr>
                                    <w:lang w:bidi="en-GB"/>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188B6C0" id="Rectangle 11" o:spid="_x0000_s1031" style="width:106.5pt;height:46.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" fillcolor="#161718 [3200]" strokecolor="white [3201]" strokeweight="3pt">
                    <v:shadow on="t" color="black" opacity="24903f" origin=",.5" offset="0,.55556mm"/>
                    <v:textbox>
                      <w:txbxContent>
                        <w:p w14:paraId="4CCE6D48" w14:textId="77777777" w:rsidR="004B7E44" w:rsidRPr="004B7E44" w:rsidRDefault="004B7E44" w:rsidP="00563B88">
                          <w:pPr>
                            <w:pStyle w:val="Subtitle"/>
                          </w:pPr>
                          <w:r w:rsidRPr="004B7E44">
                            <w:rPr>
                              <w:lang w:bidi="en-GB"/>
                            </w:rPr>
                            <w:fldChar w:fldCharType="begin"/>
                          </w:r>
                          <w:r w:rsidRPr="004B7E44">
                            <w:rPr>
                              <w:lang w:bidi="en-GB"/>
                            </w:rPr>
                            <w:instrText xml:space="preserve"> PAGE  \* Arabic  \* MERGEFORMAT </w:instrText>
                          </w:r>
                          <w:r w:rsidRPr="004B7E44">
                            <w:rPr>
                              <w:lang w:bidi="en-GB"/>
                            </w:rPr>
                            <w:fldChar w:fldCharType="separate"/>
                          </w:r>
                          <w:r w:rsidR="009120E9">
                            <w:rPr>
                              <w:noProof/>
                              <w:lang w:bidi="en-GB"/>
                            </w:rPr>
                            <w:t>2</w:t>
                          </w:r>
                          <w:r w:rsidRPr="004B7E44">
                            <w:rPr>
                              <w:lang w:bidi="en-GB"/>
                            </w:rPr>
                            <w:fldChar w:fldCharType="end"/>
                          </w:r>
                        </w:p>
                      </w:txbxContent>
                    </v:textbox>
                    <w10:anchorlock/>
                  </v:rect>
                </w:pict>
              </mc:Fallback>
            </mc:AlternateConten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A18"/>
    <w:rsid w:val="000821D9"/>
    <w:rsid w:val="0018792E"/>
    <w:rsid w:val="00293B83"/>
    <w:rsid w:val="003B774C"/>
    <w:rsid w:val="004B7E44"/>
    <w:rsid w:val="004D5252"/>
    <w:rsid w:val="004F2B86"/>
    <w:rsid w:val="00563B88"/>
    <w:rsid w:val="00596180"/>
    <w:rsid w:val="005A718F"/>
    <w:rsid w:val="00625A18"/>
    <w:rsid w:val="006A3CE7"/>
    <w:rsid w:val="007516CF"/>
    <w:rsid w:val="007810D0"/>
    <w:rsid w:val="007B50DB"/>
    <w:rsid w:val="008032B4"/>
    <w:rsid w:val="008268CF"/>
    <w:rsid w:val="008B33BC"/>
    <w:rsid w:val="009120E9"/>
    <w:rsid w:val="00945900"/>
    <w:rsid w:val="0096713C"/>
    <w:rsid w:val="009C396C"/>
    <w:rsid w:val="00A903ED"/>
    <w:rsid w:val="00B572B4"/>
    <w:rsid w:val="00DB26A7"/>
    <w:rsid w:val="00E331F9"/>
    <w:rsid w:val="00E76CAD"/>
    <w:rsid w:val="00E94B5F"/>
    <w:rsid w:val="00EF4BD4"/>
    <w:rsid w:val="00F6674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912E3"/>
  <w15:chartTrackingRefBased/>
  <w15:docId w15:val="{93784BBB-1C11-4CBB-9D40-E3FCA2DB3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18"/>
        <w:szCs w:val="18"/>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E44"/>
    <w:pPr>
      <w:spacing w:after="0"/>
    </w:pPr>
    <w:rPr>
      <w:rFonts w:eastAsiaTheme="minorEastAsia"/>
      <w:color w:val="FFFFFF" w:themeColor="background1"/>
      <w:sz w:val="28"/>
      <w:szCs w:val="22"/>
    </w:rPr>
  </w:style>
  <w:style w:type="paragraph" w:styleId="Heading1">
    <w:name w:val="heading 1"/>
    <w:basedOn w:val="Normal"/>
    <w:link w:val="Heading1Char"/>
    <w:uiPriority w:val="9"/>
    <w:qFormat/>
    <w:rsid w:val="004B7E44"/>
    <w:pPr>
      <w:keepNext/>
      <w:outlineLvl w:val="0"/>
    </w:pPr>
    <w:rPr>
      <w:rFonts w:asciiTheme="majorHAnsi" w:eastAsia="Times New Roman" w:hAnsiTheme="majorHAnsi" w:cs="Times New Roman"/>
      <w:b/>
      <w:sz w:val="48"/>
      <w:szCs w:val="24"/>
    </w:rPr>
  </w:style>
  <w:style w:type="paragraph" w:styleId="Heading2">
    <w:name w:val="heading 2"/>
    <w:basedOn w:val="Normal"/>
    <w:link w:val="Heading2Char"/>
    <w:uiPriority w:val="9"/>
    <w:unhideWhenUsed/>
    <w:qFormat/>
    <w:rsid w:val="004B7E44"/>
    <w:pPr>
      <w:keepNext/>
      <w:spacing w:line="240" w:lineRule="auto"/>
      <w:outlineLvl w:val="1"/>
    </w:pPr>
    <w:rPr>
      <w:rFonts w:asciiTheme="majorHAnsi" w:eastAsia="Times New Roman" w:hAnsiTheme="majorHAnsi" w:cs="Times New Roman"/>
      <w:b/>
      <w:color w:val="auto"/>
      <w:sz w:val="52"/>
    </w:rPr>
  </w:style>
  <w:style w:type="paragraph" w:styleId="Heading3">
    <w:name w:val="heading 3"/>
    <w:basedOn w:val="Normal"/>
    <w:link w:val="Heading3Char"/>
    <w:uiPriority w:val="2"/>
    <w:unhideWhenUsed/>
    <w:qFormat/>
    <w:rsid w:val="004B7E44"/>
    <w:pPr>
      <w:spacing w:line="240" w:lineRule="auto"/>
      <w:outlineLvl w:val="2"/>
    </w:pPr>
    <w:rPr>
      <w:rFonts w:asciiTheme="majorHAnsi" w:eastAsia="Times New Roman" w:hAnsiTheme="majorHAnsi" w:cs="Times New Roman"/>
      <w:i/>
      <w:color w:val="auto"/>
      <w:sz w:val="24"/>
    </w:rPr>
  </w:style>
  <w:style w:type="paragraph" w:styleId="Heading4">
    <w:name w:val="heading 4"/>
    <w:basedOn w:val="Normal"/>
    <w:link w:val="Heading4Char"/>
    <w:uiPriority w:val="2"/>
    <w:unhideWhenUsed/>
    <w:qFormat/>
    <w:rsid w:val="004B7E44"/>
    <w:pPr>
      <w:keepNext/>
      <w:keepLines/>
      <w:spacing w:before="240" w:after="40" w:line="240" w:lineRule="auto"/>
      <w:outlineLvl w:val="3"/>
    </w:pPr>
    <w:rPr>
      <w:rFonts w:eastAsia="Times New Roman" w:cs="Times New Roman"/>
      <w:b/>
      <w:caps/>
      <w:color w:val="161718" w:themeColor="text1"/>
      <w:spacing w:val="20"/>
      <w:kern w:val="28"/>
      <w:sz w:val="24"/>
    </w:rPr>
  </w:style>
  <w:style w:type="paragraph" w:styleId="Heading5">
    <w:name w:val="heading 5"/>
    <w:basedOn w:val="Normal"/>
    <w:next w:val="Normal"/>
    <w:link w:val="Heading5Char"/>
    <w:uiPriority w:val="2"/>
    <w:semiHidden/>
    <w:unhideWhenUsed/>
    <w:qFormat/>
    <w:rsid w:val="005A718F"/>
    <w:pPr>
      <w:keepNext/>
      <w:keepLines/>
      <w:spacing w:line="240" w:lineRule="atLeast"/>
      <w:ind w:left="1440"/>
      <w:outlineLvl w:val="4"/>
    </w:pPr>
    <w:rPr>
      <w:rFonts w:eastAsia="Times New Roman" w:cs="Times New Roman"/>
      <w:spacing w:val="-4"/>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E44"/>
    <w:rPr>
      <w:rFonts w:asciiTheme="majorHAnsi" w:eastAsia="Times New Roman" w:hAnsiTheme="majorHAnsi" w:cs="Times New Roman"/>
      <w:b/>
      <w:color w:val="FFFFFF" w:themeColor="background1"/>
      <w:sz w:val="48"/>
      <w:szCs w:val="24"/>
    </w:rPr>
  </w:style>
  <w:style w:type="paragraph" w:styleId="Title">
    <w:name w:val="Title"/>
    <w:basedOn w:val="Normal"/>
    <w:link w:val="TitleChar"/>
    <w:uiPriority w:val="1"/>
    <w:qFormat/>
    <w:rsid w:val="004B7E44"/>
    <w:pPr>
      <w:spacing w:line="240" w:lineRule="auto"/>
      <w:contextualSpacing/>
    </w:pPr>
    <w:rPr>
      <w:rFonts w:asciiTheme="majorHAnsi" w:eastAsia="Times New Roman" w:hAnsiTheme="majorHAnsi" w:cs="Times New Roman"/>
      <w:b/>
      <w:caps/>
      <w:sz w:val="100"/>
      <w:szCs w:val="40"/>
    </w:rPr>
  </w:style>
  <w:style w:type="character" w:customStyle="1" w:styleId="TitleChar">
    <w:name w:val="Title Char"/>
    <w:basedOn w:val="DefaultParagraphFont"/>
    <w:link w:val="Title"/>
    <w:uiPriority w:val="1"/>
    <w:rsid w:val="004B7E44"/>
    <w:rPr>
      <w:rFonts w:asciiTheme="majorHAnsi" w:eastAsia="Times New Roman" w:hAnsiTheme="majorHAnsi" w:cs="Times New Roman"/>
      <w:b/>
      <w:caps/>
      <w:color w:val="FFFFFF" w:themeColor="background1"/>
      <w:sz w:val="100"/>
      <w:szCs w:val="40"/>
    </w:rPr>
  </w:style>
  <w:style w:type="paragraph" w:styleId="Subtitle">
    <w:name w:val="Subtitle"/>
    <w:basedOn w:val="Normal"/>
    <w:link w:val="SubtitleChar"/>
    <w:uiPriority w:val="4"/>
    <w:qFormat/>
    <w:rsid w:val="004B7E44"/>
    <w:pPr>
      <w:contextualSpacing/>
    </w:pPr>
    <w:rPr>
      <w:rFonts w:eastAsia="Times New Roman" w:cs="Times New Roman"/>
      <w:b/>
      <w:sz w:val="72"/>
    </w:rPr>
  </w:style>
  <w:style w:type="character" w:customStyle="1" w:styleId="SubtitleChar">
    <w:name w:val="Subtitle Char"/>
    <w:basedOn w:val="DefaultParagraphFont"/>
    <w:link w:val="Subtitle"/>
    <w:uiPriority w:val="4"/>
    <w:rsid w:val="004B7E44"/>
    <w:rPr>
      <w:rFonts w:eastAsia="Times New Roman" w:cs="Times New Roman"/>
      <w:color w:val="FFFFFF" w:themeColor="background1"/>
      <w:sz w:val="72"/>
      <w:szCs w:val="22"/>
    </w:rPr>
  </w:style>
  <w:style w:type="paragraph" w:styleId="NoSpacing">
    <w:name w:val="No Spacing"/>
    <w:uiPriority w:val="1"/>
    <w:unhideWhenUsed/>
    <w:qFormat/>
    <w:rsid w:val="005A718F"/>
    <w:pPr>
      <w:spacing w:after="0"/>
    </w:pPr>
    <w:rPr>
      <w:rFonts w:eastAsia="Times New Roman" w:cs="Times New Roman"/>
      <w:spacing w:val="10"/>
    </w:rPr>
  </w:style>
  <w:style w:type="character" w:customStyle="1" w:styleId="Heading2Char">
    <w:name w:val="Heading 2 Char"/>
    <w:basedOn w:val="DefaultParagraphFont"/>
    <w:link w:val="Heading2"/>
    <w:uiPriority w:val="9"/>
    <w:rsid w:val="004B7E44"/>
    <w:rPr>
      <w:rFonts w:asciiTheme="majorHAnsi" w:eastAsia="Times New Roman" w:hAnsiTheme="majorHAnsi" w:cs="Times New Roman"/>
      <w:b/>
      <w:sz w:val="52"/>
      <w:szCs w:val="22"/>
    </w:rPr>
  </w:style>
  <w:style w:type="character" w:customStyle="1" w:styleId="Heading3Char">
    <w:name w:val="Heading 3 Char"/>
    <w:basedOn w:val="DefaultParagraphFont"/>
    <w:link w:val="Heading3"/>
    <w:uiPriority w:val="2"/>
    <w:rsid w:val="004B7E44"/>
    <w:rPr>
      <w:rFonts w:asciiTheme="majorHAnsi" w:eastAsia="Times New Roman" w:hAnsiTheme="majorHAnsi" w:cs="Times New Roman"/>
      <w:i/>
      <w:sz w:val="24"/>
      <w:szCs w:val="22"/>
    </w:rPr>
  </w:style>
  <w:style w:type="character" w:customStyle="1" w:styleId="Heading4Char">
    <w:name w:val="Heading 4 Char"/>
    <w:basedOn w:val="DefaultParagraphFont"/>
    <w:link w:val="Heading4"/>
    <w:uiPriority w:val="2"/>
    <w:rsid w:val="004B7E44"/>
    <w:rPr>
      <w:rFonts w:eastAsia="Times New Roman" w:cs="Times New Roman"/>
      <w:b/>
      <w:caps/>
      <w:color w:val="161718" w:themeColor="text1"/>
      <w:spacing w:val="20"/>
      <w:kern w:val="28"/>
      <w:sz w:val="24"/>
      <w:szCs w:val="22"/>
    </w:rPr>
  </w:style>
  <w:style w:type="paragraph" w:customStyle="1" w:styleId="Chapter">
    <w:name w:val="Chapter"/>
    <w:basedOn w:val="Normal"/>
    <w:uiPriority w:val="5"/>
    <w:unhideWhenUsed/>
    <w:qFormat/>
    <w:rsid w:val="00E76CAD"/>
    <w:pPr>
      <w:spacing w:before="20"/>
    </w:pPr>
    <w:rPr>
      <w:rFonts w:asciiTheme="majorHAnsi" w:eastAsia="Times New Roman" w:hAnsiTheme="majorHAnsi" w:cs="Times New Roman"/>
      <w:caps/>
      <w:color w:val="63676C" w:themeColor="text1" w:themeTint="A6"/>
      <w:szCs w:val="17"/>
    </w:rPr>
  </w:style>
  <w:style w:type="character" w:customStyle="1" w:styleId="Heading5Char">
    <w:name w:val="Heading 5 Char"/>
    <w:basedOn w:val="DefaultParagraphFont"/>
    <w:link w:val="Heading5"/>
    <w:uiPriority w:val="2"/>
    <w:semiHidden/>
    <w:rsid w:val="005A718F"/>
    <w:rPr>
      <w:rFonts w:eastAsia="Times New Roman" w:cs="Times New Roman"/>
      <w:spacing w:val="-4"/>
      <w:kern w:val="28"/>
      <w:sz w:val="18"/>
      <w:szCs w:val="18"/>
    </w:rPr>
  </w:style>
  <w:style w:type="paragraph" w:styleId="Header">
    <w:name w:val="header"/>
    <w:basedOn w:val="Normal"/>
    <w:link w:val="HeaderChar"/>
    <w:uiPriority w:val="99"/>
    <w:unhideWhenUsed/>
    <w:rsid w:val="005A718F"/>
    <w:pPr>
      <w:spacing w:line="240" w:lineRule="auto"/>
    </w:pPr>
  </w:style>
  <w:style w:type="character" w:customStyle="1" w:styleId="HeaderChar">
    <w:name w:val="Header Char"/>
    <w:basedOn w:val="DefaultParagraphFont"/>
    <w:link w:val="Header"/>
    <w:uiPriority w:val="99"/>
    <w:rsid w:val="005A718F"/>
  </w:style>
  <w:style w:type="paragraph" w:styleId="Footer">
    <w:name w:val="footer"/>
    <w:basedOn w:val="Normal"/>
    <w:link w:val="FooterChar"/>
    <w:uiPriority w:val="99"/>
    <w:unhideWhenUsed/>
    <w:rsid w:val="005A718F"/>
    <w:pPr>
      <w:spacing w:line="240" w:lineRule="auto"/>
      <w:jc w:val="center"/>
    </w:pPr>
  </w:style>
  <w:style w:type="character" w:customStyle="1" w:styleId="FooterChar">
    <w:name w:val="Footer Char"/>
    <w:basedOn w:val="DefaultParagraphFont"/>
    <w:link w:val="Footer"/>
    <w:uiPriority w:val="99"/>
    <w:rsid w:val="005A718F"/>
  </w:style>
  <w:style w:type="character" w:styleId="PlaceholderText">
    <w:name w:val="Placeholder Text"/>
    <w:basedOn w:val="DefaultParagraphFont"/>
    <w:uiPriority w:val="99"/>
    <w:semiHidden/>
    <w:rsid w:val="00945900"/>
    <w:rPr>
      <w:color w:val="808080"/>
    </w:rPr>
  </w:style>
  <w:style w:type="character" w:styleId="Hyperlink">
    <w:name w:val="Hyperlink"/>
    <w:basedOn w:val="DefaultParagraphFont"/>
    <w:uiPriority w:val="99"/>
    <w:unhideWhenUsed/>
    <w:rsid w:val="00625A18"/>
    <w:rPr>
      <w:color w:val="93C842" w:themeColor="hyperlink"/>
      <w:u w:val="single"/>
    </w:rPr>
  </w:style>
  <w:style w:type="character" w:styleId="UnresolvedMention">
    <w:name w:val="Unresolved Mention"/>
    <w:basedOn w:val="DefaultParagraphFont"/>
    <w:uiPriority w:val="99"/>
    <w:semiHidden/>
    <w:unhideWhenUsed/>
    <w:rsid w:val="00625A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ubt\AppData\Roaming\Microsoft\Templates\Business%20report%20(Professional%20design).dotx" TargetMode="External"/></Relationships>
</file>

<file path=word/theme/theme1.xml><?xml version="1.0" encoding="utf-8"?>
<a:theme xmlns:a="http://schemas.openxmlformats.org/drawingml/2006/main" name="Theme2">
  <a:themeElements>
    <a:clrScheme name="Custom 51">
      <a:dk1>
        <a:srgbClr val="161718"/>
      </a:dk1>
      <a:lt1>
        <a:srgbClr val="FFFFFF"/>
      </a:lt1>
      <a:dk2>
        <a:srgbClr val="282660"/>
      </a:dk2>
      <a:lt2>
        <a:srgbClr val="E6E7E8"/>
      </a:lt2>
      <a:accent1>
        <a:srgbClr val="A4063E"/>
      </a:accent1>
      <a:accent2>
        <a:srgbClr val="93C842"/>
      </a:accent2>
      <a:accent3>
        <a:srgbClr val="1D7D74"/>
      </a:accent3>
      <a:accent4>
        <a:srgbClr val="B50745"/>
      </a:accent4>
      <a:accent5>
        <a:srgbClr val="93C842"/>
      </a:accent5>
      <a:accent6>
        <a:srgbClr val="A4063E"/>
      </a:accent6>
      <a:hlink>
        <a:srgbClr val="93C842"/>
      </a:hlink>
      <a:folHlink>
        <a:srgbClr val="93C842"/>
      </a:folHlink>
    </a:clrScheme>
    <a:fontScheme name="Custom 18">
      <a:majorFont>
        <a:latin typeface="Franklin Gothic Book"/>
        <a:ea typeface=""/>
        <a:cs typeface=""/>
      </a:majorFont>
      <a:minorFont>
        <a:latin typeface="Microsoft Sans 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Business report (Professional design).dotx</Template>
  <TotalTime>22</TotalTime>
  <Pages>16</Pages>
  <Words>6945</Words>
  <Characters>39591</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Steffen Kirkegaard</dc:creator>
  <cp:keywords/>
  <dc:description/>
  <cp:lastModifiedBy>Steffen Kirkegaard</cp:lastModifiedBy>
  <cp:revision>5</cp:revision>
  <dcterms:created xsi:type="dcterms:W3CDTF">2024-03-07T13:22:00Z</dcterms:created>
  <dcterms:modified xsi:type="dcterms:W3CDTF">2024-10-28T16:11:00Z</dcterms:modified>
</cp:coreProperties>
</file>